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52B5D" w14:textId="77777777" w:rsidR="00846B02" w:rsidRDefault="00846B02" w:rsidP="00846B02">
      <w:pPr>
        <w:jc w:val="center"/>
        <w:rPr>
          <w:b/>
          <w:noProof/>
          <w:sz w:val="36"/>
        </w:rPr>
      </w:pPr>
    </w:p>
    <w:p w14:paraId="720FFD88" w14:textId="77777777" w:rsidR="00846B02" w:rsidRDefault="00846B02" w:rsidP="00846B02">
      <w:pPr>
        <w:jc w:val="center"/>
        <w:rPr>
          <w:b/>
          <w:noProof/>
          <w:sz w:val="36"/>
        </w:rPr>
      </w:pPr>
    </w:p>
    <w:p w14:paraId="13C8D01B" w14:textId="77777777" w:rsidR="00846B02" w:rsidRDefault="00846B02" w:rsidP="00846B02">
      <w:pPr>
        <w:jc w:val="center"/>
        <w:rPr>
          <w:b/>
          <w:noProof/>
          <w:sz w:val="36"/>
        </w:rPr>
      </w:pPr>
    </w:p>
    <w:p w14:paraId="6A406CF8" w14:textId="77777777" w:rsidR="00846B02" w:rsidRDefault="00846B02" w:rsidP="00846B02">
      <w:pPr>
        <w:jc w:val="center"/>
        <w:rPr>
          <w:b/>
          <w:noProof/>
          <w:sz w:val="36"/>
        </w:rPr>
      </w:pPr>
    </w:p>
    <w:p w14:paraId="1935CE1C" w14:textId="0B595EE3" w:rsidR="00900316" w:rsidRPr="00846B02" w:rsidRDefault="00846B02" w:rsidP="00366269">
      <w:pPr>
        <w:ind w:right="-43"/>
        <w:jc w:val="center"/>
        <w:rPr>
          <w:b/>
          <w:noProof/>
          <w:sz w:val="32"/>
          <w:szCs w:val="22"/>
        </w:rPr>
      </w:pPr>
      <w:r w:rsidRPr="00846B02">
        <w:rPr>
          <w:b/>
          <w:noProof/>
          <w:sz w:val="32"/>
          <w:szCs w:val="22"/>
          <w:highlight w:val="yellow"/>
        </w:rPr>
        <w:t xml:space="preserve">TAJUK DALAM HURUF BESAR </w:t>
      </w:r>
      <w:r>
        <w:rPr>
          <w:b/>
          <w:noProof/>
          <w:sz w:val="32"/>
          <w:szCs w:val="22"/>
          <w:highlight w:val="yellow"/>
        </w:rPr>
        <w:t xml:space="preserve">&amp; BOLD </w:t>
      </w:r>
      <w:r w:rsidRPr="00846B02">
        <w:rPr>
          <w:b/>
          <w:noProof/>
          <w:sz w:val="32"/>
          <w:szCs w:val="22"/>
          <w:highlight w:val="yellow"/>
        </w:rPr>
        <w:t>TIDAK MELEBIHI 16 PATAH PERKATAAN DENGAN SAIZ 18 SERTA JENIS FON TIMES NEW ROMAN</w:t>
      </w:r>
    </w:p>
    <w:p w14:paraId="4030C1F1" w14:textId="77777777" w:rsidR="00900316" w:rsidRPr="00846B02" w:rsidRDefault="00900316" w:rsidP="001B7E90">
      <w:pPr>
        <w:spacing w:line="480" w:lineRule="auto"/>
        <w:jc w:val="center"/>
        <w:rPr>
          <w:noProof/>
          <w:sz w:val="32"/>
          <w:szCs w:val="32"/>
        </w:rPr>
      </w:pPr>
    </w:p>
    <w:p w14:paraId="298D161D" w14:textId="6A7E40B7" w:rsidR="00900316" w:rsidRDefault="00900316" w:rsidP="001B7E90">
      <w:pPr>
        <w:spacing w:line="480" w:lineRule="auto"/>
        <w:jc w:val="center"/>
        <w:rPr>
          <w:noProof/>
          <w:sz w:val="32"/>
          <w:szCs w:val="32"/>
        </w:rPr>
      </w:pPr>
    </w:p>
    <w:p w14:paraId="0885A57E" w14:textId="77777777" w:rsidR="00846B02" w:rsidRPr="00846B02" w:rsidRDefault="00846B02" w:rsidP="001B7E90">
      <w:pPr>
        <w:spacing w:line="480" w:lineRule="auto"/>
        <w:jc w:val="center"/>
        <w:rPr>
          <w:noProof/>
          <w:sz w:val="32"/>
          <w:szCs w:val="32"/>
        </w:rPr>
      </w:pPr>
    </w:p>
    <w:p w14:paraId="24962F07" w14:textId="77777777" w:rsidR="00E453E7" w:rsidRPr="00846B02" w:rsidRDefault="00E453E7" w:rsidP="001B7E90">
      <w:pPr>
        <w:spacing w:line="480" w:lineRule="auto"/>
        <w:jc w:val="center"/>
        <w:rPr>
          <w:noProof/>
          <w:sz w:val="32"/>
          <w:szCs w:val="32"/>
        </w:rPr>
      </w:pPr>
    </w:p>
    <w:p w14:paraId="3096E6E0" w14:textId="77777777" w:rsidR="00900316" w:rsidRPr="00846B02" w:rsidRDefault="00900316" w:rsidP="001B7E90">
      <w:pPr>
        <w:spacing w:line="480" w:lineRule="auto"/>
        <w:jc w:val="center"/>
        <w:rPr>
          <w:noProof/>
          <w:sz w:val="32"/>
          <w:szCs w:val="32"/>
        </w:rPr>
      </w:pPr>
    </w:p>
    <w:p w14:paraId="2823F638" w14:textId="2C4DC6F1" w:rsidR="00900316" w:rsidRPr="00846B02" w:rsidRDefault="00846B02" w:rsidP="00900316">
      <w:pPr>
        <w:jc w:val="center"/>
        <w:rPr>
          <w:b/>
          <w:noProof/>
          <w:sz w:val="22"/>
          <w:szCs w:val="22"/>
        </w:rPr>
      </w:pPr>
      <w:r w:rsidRPr="00846B02">
        <w:rPr>
          <w:b/>
          <w:noProof/>
          <w:sz w:val="32"/>
          <w:szCs w:val="22"/>
          <w:highlight w:val="yellow"/>
        </w:rPr>
        <w:t>NAMA PENUH PELAJAR</w:t>
      </w:r>
    </w:p>
    <w:p w14:paraId="06A989D4" w14:textId="77777777" w:rsidR="00900316" w:rsidRPr="00846B02" w:rsidRDefault="00900316" w:rsidP="001B7E90">
      <w:pPr>
        <w:spacing w:line="480" w:lineRule="auto"/>
        <w:jc w:val="center"/>
        <w:rPr>
          <w:noProof/>
          <w:sz w:val="32"/>
          <w:szCs w:val="32"/>
        </w:rPr>
      </w:pPr>
    </w:p>
    <w:p w14:paraId="3119486F" w14:textId="77777777" w:rsidR="00E453E7" w:rsidRPr="00846B02" w:rsidRDefault="00E453E7" w:rsidP="001B7E90">
      <w:pPr>
        <w:spacing w:line="480" w:lineRule="auto"/>
        <w:jc w:val="center"/>
        <w:rPr>
          <w:noProof/>
          <w:sz w:val="32"/>
          <w:szCs w:val="32"/>
        </w:rPr>
      </w:pPr>
    </w:p>
    <w:p w14:paraId="31FC8991" w14:textId="0A2A93AA" w:rsidR="00900316" w:rsidRDefault="00900316" w:rsidP="001B7E90">
      <w:pPr>
        <w:spacing w:line="480" w:lineRule="auto"/>
        <w:jc w:val="center"/>
        <w:rPr>
          <w:noProof/>
          <w:sz w:val="32"/>
          <w:szCs w:val="32"/>
        </w:rPr>
      </w:pPr>
    </w:p>
    <w:p w14:paraId="1E6F9FC6" w14:textId="77777777" w:rsidR="00846B02" w:rsidRPr="00846B02" w:rsidRDefault="00846B02" w:rsidP="001B7E90">
      <w:pPr>
        <w:spacing w:line="480" w:lineRule="auto"/>
        <w:jc w:val="center"/>
        <w:rPr>
          <w:noProof/>
          <w:sz w:val="32"/>
          <w:szCs w:val="32"/>
        </w:rPr>
      </w:pPr>
    </w:p>
    <w:p w14:paraId="7C159CA9" w14:textId="77777777" w:rsidR="00900316" w:rsidRPr="00846B02" w:rsidRDefault="00900316" w:rsidP="001B7E90">
      <w:pPr>
        <w:spacing w:line="480" w:lineRule="auto"/>
        <w:jc w:val="center"/>
        <w:rPr>
          <w:noProof/>
          <w:sz w:val="32"/>
          <w:szCs w:val="32"/>
        </w:rPr>
      </w:pPr>
    </w:p>
    <w:p w14:paraId="238AC4D1" w14:textId="394BA57B" w:rsidR="00846B02" w:rsidRPr="00846B02" w:rsidRDefault="002047B1" w:rsidP="00900316">
      <w:pPr>
        <w:jc w:val="center"/>
        <w:rPr>
          <w:b/>
          <w:noProof/>
          <w:sz w:val="32"/>
          <w:szCs w:val="22"/>
        </w:rPr>
      </w:pPr>
      <w:r>
        <w:rPr>
          <w:b/>
          <w:noProof/>
          <w:sz w:val="32"/>
          <w:szCs w:val="22"/>
        </w:rPr>
        <w:t xml:space="preserve">FAKULTI </w:t>
      </w:r>
      <w:r w:rsidR="00846B02" w:rsidRPr="00846B02">
        <w:rPr>
          <w:b/>
          <w:noProof/>
          <w:sz w:val="32"/>
          <w:szCs w:val="22"/>
        </w:rPr>
        <w:t xml:space="preserve">KOMPUTERAN </w:t>
      </w:r>
      <w:r>
        <w:rPr>
          <w:b/>
          <w:noProof/>
          <w:sz w:val="32"/>
          <w:szCs w:val="22"/>
        </w:rPr>
        <w:t>DAN META-TEKNOLOGI</w:t>
      </w:r>
    </w:p>
    <w:p w14:paraId="64280870" w14:textId="0CF81002" w:rsidR="00900316" w:rsidRPr="00846B02" w:rsidRDefault="00900316" w:rsidP="00900316">
      <w:pPr>
        <w:jc w:val="center"/>
        <w:rPr>
          <w:b/>
          <w:noProof/>
          <w:sz w:val="32"/>
          <w:szCs w:val="22"/>
        </w:rPr>
      </w:pPr>
      <w:r w:rsidRPr="00846B02">
        <w:rPr>
          <w:b/>
          <w:noProof/>
          <w:sz w:val="32"/>
          <w:szCs w:val="22"/>
        </w:rPr>
        <w:t>UNIVERSITI PENDIDIKAN SULTAN IDRIS</w:t>
      </w:r>
    </w:p>
    <w:p w14:paraId="7C743F15" w14:textId="3B513F8E" w:rsidR="00846B02" w:rsidRDefault="00846B02" w:rsidP="00900316">
      <w:pPr>
        <w:jc w:val="center"/>
        <w:rPr>
          <w:b/>
          <w:noProof/>
          <w:sz w:val="32"/>
          <w:szCs w:val="32"/>
        </w:rPr>
      </w:pPr>
    </w:p>
    <w:p w14:paraId="36FFEF25" w14:textId="13864000" w:rsidR="00846B02" w:rsidRDefault="00846B02" w:rsidP="00900316">
      <w:pPr>
        <w:jc w:val="center"/>
        <w:rPr>
          <w:b/>
          <w:noProof/>
          <w:sz w:val="32"/>
          <w:szCs w:val="32"/>
        </w:rPr>
      </w:pPr>
    </w:p>
    <w:p w14:paraId="20520683" w14:textId="77777777" w:rsidR="00846B02" w:rsidRPr="00846B02" w:rsidRDefault="00846B02" w:rsidP="00900316">
      <w:pPr>
        <w:jc w:val="center"/>
        <w:rPr>
          <w:b/>
          <w:noProof/>
          <w:sz w:val="32"/>
          <w:szCs w:val="32"/>
        </w:rPr>
      </w:pPr>
    </w:p>
    <w:p w14:paraId="6ED89311" w14:textId="4C7A4024" w:rsidR="00900316" w:rsidRPr="00846B02" w:rsidRDefault="00846B02" w:rsidP="00900316">
      <w:pPr>
        <w:jc w:val="center"/>
        <w:rPr>
          <w:b/>
          <w:noProof/>
          <w:sz w:val="32"/>
          <w:szCs w:val="32"/>
        </w:rPr>
      </w:pPr>
      <w:r w:rsidRPr="00846B02">
        <w:rPr>
          <w:b/>
          <w:noProof/>
          <w:sz w:val="32"/>
          <w:szCs w:val="32"/>
        </w:rPr>
        <w:t>202</w:t>
      </w:r>
      <w:r w:rsidR="002047B1">
        <w:rPr>
          <w:b/>
          <w:noProof/>
          <w:sz w:val="32"/>
          <w:szCs w:val="32"/>
        </w:rPr>
        <w:t>4</w:t>
      </w:r>
    </w:p>
    <w:p w14:paraId="058EDFFA" w14:textId="77777777" w:rsidR="00E528FF" w:rsidRPr="004269C4" w:rsidRDefault="00E528FF" w:rsidP="00900316">
      <w:pPr>
        <w:jc w:val="center"/>
        <w:rPr>
          <w:bCs/>
          <w:noProof/>
          <w:sz w:val="36"/>
          <w:szCs w:val="36"/>
        </w:rPr>
        <w:sectPr w:rsidR="00E528FF" w:rsidRPr="004269C4" w:rsidSect="00846B02">
          <w:pgSz w:w="11909" w:h="16834" w:code="9"/>
          <w:pgMar w:top="1440" w:right="1440" w:bottom="1440" w:left="1440" w:header="720" w:footer="720" w:gutter="0"/>
          <w:pgNumType w:fmt="lowerRoman"/>
          <w:cols w:space="720"/>
          <w:titlePg/>
          <w:docGrid w:linePitch="360"/>
        </w:sectPr>
      </w:pPr>
    </w:p>
    <w:p w14:paraId="1C61A9C3" w14:textId="77777777" w:rsidR="00846B02" w:rsidRDefault="00846B02" w:rsidP="00846B02">
      <w:pPr>
        <w:jc w:val="center"/>
        <w:rPr>
          <w:noProof/>
          <w:highlight w:val="yellow"/>
        </w:rPr>
      </w:pPr>
    </w:p>
    <w:p w14:paraId="0923F06D" w14:textId="06C706EF" w:rsidR="00846B02" w:rsidRPr="00846B02" w:rsidRDefault="00846B02" w:rsidP="00366269">
      <w:pPr>
        <w:ind w:right="-28"/>
        <w:jc w:val="center"/>
        <w:rPr>
          <w:noProof/>
        </w:rPr>
      </w:pPr>
      <w:r w:rsidRPr="00846B02">
        <w:rPr>
          <w:noProof/>
          <w:highlight w:val="yellow"/>
        </w:rPr>
        <w:t>TAJUK DALAM HURUF BESAR TIDAK MELEBIHI 16 PATAH PERKATAAN DENGAN SAIZ 12 SERTA JENIS FON TIMES NEW ROMAN</w:t>
      </w:r>
    </w:p>
    <w:p w14:paraId="0A3AB44F" w14:textId="77777777" w:rsidR="00846B02" w:rsidRPr="004269C4" w:rsidRDefault="00846B02" w:rsidP="001B7E90">
      <w:pPr>
        <w:jc w:val="center"/>
        <w:rPr>
          <w:noProof/>
        </w:rPr>
      </w:pPr>
    </w:p>
    <w:p w14:paraId="25E21F5B" w14:textId="77777777" w:rsidR="00900316" w:rsidRPr="004269C4" w:rsidRDefault="00900316" w:rsidP="001B7E90">
      <w:pPr>
        <w:spacing w:line="480" w:lineRule="auto"/>
        <w:jc w:val="center"/>
        <w:rPr>
          <w:noProof/>
        </w:rPr>
      </w:pPr>
    </w:p>
    <w:p w14:paraId="6ED99FFA" w14:textId="77777777" w:rsidR="00900316" w:rsidRPr="004269C4" w:rsidRDefault="00900316" w:rsidP="001B7E90">
      <w:pPr>
        <w:spacing w:line="480" w:lineRule="auto"/>
        <w:jc w:val="center"/>
        <w:rPr>
          <w:noProof/>
        </w:rPr>
      </w:pPr>
    </w:p>
    <w:p w14:paraId="2DDB2352" w14:textId="77777777" w:rsidR="00900316" w:rsidRPr="004269C4" w:rsidRDefault="00900316" w:rsidP="001B7E90">
      <w:pPr>
        <w:spacing w:line="480" w:lineRule="auto"/>
        <w:jc w:val="center"/>
        <w:rPr>
          <w:noProof/>
        </w:rPr>
      </w:pPr>
    </w:p>
    <w:p w14:paraId="4AE6D109" w14:textId="77777777" w:rsidR="00900316" w:rsidRPr="004269C4" w:rsidRDefault="00900316" w:rsidP="001B7E90">
      <w:pPr>
        <w:spacing w:line="480" w:lineRule="auto"/>
        <w:jc w:val="center"/>
        <w:rPr>
          <w:noProof/>
        </w:rPr>
      </w:pPr>
    </w:p>
    <w:p w14:paraId="13EE34B8" w14:textId="1951E9B0" w:rsidR="00900316" w:rsidRPr="004269C4" w:rsidRDefault="00846B02" w:rsidP="00900316">
      <w:pPr>
        <w:jc w:val="center"/>
        <w:rPr>
          <w:noProof/>
        </w:rPr>
      </w:pPr>
      <w:r>
        <w:rPr>
          <w:noProof/>
        </w:rPr>
        <w:t>NAMA PENUH PELAJAR</w:t>
      </w:r>
    </w:p>
    <w:p w14:paraId="34692048" w14:textId="77777777" w:rsidR="00900316" w:rsidRDefault="00900316" w:rsidP="001B7E90">
      <w:pPr>
        <w:spacing w:line="480" w:lineRule="auto"/>
        <w:jc w:val="center"/>
        <w:rPr>
          <w:noProof/>
        </w:rPr>
      </w:pPr>
    </w:p>
    <w:p w14:paraId="40082ECA" w14:textId="77777777" w:rsidR="000F2422" w:rsidRPr="004269C4" w:rsidRDefault="000F2422" w:rsidP="001B7E90">
      <w:pPr>
        <w:spacing w:line="480" w:lineRule="auto"/>
        <w:jc w:val="center"/>
        <w:rPr>
          <w:noProof/>
        </w:rPr>
      </w:pPr>
    </w:p>
    <w:p w14:paraId="14F7E3E9" w14:textId="77777777" w:rsidR="00900316" w:rsidRPr="004269C4" w:rsidRDefault="00900316" w:rsidP="001B7E90">
      <w:pPr>
        <w:spacing w:line="480" w:lineRule="auto"/>
        <w:jc w:val="center"/>
        <w:rPr>
          <w:noProof/>
        </w:rPr>
      </w:pPr>
    </w:p>
    <w:p w14:paraId="04EF2409" w14:textId="77777777" w:rsidR="00900316" w:rsidRPr="004269C4" w:rsidRDefault="00900316" w:rsidP="001B7E90">
      <w:pPr>
        <w:spacing w:line="480" w:lineRule="auto"/>
        <w:jc w:val="center"/>
        <w:rPr>
          <w:noProof/>
        </w:rPr>
      </w:pPr>
    </w:p>
    <w:p w14:paraId="65461E32" w14:textId="77777777" w:rsidR="00900316" w:rsidRPr="004269C4" w:rsidRDefault="00900316" w:rsidP="001B7E90">
      <w:pPr>
        <w:spacing w:line="480" w:lineRule="auto"/>
        <w:jc w:val="center"/>
        <w:rPr>
          <w:noProof/>
        </w:rPr>
      </w:pPr>
    </w:p>
    <w:p w14:paraId="5634244C" w14:textId="403FBC2A" w:rsidR="00DF2148" w:rsidRDefault="00DF2148" w:rsidP="005A38EF">
      <w:pPr>
        <w:jc w:val="center"/>
        <w:rPr>
          <w:lang w:val="fi-FI"/>
        </w:rPr>
      </w:pPr>
      <w:r>
        <w:t xml:space="preserve">LAPORAN </w:t>
      </w:r>
      <w:r w:rsidR="00846B02">
        <w:t>PROJEK TAHUN AKHIR</w:t>
      </w:r>
      <w:r>
        <w:t xml:space="preserve"> </w:t>
      </w:r>
      <w:r w:rsidR="005A38EF" w:rsidRPr="00BC712D">
        <w:rPr>
          <w:lang w:val="fi-FI"/>
        </w:rPr>
        <w:t xml:space="preserve">DIKEMUKAKAN BAGI MEMENUHI SYARAT UNTUK MEMPEROLEH IJAZAH </w:t>
      </w:r>
      <w:r>
        <w:rPr>
          <w:lang w:val="fi-FI"/>
        </w:rPr>
        <w:t xml:space="preserve">SARJANA </w:t>
      </w:r>
      <w:r w:rsidR="00846B02">
        <w:rPr>
          <w:lang w:val="fi-FI"/>
        </w:rPr>
        <w:t xml:space="preserve">MUDA </w:t>
      </w:r>
      <w:r>
        <w:rPr>
          <w:lang w:val="fi-FI"/>
        </w:rPr>
        <w:t xml:space="preserve">PENDIDIKAN </w:t>
      </w:r>
    </w:p>
    <w:p w14:paraId="4E015575" w14:textId="050663B1" w:rsidR="005A38EF" w:rsidRPr="00E83AAF" w:rsidRDefault="00DF2148" w:rsidP="005A38EF">
      <w:pPr>
        <w:jc w:val="center"/>
        <w:rPr>
          <w:lang w:val="fi-FI"/>
        </w:rPr>
      </w:pPr>
      <w:r>
        <w:rPr>
          <w:lang w:val="fi-FI"/>
        </w:rPr>
        <w:t>(</w:t>
      </w:r>
      <w:r w:rsidR="00846B02" w:rsidRPr="00846B02">
        <w:rPr>
          <w:highlight w:val="yellow"/>
          <w:lang w:val="fi-FI"/>
        </w:rPr>
        <w:t>ISIKAN NAMA PROGRAM</w:t>
      </w:r>
      <w:r>
        <w:rPr>
          <w:lang w:val="fi-FI"/>
        </w:rPr>
        <w:t>)</w:t>
      </w:r>
      <w:r w:rsidR="005A38EF" w:rsidRPr="00E83AAF">
        <w:rPr>
          <w:lang w:val="fi-FI"/>
        </w:rPr>
        <w:t xml:space="preserve"> </w:t>
      </w:r>
      <w:r w:rsidR="00846B02">
        <w:rPr>
          <w:lang w:val="fi-FI"/>
        </w:rPr>
        <w:t>DENGAN KEPUJIAN</w:t>
      </w:r>
    </w:p>
    <w:p w14:paraId="2438358F" w14:textId="77777777" w:rsidR="00900316" w:rsidRPr="004269C4" w:rsidRDefault="00900316" w:rsidP="001B7E90">
      <w:pPr>
        <w:spacing w:line="480" w:lineRule="auto"/>
        <w:jc w:val="center"/>
        <w:rPr>
          <w:noProof/>
        </w:rPr>
      </w:pPr>
    </w:p>
    <w:p w14:paraId="1B6B7070" w14:textId="77777777" w:rsidR="00900316" w:rsidRDefault="00900316" w:rsidP="001B7E90">
      <w:pPr>
        <w:spacing w:line="480" w:lineRule="auto"/>
        <w:jc w:val="center"/>
        <w:rPr>
          <w:noProof/>
        </w:rPr>
      </w:pPr>
    </w:p>
    <w:p w14:paraId="03C54917" w14:textId="77777777" w:rsidR="000F2422" w:rsidRPr="004269C4" w:rsidRDefault="000F2422" w:rsidP="001B7E90">
      <w:pPr>
        <w:spacing w:line="480" w:lineRule="auto"/>
        <w:jc w:val="center"/>
        <w:rPr>
          <w:noProof/>
        </w:rPr>
      </w:pPr>
    </w:p>
    <w:p w14:paraId="4291A703" w14:textId="77777777" w:rsidR="00900316" w:rsidRPr="004269C4" w:rsidRDefault="00900316" w:rsidP="001B7E90">
      <w:pPr>
        <w:spacing w:line="480" w:lineRule="auto"/>
        <w:jc w:val="center"/>
        <w:rPr>
          <w:noProof/>
        </w:rPr>
      </w:pPr>
    </w:p>
    <w:p w14:paraId="68C0E5A5" w14:textId="77777777" w:rsidR="00900316" w:rsidRPr="004269C4" w:rsidRDefault="00900316" w:rsidP="001B7E90">
      <w:pPr>
        <w:spacing w:line="480" w:lineRule="auto"/>
        <w:jc w:val="center"/>
        <w:rPr>
          <w:noProof/>
        </w:rPr>
      </w:pPr>
    </w:p>
    <w:p w14:paraId="4B36D6B0" w14:textId="77CAD59B" w:rsidR="00900316" w:rsidRPr="004269C4" w:rsidRDefault="00900316" w:rsidP="000F2422">
      <w:pPr>
        <w:jc w:val="center"/>
        <w:rPr>
          <w:noProof/>
        </w:rPr>
      </w:pPr>
      <w:r w:rsidRPr="004269C4">
        <w:rPr>
          <w:noProof/>
        </w:rPr>
        <w:t xml:space="preserve">FAKULTI </w:t>
      </w:r>
      <w:r w:rsidR="002047B1">
        <w:rPr>
          <w:noProof/>
        </w:rPr>
        <w:t>KOMPUTERAN</w:t>
      </w:r>
      <w:r w:rsidR="00DF2148">
        <w:rPr>
          <w:noProof/>
        </w:rPr>
        <w:t xml:space="preserve"> DAN </w:t>
      </w:r>
      <w:r w:rsidR="002047B1">
        <w:rPr>
          <w:noProof/>
        </w:rPr>
        <w:t>META-TEKNOLOGI</w:t>
      </w:r>
    </w:p>
    <w:p w14:paraId="11D6FF6C" w14:textId="77777777" w:rsidR="00900316" w:rsidRDefault="00900316" w:rsidP="000F2422">
      <w:pPr>
        <w:jc w:val="center"/>
        <w:rPr>
          <w:noProof/>
        </w:rPr>
      </w:pPr>
      <w:r w:rsidRPr="004269C4">
        <w:rPr>
          <w:noProof/>
        </w:rPr>
        <w:t>UNIVERSITI PENDIDIKAN SULTAN IDRIS</w:t>
      </w:r>
    </w:p>
    <w:p w14:paraId="001191C7" w14:textId="77777777" w:rsidR="001B7E90" w:rsidRPr="004269C4" w:rsidRDefault="001B7E90" w:rsidP="001B7E90">
      <w:pPr>
        <w:spacing w:line="480" w:lineRule="auto"/>
        <w:jc w:val="center"/>
        <w:rPr>
          <w:noProof/>
        </w:rPr>
      </w:pPr>
    </w:p>
    <w:p w14:paraId="7E607F2B" w14:textId="756C7459" w:rsidR="005A38EF" w:rsidRPr="004269C4" w:rsidRDefault="00846B02" w:rsidP="00846B02">
      <w:pPr>
        <w:jc w:val="center"/>
        <w:rPr>
          <w:bCs/>
          <w:noProof/>
          <w:szCs w:val="36"/>
        </w:rPr>
        <w:sectPr w:rsidR="005A38EF" w:rsidRPr="004269C4" w:rsidSect="00885065">
          <w:headerReference w:type="even" r:id="rId8"/>
          <w:footerReference w:type="even" r:id="rId9"/>
          <w:footerReference w:type="default" r:id="rId10"/>
          <w:pgSz w:w="11909" w:h="16834" w:code="9"/>
          <w:pgMar w:top="2835" w:right="1418" w:bottom="2268" w:left="2155" w:header="720" w:footer="720" w:gutter="0"/>
          <w:pgNumType w:fmt="lowerRoman" w:start="1"/>
          <w:cols w:space="720"/>
          <w:titlePg/>
          <w:docGrid w:linePitch="360"/>
        </w:sectPr>
      </w:pPr>
      <w:r w:rsidRPr="002047B1">
        <w:rPr>
          <w:bCs/>
          <w:noProof/>
          <w:szCs w:val="36"/>
          <w:highlight w:val="yellow"/>
        </w:rPr>
        <w:t>202</w:t>
      </w:r>
      <w:r w:rsidR="002047B1" w:rsidRPr="002047B1">
        <w:rPr>
          <w:bCs/>
          <w:noProof/>
          <w:szCs w:val="36"/>
          <w:highlight w:val="yellow"/>
        </w:rPr>
        <w:t>4</w:t>
      </w:r>
    </w:p>
    <w:p w14:paraId="25535690" w14:textId="3B2C3654" w:rsidR="00240A9A" w:rsidRPr="00240A9A" w:rsidRDefault="00846B02" w:rsidP="00240A9A">
      <w:pPr>
        <w:jc w:val="both"/>
        <w:rPr>
          <w:rFonts w:ascii="Cambria" w:hAnsi="Cambria"/>
          <w:lang w:val="ms-MY"/>
        </w:rPr>
      </w:pPr>
      <w:bookmarkStart w:id="0" w:name="_Toc386376332"/>
      <w:bookmarkStart w:id="1" w:name="_Toc406277192"/>
      <w:bookmarkStart w:id="2" w:name="_Toc406289103"/>
      <w:bookmarkStart w:id="3" w:name="_Toc411023537"/>
      <w:bookmarkStart w:id="4" w:name="_Toc411023557"/>
      <w:bookmarkStart w:id="5" w:name="_Toc412062436"/>
      <w:bookmarkStart w:id="6" w:name="_Toc415094763"/>
      <w:bookmarkStart w:id="7" w:name="_Toc415095234"/>
      <w:bookmarkStart w:id="8" w:name="_Toc415095337"/>
      <w:bookmarkStart w:id="9" w:name="_Toc415095451"/>
      <w:bookmarkStart w:id="10" w:name="_Toc415097202"/>
      <w:bookmarkStart w:id="11" w:name="_Toc415097979"/>
      <w:bookmarkStart w:id="12" w:name="_Toc415098481"/>
      <w:bookmarkStart w:id="13" w:name="_Toc415099512"/>
      <w:bookmarkStart w:id="14" w:name="_Toc415100249"/>
      <w:bookmarkStart w:id="15" w:name="_Toc415100281"/>
      <w:bookmarkStart w:id="16" w:name="_Toc417077456"/>
      <w:bookmarkStart w:id="17" w:name="_Toc417077827"/>
      <w:bookmarkStart w:id="18" w:name="_Toc417077900"/>
      <w:bookmarkStart w:id="19" w:name="_Toc417078041"/>
      <w:bookmarkStart w:id="20" w:name="_Toc417079126"/>
      <w:bookmarkStart w:id="21" w:name="_Toc417079156"/>
      <w:bookmarkStart w:id="22" w:name="_Toc417079331"/>
      <w:bookmarkStart w:id="23" w:name="_Toc417079361"/>
      <w:bookmarkStart w:id="24" w:name="_Toc417079409"/>
      <w:bookmarkStart w:id="25" w:name="_Toc417079471"/>
      <w:bookmarkStart w:id="26" w:name="_Toc417079600"/>
      <w:bookmarkStart w:id="27" w:name="_Toc417079660"/>
      <w:bookmarkStart w:id="28" w:name="_Toc417079714"/>
      <w:bookmarkStart w:id="29" w:name="_Toc417079748"/>
      <w:bookmarkStart w:id="30" w:name="_Toc417079817"/>
      <w:bookmarkStart w:id="31" w:name="_Toc417079869"/>
      <w:bookmarkStart w:id="32" w:name="_Toc417079947"/>
      <w:bookmarkStart w:id="33" w:name="_Toc417079997"/>
      <w:bookmarkStart w:id="34" w:name="_Toc417080027"/>
      <w:bookmarkStart w:id="35" w:name="_Toc417080088"/>
      <w:bookmarkStart w:id="36" w:name="_Toc417080160"/>
      <w:bookmarkStart w:id="37" w:name="_Toc417080178"/>
      <w:bookmarkStart w:id="38" w:name="_Toc417243296"/>
      <w:bookmarkStart w:id="39" w:name="_Toc417243359"/>
      <w:bookmarkStart w:id="40" w:name="_Toc423963575"/>
      <w:r>
        <w:rPr>
          <w:rFonts w:ascii="Cambria" w:hAnsi="Cambria"/>
          <w:noProof/>
          <w:lang w:eastAsia="en-MY"/>
        </w:rPr>
        <w:lastRenderedPageBreak/>
        <mc:AlternateContent>
          <mc:Choice Requires="wps">
            <w:drawing>
              <wp:anchor distT="0" distB="0" distL="114300" distR="114300" simplePos="0" relativeHeight="251846144" behindDoc="0" locked="0" layoutInCell="1" allowOverlap="1" wp14:anchorId="3E9FC2C0" wp14:editId="41B775DA">
                <wp:simplePos x="0" y="0"/>
                <wp:positionH relativeFrom="column">
                  <wp:posOffset>2236470</wp:posOffset>
                </wp:positionH>
                <wp:positionV relativeFrom="paragraph">
                  <wp:posOffset>509270</wp:posOffset>
                </wp:positionV>
                <wp:extent cx="3954780" cy="452755"/>
                <wp:effectExtent l="0" t="0" r="26670" b="23495"/>
                <wp:wrapNone/>
                <wp:docPr id="508" name="Text Box 508"/>
                <wp:cNvGraphicFramePr/>
                <a:graphic xmlns:a="http://schemas.openxmlformats.org/drawingml/2006/main">
                  <a:graphicData uri="http://schemas.microsoft.com/office/word/2010/wordprocessingShape">
                    <wps:wsp>
                      <wps:cNvSpPr txBox="1"/>
                      <wps:spPr>
                        <a:xfrm>
                          <a:off x="0" y="0"/>
                          <a:ext cx="3954780" cy="452755"/>
                        </a:xfrm>
                        <a:prstGeom prst="rect">
                          <a:avLst/>
                        </a:prstGeom>
                        <a:solidFill>
                          <a:schemeClr val="lt1"/>
                        </a:solidFill>
                        <a:ln w="6350">
                          <a:solidFill>
                            <a:prstClr val="black"/>
                          </a:solidFill>
                        </a:ln>
                      </wps:spPr>
                      <wps:txbx>
                        <w:txbxContent>
                          <w:p w14:paraId="003B21EA" w14:textId="07E30D7D" w:rsidR="00606493" w:rsidRDefault="00606493" w:rsidP="00846B02">
                            <w:pPr>
                              <w:jc w:val="center"/>
                            </w:pPr>
                            <w:r>
                              <w:rPr>
                                <w:b/>
                              </w:rPr>
                              <w:t xml:space="preserve">FAKULTI KOMPUTERAN DAN </w:t>
                            </w:r>
                            <w:r w:rsidR="002047B1">
                              <w:rPr>
                                <w:b/>
                              </w:rPr>
                              <w:t>META-TEKNOLOGI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FC2C0" id="_x0000_t202" coordsize="21600,21600" o:spt="202" path="m,l,21600r21600,l21600,xe">
                <v:stroke joinstyle="miter"/>
                <v:path gradientshapeok="t" o:connecttype="rect"/>
              </v:shapetype>
              <v:shape id="Text Box 508" o:spid="_x0000_s1026" type="#_x0000_t202" style="position:absolute;left:0;text-align:left;margin-left:176.1pt;margin-top:40.1pt;width:311.4pt;height:35.6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" fillcolor="white [3201]" strokeweight=".5pt">
                <v:textbox>
                  <w:txbxContent>
                    <w:p w14:paraId="003B21EA" w14:textId="07E30D7D" w:rsidR="00606493" w:rsidRDefault="00606493" w:rsidP="00846B02">
                      <w:pPr>
                        <w:jc w:val="center"/>
                      </w:pPr>
                      <w:r>
                        <w:rPr>
                          <w:b/>
                        </w:rPr>
                        <w:t xml:space="preserve">FAKULTI KOMPUTERAN DAN </w:t>
                      </w:r>
                      <w:r w:rsidR="002047B1">
                        <w:rPr>
                          <w:b/>
                        </w:rPr>
                        <w:t>META-TEKNOLOGI</w:t>
                      </w:r>
                    </w:p>
                  </w:txbxContent>
                </v:textbox>
              </v:shape>
            </w:pict>
          </mc:Fallback>
        </mc:AlternateContent>
      </w:r>
      <w:r w:rsidRPr="008C0530">
        <w:rPr>
          <w:rFonts w:ascii="Arial" w:hAnsi="Arial" w:cs="Arial"/>
          <w:b/>
          <w:noProof/>
          <w:sz w:val="20"/>
          <w:szCs w:val="20"/>
          <w:lang w:eastAsia="en-MY"/>
        </w:rPr>
        <w:drawing>
          <wp:anchor distT="0" distB="0" distL="114300" distR="114300" simplePos="0" relativeHeight="251845120" behindDoc="0" locked="0" layoutInCell="1" allowOverlap="1" wp14:anchorId="75721E27" wp14:editId="3E3E0779">
            <wp:simplePos x="0" y="0"/>
            <wp:positionH relativeFrom="column">
              <wp:posOffset>393895</wp:posOffset>
            </wp:positionH>
            <wp:positionV relativeFrom="page">
              <wp:posOffset>1082675</wp:posOffset>
            </wp:positionV>
            <wp:extent cx="1615440" cy="780415"/>
            <wp:effectExtent l="0" t="0" r="3810" b="635"/>
            <wp:wrapTopAndBottom/>
            <wp:docPr id="507" name="Picture 50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440" cy="780415"/>
                    </a:xfrm>
                    <a:prstGeom prst="rect">
                      <a:avLst/>
                    </a:prstGeom>
                    <a:noFill/>
                  </pic:spPr>
                </pic:pic>
              </a:graphicData>
            </a:graphic>
          </wp:anchor>
        </w:drawing>
      </w:r>
    </w:p>
    <w:p w14:paraId="092C8A96" w14:textId="782E03C4" w:rsidR="00240A9A" w:rsidRPr="00240A9A" w:rsidRDefault="00240A9A" w:rsidP="00240A9A">
      <w:pPr>
        <w:jc w:val="both"/>
        <w:rPr>
          <w:rFonts w:ascii="Cambria" w:hAnsi="Cambria"/>
          <w:lang w:val="ms-MY"/>
        </w:rPr>
      </w:pPr>
    </w:p>
    <w:p w14:paraId="60B0E306" w14:textId="77777777" w:rsidR="00240A9A" w:rsidRDefault="00240A9A" w:rsidP="00B26802">
      <w:pPr>
        <w:rPr>
          <w:b/>
        </w:rPr>
      </w:pPr>
    </w:p>
    <w:p w14:paraId="5ACBB80E" w14:textId="5DC4FEC8" w:rsidR="00240A9A" w:rsidRPr="003D2834" w:rsidRDefault="00240A9A" w:rsidP="00C77D5D">
      <w:pPr>
        <w:pStyle w:val="Heading1"/>
        <w:rPr>
          <w:rStyle w:val="SectionLabelChar"/>
          <w:rFonts w:ascii="Times New Roman" w:hAnsi="Times New Roman"/>
          <w:lang w:val="en-US"/>
        </w:rPr>
      </w:pPr>
      <w:bookmarkStart w:id="41" w:name="_Toc505041608"/>
      <w:bookmarkStart w:id="42" w:name="_Toc47872020"/>
      <w:r w:rsidRPr="003D2834">
        <w:rPr>
          <w:rStyle w:val="SectionLabelChar"/>
          <w:rFonts w:ascii="Times New Roman" w:hAnsi="Times New Roman"/>
          <w:lang w:val="en-US"/>
        </w:rPr>
        <w:t>PERAKUAN KEASLIAN PENULISAN</w:t>
      </w:r>
      <w:bookmarkEnd w:id="41"/>
      <w:bookmarkEnd w:id="42"/>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87"/>
      </w:tblGrid>
      <w:tr w:rsidR="00B26802" w:rsidRPr="00B26802" w14:paraId="26F84017" w14:textId="77777777" w:rsidTr="00B26802">
        <w:trPr>
          <w:trHeight w:val="493"/>
        </w:trPr>
        <w:tc>
          <w:tcPr>
            <w:tcW w:w="2694" w:type="dxa"/>
            <w:vAlign w:val="center"/>
          </w:tcPr>
          <w:p w14:paraId="2EF4811F" w14:textId="1EF399B9" w:rsidR="00846B02" w:rsidRPr="00B26802" w:rsidRDefault="00846B02" w:rsidP="00846B02">
            <w:pPr>
              <w:rPr>
                <w:bCs/>
                <w:lang w:val="ms-MY"/>
              </w:rPr>
            </w:pPr>
            <w:r w:rsidRPr="00B26802">
              <w:rPr>
                <w:bCs/>
                <w:lang w:val="ms-MY"/>
              </w:rPr>
              <w:t>Nama Pelajar:</w:t>
            </w:r>
          </w:p>
        </w:tc>
        <w:tc>
          <w:tcPr>
            <w:tcW w:w="7087" w:type="dxa"/>
            <w:tcBorders>
              <w:bottom w:val="dotted" w:sz="4" w:space="0" w:color="auto"/>
            </w:tcBorders>
            <w:vAlign w:val="center"/>
          </w:tcPr>
          <w:p w14:paraId="750A4B50" w14:textId="2B6520F7" w:rsidR="00846B02" w:rsidRPr="00B26802" w:rsidRDefault="00366269" w:rsidP="00846B02">
            <w:pPr>
              <w:rPr>
                <w:bCs/>
                <w:highlight w:val="yellow"/>
                <w:lang w:val="ms-MY"/>
              </w:rPr>
            </w:pPr>
            <w:r w:rsidRPr="00B26802">
              <w:rPr>
                <w:bCs/>
                <w:highlight w:val="yellow"/>
                <w:lang w:val="ms-MY"/>
              </w:rPr>
              <w:t xml:space="preserve">Nama </w:t>
            </w:r>
          </w:p>
        </w:tc>
      </w:tr>
      <w:tr w:rsidR="00B26802" w:rsidRPr="00B26802" w14:paraId="0B35E982" w14:textId="77777777" w:rsidTr="00B26802">
        <w:trPr>
          <w:trHeight w:val="493"/>
        </w:trPr>
        <w:tc>
          <w:tcPr>
            <w:tcW w:w="2694" w:type="dxa"/>
            <w:vAlign w:val="center"/>
          </w:tcPr>
          <w:p w14:paraId="6FFD95C3" w14:textId="29884B0B" w:rsidR="00846B02" w:rsidRPr="00B26802" w:rsidRDefault="00846B02" w:rsidP="00846B02">
            <w:pPr>
              <w:rPr>
                <w:bCs/>
                <w:lang w:val="ms-MY"/>
              </w:rPr>
            </w:pPr>
            <w:r w:rsidRPr="00B26802">
              <w:rPr>
                <w:bCs/>
                <w:lang w:val="ms-MY"/>
              </w:rPr>
              <w:t>No. Pendaftaran:</w:t>
            </w:r>
          </w:p>
        </w:tc>
        <w:tc>
          <w:tcPr>
            <w:tcW w:w="7087" w:type="dxa"/>
            <w:tcBorders>
              <w:top w:val="dotted" w:sz="4" w:space="0" w:color="auto"/>
              <w:bottom w:val="dotted" w:sz="4" w:space="0" w:color="auto"/>
            </w:tcBorders>
            <w:vAlign w:val="center"/>
          </w:tcPr>
          <w:p w14:paraId="6E6747AF" w14:textId="1F3EEBE9" w:rsidR="00846B02" w:rsidRPr="00B26802" w:rsidRDefault="00366269" w:rsidP="00846B02">
            <w:pPr>
              <w:rPr>
                <w:bCs/>
                <w:highlight w:val="yellow"/>
                <w:lang w:val="ms-MY"/>
              </w:rPr>
            </w:pPr>
            <w:r w:rsidRPr="00B26802">
              <w:rPr>
                <w:bCs/>
                <w:highlight w:val="yellow"/>
                <w:lang w:val="ms-MY"/>
              </w:rPr>
              <w:t>No matrik</w:t>
            </w:r>
          </w:p>
        </w:tc>
      </w:tr>
      <w:tr w:rsidR="00B26802" w:rsidRPr="00B26802" w14:paraId="26EBB699" w14:textId="77777777" w:rsidTr="00B26802">
        <w:trPr>
          <w:trHeight w:val="493"/>
        </w:trPr>
        <w:tc>
          <w:tcPr>
            <w:tcW w:w="2694" w:type="dxa"/>
            <w:vAlign w:val="center"/>
          </w:tcPr>
          <w:p w14:paraId="7B17DA28" w14:textId="1DB8C3AA" w:rsidR="00846B02" w:rsidRPr="00B26802" w:rsidRDefault="00846B02" w:rsidP="00846B02">
            <w:pPr>
              <w:rPr>
                <w:bCs/>
                <w:lang w:val="ms-MY"/>
              </w:rPr>
            </w:pPr>
            <w:r w:rsidRPr="00B26802">
              <w:rPr>
                <w:bCs/>
                <w:lang w:val="ms-MY"/>
              </w:rPr>
              <w:t>Nama Ijazah:</w:t>
            </w:r>
          </w:p>
        </w:tc>
        <w:tc>
          <w:tcPr>
            <w:tcW w:w="7087" w:type="dxa"/>
            <w:tcBorders>
              <w:top w:val="dotted" w:sz="4" w:space="0" w:color="auto"/>
              <w:bottom w:val="dotted" w:sz="4" w:space="0" w:color="auto"/>
            </w:tcBorders>
            <w:vAlign w:val="center"/>
          </w:tcPr>
          <w:p w14:paraId="5D191948" w14:textId="037F8D85" w:rsidR="00846B02" w:rsidRPr="00B26802" w:rsidRDefault="00366269" w:rsidP="00366269">
            <w:pPr>
              <w:rPr>
                <w:bCs/>
                <w:lang w:val="ms-MY"/>
              </w:rPr>
            </w:pPr>
            <w:r w:rsidRPr="00B26802">
              <w:rPr>
                <w:bCs/>
                <w:lang w:val="ms-MY"/>
              </w:rPr>
              <w:t>Sarjana Muda Pendidikan (nama program) dengan Kepujian</w:t>
            </w:r>
          </w:p>
        </w:tc>
      </w:tr>
      <w:tr w:rsidR="00B26802" w:rsidRPr="00B26802" w14:paraId="2E4DBBB4" w14:textId="77777777" w:rsidTr="00B26802">
        <w:trPr>
          <w:trHeight w:val="493"/>
        </w:trPr>
        <w:tc>
          <w:tcPr>
            <w:tcW w:w="2694" w:type="dxa"/>
            <w:vAlign w:val="center"/>
          </w:tcPr>
          <w:p w14:paraId="5DA5CA4B" w14:textId="3D8E95F6" w:rsidR="00846B02" w:rsidRPr="00B26802" w:rsidRDefault="00846B02" w:rsidP="00846B02">
            <w:pPr>
              <w:rPr>
                <w:bCs/>
                <w:lang w:val="ms-MY"/>
              </w:rPr>
            </w:pPr>
            <w:r w:rsidRPr="00B26802">
              <w:rPr>
                <w:bCs/>
                <w:lang w:val="ms-MY"/>
              </w:rPr>
              <w:t>Bidang Pengkhususan:</w:t>
            </w:r>
          </w:p>
        </w:tc>
        <w:tc>
          <w:tcPr>
            <w:tcW w:w="7087" w:type="dxa"/>
            <w:tcBorders>
              <w:top w:val="dotted" w:sz="4" w:space="0" w:color="auto"/>
              <w:bottom w:val="dotted" w:sz="4" w:space="0" w:color="auto"/>
            </w:tcBorders>
            <w:vAlign w:val="center"/>
          </w:tcPr>
          <w:p w14:paraId="3C4E98EE" w14:textId="4533CCFA" w:rsidR="00846B02" w:rsidRPr="00B26802" w:rsidRDefault="00366269" w:rsidP="00846B02">
            <w:pPr>
              <w:rPr>
                <w:bCs/>
                <w:lang w:val="ms-MY"/>
              </w:rPr>
            </w:pPr>
            <w:r w:rsidRPr="00B26802">
              <w:rPr>
                <w:bCs/>
                <w:lang w:val="ms-MY"/>
              </w:rPr>
              <w:t xml:space="preserve">Teknologi Maklumat / Multimedia / Reka Bentuk Berkomputer </w:t>
            </w:r>
          </w:p>
        </w:tc>
      </w:tr>
      <w:tr w:rsidR="00B26802" w:rsidRPr="00B26802" w14:paraId="4F522980" w14:textId="77777777" w:rsidTr="00B26802">
        <w:trPr>
          <w:trHeight w:val="493"/>
        </w:trPr>
        <w:tc>
          <w:tcPr>
            <w:tcW w:w="2694" w:type="dxa"/>
            <w:vAlign w:val="center"/>
          </w:tcPr>
          <w:p w14:paraId="083AFF36" w14:textId="1BEE192E" w:rsidR="00846B02" w:rsidRPr="00B26802" w:rsidRDefault="00366269" w:rsidP="00846B02">
            <w:pPr>
              <w:rPr>
                <w:bCs/>
                <w:lang w:val="ms-MY"/>
              </w:rPr>
            </w:pPr>
            <w:r w:rsidRPr="00B26802">
              <w:rPr>
                <w:bCs/>
                <w:lang w:val="ms-MY"/>
              </w:rPr>
              <w:t>Tajuk Projek:</w:t>
            </w:r>
          </w:p>
        </w:tc>
        <w:tc>
          <w:tcPr>
            <w:tcW w:w="7087" w:type="dxa"/>
            <w:tcBorders>
              <w:top w:val="dotted" w:sz="4" w:space="0" w:color="auto"/>
              <w:bottom w:val="dotted" w:sz="4" w:space="0" w:color="auto"/>
            </w:tcBorders>
            <w:vAlign w:val="center"/>
          </w:tcPr>
          <w:p w14:paraId="5A5D7B5B" w14:textId="4293BB56" w:rsidR="00846B02" w:rsidRPr="00B26802" w:rsidRDefault="00366269" w:rsidP="00846B02">
            <w:pPr>
              <w:rPr>
                <w:bCs/>
                <w:highlight w:val="yellow"/>
                <w:lang w:val="ms-MY"/>
              </w:rPr>
            </w:pPr>
            <w:r w:rsidRPr="00B26802">
              <w:rPr>
                <w:bCs/>
                <w:highlight w:val="yellow"/>
                <w:lang w:val="ms-MY"/>
              </w:rPr>
              <w:t xml:space="preserve">Isikan Tajuk Projek Dengan Saiz 11 Font Times New Roman dan </w:t>
            </w:r>
          </w:p>
        </w:tc>
      </w:tr>
      <w:tr w:rsidR="00B26802" w:rsidRPr="00B26802" w14:paraId="755AD78C" w14:textId="77777777" w:rsidTr="00B26802">
        <w:trPr>
          <w:trHeight w:val="493"/>
        </w:trPr>
        <w:tc>
          <w:tcPr>
            <w:tcW w:w="2694" w:type="dxa"/>
            <w:vAlign w:val="center"/>
          </w:tcPr>
          <w:p w14:paraId="7B63CA7E" w14:textId="77777777" w:rsidR="00366269" w:rsidRPr="00B26802" w:rsidRDefault="00366269" w:rsidP="00846B02">
            <w:pPr>
              <w:rPr>
                <w:b/>
                <w:lang w:val="ms-MY"/>
              </w:rPr>
            </w:pPr>
          </w:p>
        </w:tc>
        <w:tc>
          <w:tcPr>
            <w:tcW w:w="7087" w:type="dxa"/>
            <w:tcBorders>
              <w:top w:val="dotted" w:sz="4" w:space="0" w:color="auto"/>
              <w:bottom w:val="dotted" w:sz="4" w:space="0" w:color="auto"/>
            </w:tcBorders>
            <w:vAlign w:val="center"/>
          </w:tcPr>
          <w:p w14:paraId="3E5C489F" w14:textId="29DFE267" w:rsidR="00366269" w:rsidRPr="00B26802" w:rsidRDefault="00366269" w:rsidP="00846B02">
            <w:pPr>
              <w:rPr>
                <w:bCs/>
                <w:highlight w:val="yellow"/>
                <w:lang w:val="ms-MY"/>
              </w:rPr>
            </w:pPr>
            <w:r w:rsidRPr="00B26802">
              <w:rPr>
                <w:bCs/>
                <w:highlight w:val="yellow"/>
                <w:lang w:val="ms-MY"/>
              </w:rPr>
              <w:t>Tidak Melebihi 16 Patah Perkataan &amp; Capitalise Each Word</w:t>
            </w:r>
          </w:p>
        </w:tc>
      </w:tr>
    </w:tbl>
    <w:p w14:paraId="375FA3DC" w14:textId="77777777" w:rsidR="00846B02" w:rsidRPr="003E52D2" w:rsidRDefault="00846B02" w:rsidP="00B26802">
      <w:pPr>
        <w:spacing w:line="360" w:lineRule="auto"/>
        <w:rPr>
          <w:rFonts w:ascii="Cambria" w:hAnsi="Cambria"/>
          <w:sz w:val="22"/>
          <w:szCs w:val="22"/>
          <w:lang w:val="ms-MY"/>
        </w:rPr>
      </w:pPr>
    </w:p>
    <w:p w14:paraId="46C7361B" w14:textId="7DAE768B" w:rsidR="00366269" w:rsidRPr="00B26802" w:rsidRDefault="00240A9A" w:rsidP="00366269">
      <w:pPr>
        <w:spacing w:line="276" w:lineRule="auto"/>
        <w:jc w:val="both"/>
      </w:pPr>
      <w:r w:rsidRPr="00B26802">
        <w:t>Saya</w:t>
      </w:r>
      <w:r w:rsidR="00366269" w:rsidRPr="00B26802">
        <w:t xml:space="preserve"> sahkan bahawa segala bahan yang terkandung dalam laporan projek tahun akhir ini adalah hasil usaha saya sendiri. Sekiranya terdapat hasil kerja orang lain atau pihak lain sama ada diterbitkan atau tidak (seperti buku, artikel, kertas kerja, atau bahan dalam bentuk yang lain seperti rakaman audio dan video, penerbitan elektronik atau Internet) yang telah digunakan, saya telah pun merakamkan pengikhtirafan terhadap sumbangan mereka melalui konvensyen akademik yang bersesuaian. Saya juga mengakui bahawa bahan yang terkandung dalam laporan projek tahun akhir ini belum lagi diterbitkan atau diserahkan untuk program atau diploma/ijazah lain di mana-mana universiti.</w:t>
      </w:r>
    </w:p>
    <w:p w14:paraId="2906B134" w14:textId="77777777" w:rsidR="00B26802" w:rsidRPr="00366269" w:rsidRDefault="00B26802" w:rsidP="00366269">
      <w:pPr>
        <w:spacing w:line="276" w:lineRule="auto"/>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219"/>
        <w:gridCol w:w="3219"/>
      </w:tblGrid>
      <w:tr w:rsidR="00366269" w:rsidRPr="00366269" w14:paraId="2EF82FDC" w14:textId="105CE42D" w:rsidTr="00B26802">
        <w:trPr>
          <w:trHeight w:val="493"/>
        </w:trPr>
        <w:tc>
          <w:tcPr>
            <w:tcW w:w="3314" w:type="dxa"/>
            <w:tcBorders>
              <w:bottom w:val="dotted" w:sz="4" w:space="0" w:color="auto"/>
            </w:tcBorders>
            <w:vAlign w:val="center"/>
          </w:tcPr>
          <w:p w14:paraId="0399665A" w14:textId="239D03D0" w:rsidR="00366269" w:rsidRPr="00366269" w:rsidRDefault="00B26802" w:rsidP="00B26802">
            <w:pPr>
              <w:jc w:val="center"/>
              <w:rPr>
                <w:bCs/>
                <w:sz w:val="22"/>
                <w:szCs w:val="22"/>
                <w:highlight w:val="yellow"/>
                <w:lang w:val="ms-MY"/>
              </w:rPr>
            </w:pPr>
            <w:r>
              <w:rPr>
                <w:bCs/>
                <w:sz w:val="22"/>
                <w:szCs w:val="22"/>
                <w:highlight w:val="yellow"/>
                <w:lang w:val="ms-MY"/>
              </w:rPr>
              <w:t>Isikan tarikh</w:t>
            </w:r>
          </w:p>
        </w:tc>
        <w:tc>
          <w:tcPr>
            <w:tcW w:w="3219" w:type="dxa"/>
            <w:vAlign w:val="center"/>
          </w:tcPr>
          <w:p w14:paraId="2CC77DA3" w14:textId="77777777" w:rsidR="00366269" w:rsidRPr="00366269" w:rsidRDefault="00366269" w:rsidP="00B26802">
            <w:pPr>
              <w:jc w:val="center"/>
              <w:rPr>
                <w:bCs/>
                <w:sz w:val="22"/>
                <w:szCs w:val="22"/>
                <w:highlight w:val="yellow"/>
                <w:lang w:val="ms-MY"/>
              </w:rPr>
            </w:pPr>
          </w:p>
        </w:tc>
        <w:tc>
          <w:tcPr>
            <w:tcW w:w="3219" w:type="dxa"/>
            <w:tcBorders>
              <w:bottom w:val="dotted" w:sz="4" w:space="0" w:color="auto"/>
            </w:tcBorders>
            <w:vAlign w:val="center"/>
          </w:tcPr>
          <w:p w14:paraId="56AA3929" w14:textId="33C1EAE5" w:rsidR="00366269" w:rsidRPr="00366269" w:rsidRDefault="00B26802" w:rsidP="00B26802">
            <w:pPr>
              <w:jc w:val="center"/>
              <w:rPr>
                <w:bCs/>
                <w:sz w:val="22"/>
                <w:szCs w:val="22"/>
                <w:highlight w:val="yellow"/>
                <w:lang w:val="ms-MY"/>
              </w:rPr>
            </w:pPr>
            <w:r>
              <w:rPr>
                <w:bCs/>
                <w:sz w:val="22"/>
                <w:szCs w:val="22"/>
                <w:highlight w:val="yellow"/>
                <w:lang w:val="ms-MY"/>
              </w:rPr>
              <w:t>Sila tandatangan</w:t>
            </w:r>
          </w:p>
        </w:tc>
      </w:tr>
      <w:tr w:rsidR="00366269" w:rsidRPr="00B26802" w14:paraId="74EED84D" w14:textId="5B5FB72E" w:rsidTr="00B26802">
        <w:trPr>
          <w:trHeight w:val="493"/>
        </w:trPr>
        <w:tc>
          <w:tcPr>
            <w:tcW w:w="3314" w:type="dxa"/>
            <w:tcBorders>
              <w:top w:val="dotted" w:sz="4" w:space="0" w:color="auto"/>
            </w:tcBorders>
            <w:vAlign w:val="center"/>
          </w:tcPr>
          <w:p w14:paraId="0250E85D" w14:textId="17B8810E" w:rsidR="00366269" w:rsidRPr="00B26802" w:rsidRDefault="00B26802" w:rsidP="00B26802">
            <w:pPr>
              <w:jc w:val="center"/>
              <w:rPr>
                <w:bCs/>
                <w:highlight w:val="yellow"/>
                <w:lang w:val="ms-MY"/>
              </w:rPr>
            </w:pPr>
            <w:r w:rsidRPr="00B26802">
              <w:rPr>
                <w:bCs/>
                <w:lang w:val="ms-MY"/>
              </w:rPr>
              <w:t>Tarikh</w:t>
            </w:r>
          </w:p>
        </w:tc>
        <w:tc>
          <w:tcPr>
            <w:tcW w:w="3219" w:type="dxa"/>
            <w:vAlign w:val="center"/>
          </w:tcPr>
          <w:p w14:paraId="2F2B4782" w14:textId="77777777" w:rsidR="00366269" w:rsidRPr="00B26802" w:rsidRDefault="00366269" w:rsidP="00B26802">
            <w:pPr>
              <w:jc w:val="center"/>
              <w:rPr>
                <w:bCs/>
                <w:highlight w:val="yellow"/>
                <w:lang w:val="ms-MY"/>
              </w:rPr>
            </w:pPr>
          </w:p>
        </w:tc>
        <w:tc>
          <w:tcPr>
            <w:tcW w:w="3219" w:type="dxa"/>
            <w:tcBorders>
              <w:top w:val="dotted" w:sz="4" w:space="0" w:color="auto"/>
            </w:tcBorders>
            <w:vAlign w:val="center"/>
          </w:tcPr>
          <w:p w14:paraId="02033F06" w14:textId="410C067C" w:rsidR="00366269" w:rsidRPr="00B26802" w:rsidRDefault="00B26802" w:rsidP="00B26802">
            <w:pPr>
              <w:jc w:val="center"/>
              <w:rPr>
                <w:bCs/>
                <w:lang w:val="ms-MY"/>
              </w:rPr>
            </w:pPr>
            <w:r w:rsidRPr="00B26802">
              <w:rPr>
                <w:bCs/>
                <w:lang w:val="ms-MY"/>
              </w:rPr>
              <w:t>Tandatangan Pelajar</w:t>
            </w:r>
          </w:p>
        </w:tc>
      </w:tr>
    </w:tbl>
    <w:p w14:paraId="5DA9A82E" w14:textId="77777777" w:rsidR="00B26802" w:rsidRDefault="00B26802" w:rsidP="00B26802">
      <w:pPr>
        <w:spacing w:line="360" w:lineRule="auto"/>
        <w:rPr>
          <w:rFonts w:ascii="Cambria" w:hAnsi="Cambria"/>
          <w:sz w:val="22"/>
          <w:szCs w:val="22"/>
          <w:lang w:val="ms-MY"/>
        </w:rPr>
      </w:pPr>
    </w:p>
    <w:p w14:paraId="008D8B95" w14:textId="111E70D7" w:rsidR="00240A9A" w:rsidRPr="00B26802" w:rsidRDefault="00240A9A" w:rsidP="00B26802">
      <w:pPr>
        <w:spacing w:line="360" w:lineRule="auto"/>
        <w:rPr>
          <w:b/>
          <w:lang w:val="ms-MY"/>
        </w:rPr>
      </w:pPr>
      <w:r w:rsidRPr="00B26802">
        <w:rPr>
          <w:b/>
          <w:lang w:val="ms-MY"/>
        </w:rPr>
        <w:t>Perakuan Penyelia:</w:t>
      </w:r>
    </w:p>
    <w:p w14:paraId="51308C60" w14:textId="4E8CB179" w:rsidR="00240A9A" w:rsidRPr="00B26802" w:rsidRDefault="00B26802" w:rsidP="00902BDD">
      <w:pPr>
        <w:spacing w:line="276" w:lineRule="auto"/>
        <w:jc w:val="both"/>
        <w:rPr>
          <w:rFonts w:ascii="Cambria" w:hAnsi="Cambria"/>
          <w:b/>
          <w:lang w:val="ms-MY"/>
        </w:rPr>
      </w:pPr>
      <w:r w:rsidRPr="00B26802">
        <w:t>Saya akui bahawa saya telah membaca karya ini dan pada pandangan saya karya ini adalah memadai dari segi skop dan kualiti untuk tujuan penganugerahan Ijazah Sarjana Muda Pendidikan (</w:t>
      </w:r>
      <w:r w:rsidRPr="002047B1">
        <w:rPr>
          <w:highlight w:val="yellow"/>
        </w:rPr>
        <w:t>Teknologi Maklumat / Multimedia / Reka Bentuk Berkomputer</w:t>
      </w:r>
      <w:r w:rsidRPr="00B26802">
        <w:t>) dengan Kepujian.</w:t>
      </w:r>
    </w:p>
    <w:p w14:paraId="4E861006" w14:textId="3DCA666F" w:rsidR="00240A9A" w:rsidRDefault="00240A9A" w:rsidP="00240A9A">
      <w:pPr>
        <w:spacing w:line="360" w:lineRule="auto"/>
        <w:jc w:val="both"/>
        <w:rPr>
          <w:rFonts w:ascii="Cambria" w:hAnsi="Cambria"/>
          <w:sz w:val="22"/>
          <w:szCs w:val="22"/>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219"/>
        <w:gridCol w:w="3219"/>
      </w:tblGrid>
      <w:tr w:rsidR="00B26802" w:rsidRPr="00366269" w14:paraId="40D6D560" w14:textId="77777777" w:rsidTr="00B26802">
        <w:trPr>
          <w:trHeight w:val="493"/>
        </w:trPr>
        <w:tc>
          <w:tcPr>
            <w:tcW w:w="3314" w:type="dxa"/>
            <w:tcBorders>
              <w:bottom w:val="dotted" w:sz="4" w:space="0" w:color="auto"/>
            </w:tcBorders>
            <w:vAlign w:val="center"/>
          </w:tcPr>
          <w:p w14:paraId="1C2D13BE" w14:textId="412059B6" w:rsidR="00B26802" w:rsidRPr="00366269" w:rsidRDefault="00B26802" w:rsidP="0022275B">
            <w:pPr>
              <w:jc w:val="center"/>
              <w:rPr>
                <w:bCs/>
                <w:sz w:val="22"/>
                <w:szCs w:val="22"/>
                <w:highlight w:val="yellow"/>
                <w:lang w:val="ms-MY"/>
              </w:rPr>
            </w:pPr>
          </w:p>
        </w:tc>
        <w:tc>
          <w:tcPr>
            <w:tcW w:w="3219" w:type="dxa"/>
            <w:vAlign w:val="center"/>
          </w:tcPr>
          <w:p w14:paraId="085B184C" w14:textId="77777777" w:rsidR="00B26802" w:rsidRPr="00366269" w:rsidRDefault="00B26802" w:rsidP="0022275B">
            <w:pPr>
              <w:jc w:val="center"/>
              <w:rPr>
                <w:bCs/>
                <w:sz w:val="22"/>
                <w:szCs w:val="22"/>
                <w:highlight w:val="yellow"/>
                <w:lang w:val="ms-MY"/>
              </w:rPr>
            </w:pPr>
          </w:p>
        </w:tc>
        <w:tc>
          <w:tcPr>
            <w:tcW w:w="3219" w:type="dxa"/>
            <w:tcBorders>
              <w:bottom w:val="dotted" w:sz="4" w:space="0" w:color="auto"/>
            </w:tcBorders>
            <w:vAlign w:val="center"/>
          </w:tcPr>
          <w:p w14:paraId="29BFDEE6" w14:textId="519AF047" w:rsidR="00B26802" w:rsidRPr="00366269" w:rsidRDefault="00B26802" w:rsidP="0022275B">
            <w:pPr>
              <w:jc w:val="center"/>
              <w:rPr>
                <w:bCs/>
                <w:sz w:val="22"/>
                <w:szCs w:val="22"/>
                <w:highlight w:val="yellow"/>
                <w:lang w:val="ms-MY"/>
              </w:rPr>
            </w:pPr>
          </w:p>
        </w:tc>
      </w:tr>
      <w:tr w:rsidR="00B26802" w:rsidRPr="00B26802" w14:paraId="633FF9C7" w14:textId="77777777" w:rsidTr="00B26802">
        <w:trPr>
          <w:trHeight w:val="493"/>
        </w:trPr>
        <w:tc>
          <w:tcPr>
            <w:tcW w:w="3314" w:type="dxa"/>
            <w:tcBorders>
              <w:top w:val="dotted" w:sz="4" w:space="0" w:color="auto"/>
            </w:tcBorders>
            <w:vAlign w:val="center"/>
          </w:tcPr>
          <w:p w14:paraId="0CC4AA15" w14:textId="77777777" w:rsidR="00B26802" w:rsidRPr="00B26802" w:rsidRDefault="00B26802" w:rsidP="0022275B">
            <w:pPr>
              <w:jc w:val="center"/>
              <w:rPr>
                <w:bCs/>
                <w:highlight w:val="yellow"/>
                <w:lang w:val="ms-MY"/>
              </w:rPr>
            </w:pPr>
            <w:r w:rsidRPr="00B26802">
              <w:rPr>
                <w:bCs/>
                <w:lang w:val="ms-MY"/>
              </w:rPr>
              <w:t>Tarikh</w:t>
            </w:r>
          </w:p>
        </w:tc>
        <w:tc>
          <w:tcPr>
            <w:tcW w:w="3219" w:type="dxa"/>
            <w:vAlign w:val="center"/>
          </w:tcPr>
          <w:p w14:paraId="6FBD91D0" w14:textId="77777777" w:rsidR="00B26802" w:rsidRPr="00B26802" w:rsidRDefault="00B26802" w:rsidP="0022275B">
            <w:pPr>
              <w:jc w:val="center"/>
              <w:rPr>
                <w:bCs/>
                <w:highlight w:val="yellow"/>
                <w:lang w:val="ms-MY"/>
              </w:rPr>
            </w:pPr>
          </w:p>
        </w:tc>
        <w:tc>
          <w:tcPr>
            <w:tcW w:w="3219" w:type="dxa"/>
            <w:tcBorders>
              <w:top w:val="dotted" w:sz="4" w:space="0" w:color="auto"/>
            </w:tcBorders>
            <w:vAlign w:val="center"/>
          </w:tcPr>
          <w:p w14:paraId="568FBC84" w14:textId="698FA20A" w:rsidR="00B26802" w:rsidRPr="00B26802" w:rsidRDefault="00B26802" w:rsidP="0022275B">
            <w:pPr>
              <w:jc w:val="center"/>
              <w:rPr>
                <w:bCs/>
                <w:lang w:val="ms-MY"/>
              </w:rPr>
            </w:pPr>
            <w:r w:rsidRPr="00B26802">
              <w:rPr>
                <w:bCs/>
                <w:lang w:val="ms-MY"/>
              </w:rPr>
              <w:t xml:space="preserve">Tandatangan </w:t>
            </w:r>
            <w:r>
              <w:rPr>
                <w:bCs/>
                <w:lang w:val="ms-MY"/>
              </w:rPr>
              <w:t>Penyelia</w:t>
            </w:r>
          </w:p>
        </w:tc>
      </w:tr>
      <w:tr w:rsidR="00B26802" w:rsidRPr="00B26802" w14:paraId="3EAC199B" w14:textId="77777777" w:rsidTr="00B26802">
        <w:trPr>
          <w:trHeight w:val="493"/>
        </w:trPr>
        <w:tc>
          <w:tcPr>
            <w:tcW w:w="3314" w:type="dxa"/>
            <w:vAlign w:val="center"/>
          </w:tcPr>
          <w:p w14:paraId="7FD2186B" w14:textId="77777777" w:rsidR="00B26802" w:rsidRPr="00B26802" w:rsidRDefault="00B26802" w:rsidP="0022275B">
            <w:pPr>
              <w:jc w:val="center"/>
              <w:rPr>
                <w:bCs/>
                <w:lang w:val="ms-MY"/>
              </w:rPr>
            </w:pPr>
          </w:p>
        </w:tc>
        <w:tc>
          <w:tcPr>
            <w:tcW w:w="6438" w:type="dxa"/>
            <w:gridSpan w:val="2"/>
            <w:vAlign w:val="center"/>
          </w:tcPr>
          <w:p w14:paraId="24A73BC1" w14:textId="4691012D" w:rsidR="00B26802" w:rsidRPr="00B26802" w:rsidRDefault="00B26802" w:rsidP="00B26802">
            <w:pPr>
              <w:jc w:val="right"/>
              <w:rPr>
                <w:bCs/>
                <w:lang w:val="ms-MY"/>
              </w:rPr>
            </w:pPr>
            <w:r>
              <w:rPr>
                <w:bCs/>
                <w:lang w:val="ms-MY"/>
              </w:rPr>
              <w:t>(</w:t>
            </w:r>
            <w:r w:rsidRPr="00B26802">
              <w:rPr>
                <w:bCs/>
                <w:highlight w:val="yellow"/>
                <w:lang w:val="ms-MY"/>
              </w:rPr>
              <w:t xml:space="preserve">Isikan nama </w:t>
            </w:r>
            <w:r>
              <w:rPr>
                <w:bCs/>
                <w:highlight w:val="yellow"/>
                <w:lang w:val="ms-MY"/>
              </w:rPr>
              <w:t xml:space="preserve">penuh </w:t>
            </w:r>
            <w:r w:rsidRPr="00B26802">
              <w:rPr>
                <w:bCs/>
                <w:highlight w:val="yellow"/>
                <w:lang w:val="ms-MY"/>
              </w:rPr>
              <w:t>penyelia</w:t>
            </w:r>
            <w:r>
              <w:rPr>
                <w:bCs/>
                <w:lang w:val="ms-MY"/>
              </w:rPr>
              <w:t xml:space="preserve">) </w:t>
            </w:r>
          </w:p>
        </w:tc>
      </w:tr>
    </w:tbl>
    <w:p w14:paraId="74D3A0BB" w14:textId="2399644A" w:rsidR="00BE503B" w:rsidRPr="003E52D2" w:rsidRDefault="00BE503B" w:rsidP="00240A9A">
      <w:pPr>
        <w:spacing w:line="360" w:lineRule="auto"/>
        <w:jc w:val="both"/>
        <w:rPr>
          <w:sz w:val="22"/>
          <w:szCs w:val="22"/>
        </w:rPr>
      </w:pPr>
    </w:p>
    <w:p w14:paraId="76B0BF8B" w14:textId="77777777" w:rsidR="00902BDD" w:rsidRDefault="00902BDD" w:rsidP="00BE503B">
      <w:pPr>
        <w:ind w:left="57"/>
        <w:contextualSpacing/>
        <w:jc w:val="center"/>
        <w:rPr>
          <w:rFonts w:ascii="Arial" w:hAnsi="Arial" w:cs="Arial"/>
          <w:b/>
          <w:sz w:val="10"/>
          <w:szCs w:val="10"/>
        </w:rPr>
      </w:pPr>
    </w:p>
    <w:p w14:paraId="29C40A6F" w14:textId="2B4C2536" w:rsidR="00902BDD" w:rsidRDefault="00902BDD" w:rsidP="00BE503B">
      <w:pPr>
        <w:ind w:left="57"/>
        <w:contextualSpacing/>
        <w:jc w:val="center"/>
        <w:rPr>
          <w:rFonts w:ascii="Arial" w:hAnsi="Arial" w:cs="Arial"/>
          <w:b/>
          <w:sz w:val="10"/>
          <w:szCs w:val="10"/>
        </w:rPr>
      </w:pPr>
    </w:p>
    <w:p w14:paraId="233C507A" w14:textId="77777777" w:rsidR="00902BDD" w:rsidRDefault="00902BDD" w:rsidP="00BE503B">
      <w:pPr>
        <w:ind w:left="57"/>
        <w:contextualSpacing/>
        <w:jc w:val="center"/>
        <w:rPr>
          <w:rFonts w:ascii="Arial" w:hAnsi="Arial" w:cs="Arial"/>
          <w:b/>
          <w:sz w:val="10"/>
          <w:szCs w:val="10"/>
        </w:rPr>
      </w:pPr>
    </w:p>
    <w:p w14:paraId="50F50923" w14:textId="77777777" w:rsidR="00902BDD" w:rsidRDefault="00902BDD" w:rsidP="00BE503B">
      <w:pPr>
        <w:ind w:left="57"/>
        <w:contextualSpacing/>
        <w:jc w:val="center"/>
        <w:rPr>
          <w:rFonts w:ascii="Arial" w:hAnsi="Arial" w:cs="Arial"/>
          <w:b/>
          <w:sz w:val="10"/>
          <w:szCs w:val="10"/>
        </w:rPr>
      </w:pPr>
    </w:p>
    <w:p w14:paraId="36A54293" w14:textId="77777777" w:rsidR="00BE503B" w:rsidRDefault="00BE503B">
      <w:pPr>
        <w:rPr>
          <w:rStyle w:val="SectionLabelChar"/>
          <w:rFonts w:ascii="Times New Roman" w:hAnsi="Times New Roman"/>
          <w:lang w:val="en-US"/>
        </w:rPr>
        <w:sectPr w:rsidR="00BE503B" w:rsidSect="008C0530">
          <w:headerReference w:type="default" r:id="rId12"/>
          <w:pgSz w:w="11907" w:h="16840" w:code="9"/>
          <w:pgMar w:top="1418" w:right="1021" w:bottom="0" w:left="1134" w:header="851" w:footer="1418" w:gutter="0"/>
          <w:pgNumType w:fmt="lowerRoman"/>
          <w:cols w:space="720"/>
          <w:noEndnote/>
          <w:titlePg/>
          <w:docGrid w:linePitch="326"/>
        </w:sectPr>
      </w:pPr>
    </w:p>
    <w:p w14:paraId="622CC24B" w14:textId="59D14BC2" w:rsidR="00900316" w:rsidRDefault="00900316" w:rsidP="00C77D5D">
      <w:pPr>
        <w:pStyle w:val="Heading1"/>
        <w:rPr>
          <w:rStyle w:val="SectionLabelChar"/>
          <w:rFonts w:ascii="Times New Roman" w:hAnsi="Times New Roman"/>
          <w:lang w:val="en-US"/>
        </w:rPr>
      </w:pPr>
      <w:bookmarkStart w:id="43" w:name="_Toc505041609"/>
      <w:bookmarkStart w:id="44" w:name="_Toc47872021"/>
      <w:r w:rsidRPr="004269C4">
        <w:rPr>
          <w:rStyle w:val="SectionLabelChar"/>
          <w:rFonts w:ascii="Times New Roman" w:hAnsi="Times New Roman"/>
          <w:lang w:val="en-US"/>
        </w:rPr>
        <w:lastRenderedPageBreak/>
        <w:t>PENGHARGAAN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3"/>
      <w:bookmarkEnd w:id="44"/>
    </w:p>
    <w:p w14:paraId="49C06EFD" w14:textId="77777777" w:rsidR="00CD535F" w:rsidRPr="00CD535F" w:rsidRDefault="00CD535F" w:rsidP="00CD535F">
      <w:pPr>
        <w:pStyle w:val="BodyText"/>
      </w:pPr>
    </w:p>
    <w:p w14:paraId="24AF524D" w14:textId="5ED4BCBD" w:rsidR="00922950" w:rsidRPr="00E90BE9" w:rsidRDefault="00B26802" w:rsidP="00B26802">
      <w:pPr>
        <w:spacing w:line="360" w:lineRule="auto"/>
        <w:jc w:val="both"/>
        <w:rPr>
          <w:bCs/>
        </w:rPr>
      </w:pPr>
      <w:r w:rsidRPr="00B26802">
        <w:rPr>
          <w:bCs/>
          <w:highlight w:val="yellow"/>
        </w:rPr>
        <w:t>Ruangan penghargaan yang ingin dinyatakan melibatkan mana-mana individu atau institusi yang membantu anda sepanjang kajian ini dilaksanakan. Ruangan ini tertakluk kepada kreativiti masing-masing.</w:t>
      </w:r>
    </w:p>
    <w:p w14:paraId="7ACEEE8B" w14:textId="77777777" w:rsidR="004F2AEE" w:rsidRDefault="004F2AEE" w:rsidP="00922950">
      <w:pPr>
        <w:jc w:val="both"/>
      </w:pPr>
    </w:p>
    <w:p w14:paraId="412C7A5C" w14:textId="77777777" w:rsidR="004F2AEE" w:rsidRDefault="004F2AEE" w:rsidP="00922950">
      <w:pPr>
        <w:jc w:val="both"/>
      </w:pPr>
    </w:p>
    <w:p w14:paraId="2D70703B" w14:textId="6FA251E4" w:rsidR="004F2AEE" w:rsidRDefault="004F2AEE" w:rsidP="00922950">
      <w:pPr>
        <w:jc w:val="both"/>
        <w:sectPr w:rsidR="004F2AEE" w:rsidSect="00B26802">
          <w:pgSz w:w="11906" w:h="16838"/>
          <w:pgMar w:top="1440" w:right="1440" w:bottom="1440" w:left="1451" w:header="709" w:footer="709" w:gutter="0"/>
          <w:pgNumType w:fmt="lowerRoman" w:start="2"/>
          <w:cols w:space="708"/>
          <w:docGrid w:linePitch="360"/>
        </w:sectPr>
      </w:pPr>
    </w:p>
    <w:p w14:paraId="1FFA5F25" w14:textId="1007807C" w:rsidR="00B26802" w:rsidRDefault="00F35E8D" w:rsidP="00B26802">
      <w:pPr>
        <w:pStyle w:val="Heading1"/>
        <w:rPr>
          <w:rStyle w:val="SectionLabelChar"/>
          <w:rFonts w:ascii="Times New Roman" w:hAnsi="Times New Roman"/>
          <w:lang w:val="en-US"/>
        </w:rPr>
      </w:pPr>
      <w:bookmarkStart w:id="45" w:name="_Toc386376333"/>
      <w:bookmarkStart w:id="46" w:name="_Toc406277193"/>
      <w:bookmarkStart w:id="47" w:name="_Toc406289104"/>
      <w:bookmarkStart w:id="48" w:name="_Toc411023538"/>
      <w:bookmarkStart w:id="49" w:name="_Toc411023558"/>
      <w:bookmarkStart w:id="50" w:name="_Toc412062437"/>
      <w:bookmarkStart w:id="51" w:name="_Toc415094764"/>
      <w:bookmarkStart w:id="52" w:name="_Toc415095235"/>
      <w:bookmarkStart w:id="53" w:name="_Toc415095338"/>
      <w:bookmarkStart w:id="54" w:name="_Toc415095452"/>
      <w:bookmarkStart w:id="55" w:name="_Toc415097203"/>
      <w:bookmarkStart w:id="56" w:name="_Toc415097980"/>
      <w:bookmarkStart w:id="57" w:name="_Toc415098482"/>
      <w:bookmarkStart w:id="58" w:name="_Toc415099513"/>
      <w:bookmarkStart w:id="59" w:name="_Toc415100250"/>
      <w:bookmarkStart w:id="60" w:name="_Toc415100282"/>
      <w:bookmarkStart w:id="61" w:name="_Toc417077457"/>
      <w:bookmarkStart w:id="62" w:name="_Toc417077828"/>
      <w:bookmarkStart w:id="63" w:name="_Toc417077901"/>
      <w:bookmarkStart w:id="64" w:name="_Toc417078042"/>
      <w:bookmarkStart w:id="65" w:name="_Toc417079127"/>
      <w:bookmarkStart w:id="66" w:name="_Toc417079157"/>
      <w:bookmarkStart w:id="67" w:name="_Toc417079332"/>
      <w:bookmarkStart w:id="68" w:name="_Toc417079362"/>
      <w:bookmarkStart w:id="69" w:name="_Toc417079410"/>
      <w:bookmarkStart w:id="70" w:name="_Toc417079472"/>
      <w:bookmarkStart w:id="71" w:name="_Toc417079601"/>
      <w:bookmarkStart w:id="72" w:name="_Toc417079661"/>
      <w:bookmarkStart w:id="73" w:name="_Toc417079715"/>
      <w:bookmarkStart w:id="74" w:name="_Toc417079749"/>
      <w:bookmarkStart w:id="75" w:name="_Toc417079818"/>
      <w:bookmarkStart w:id="76" w:name="_Toc417079870"/>
      <w:bookmarkStart w:id="77" w:name="_Toc417079948"/>
      <w:bookmarkStart w:id="78" w:name="_Toc417079998"/>
      <w:bookmarkStart w:id="79" w:name="_Toc417080028"/>
      <w:bookmarkStart w:id="80" w:name="_Toc417080089"/>
      <w:bookmarkStart w:id="81" w:name="_Toc417080161"/>
      <w:bookmarkStart w:id="82" w:name="_Toc417080179"/>
      <w:bookmarkStart w:id="83" w:name="_Toc417243297"/>
      <w:bookmarkStart w:id="84" w:name="_Toc417243360"/>
      <w:bookmarkStart w:id="85" w:name="_Toc423963576"/>
      <w:bookmarkStart w:id="86" w:name="_Toc47872022"/>
      <w:r>
        <w:rPr>
          <w:rStyle w:val="SectionLabelChar"/>
          <w:rFonts w:ascii="Times New Roman" w:hAnsi="Times New Roman"/>
          <w:lang w:val="en-US"/>
        </w:rPr>
        <w:lastRenderedPageBreak/>
        <w:t>ABSTRAK</w:t>
      </w:r>
      <w:bookmarkEnd w:id="86"/>
    </w:p>
    <w:p w14:paraId="6320C609" w14:textId="77777777" w:rsidR="00B26802" w:rsidRPr="00CD535F" w:rsidRDefault="00B26802" w:rsidP="00B26802">
      <w:pPr>
        <w:pStyle w:val="BodyText"/>
      </w:pP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79B3776B" w14:textId="11AA029A" w:rsidR="00900316" w:rsidRPr="004269C4" w:rsidRDefault="00B26802" w:rsidP="00F35E8D">
      <w:pPr>
        <w:spacing w:line="360" w:lineRule="auto"/>
        <w:jc w:val="both"/>
      </w:pPr>
      <w:r w:rsidRPr="00F35E8D">
        <w:rPr>
          <w:highlight w:val="yellow"/>
        </w:rPr>
        <w:t>Penulisan abstrak dalam Bahasa Melayu melibatkan lima perkara penting. Pertama, matlamat projek</w:t>
      </w:r>
      <w:r w:rsidR="00967CE6" w:rsidRPr="00F35E8D">
        <w:rPr>
          <w:highlight w:val="yellow"/>
        </w:rPr>
        <w:t xml:space="preserve">. Kedua, metodologi projek atau kajian yang telah dilaksanakan. Ketiga, kaedah analisis yang dilaksanakan. Jika anda melaksanakan projek bersifat produk, nyatakan aspek pembangunan termasuk pengujian produk berkenaan. Keempat, dapatan kajian. Jika anda melaksanakan projek bersifat produk, jelaskan gambaran produk yang dihasilkan dan hasil pengujian produk berkenaan. Kelima, penjelasan berkaitan kesimpulan dan implikasi projek yang dijalankan atau dihasilkan. Abstrak hendaklah tidak melebihi </w:t>
      </w:r>
      <w:r w:rsidR="00F35E8D" w:rsidRPr="00F35E8D">
        <w:rPr>
          <w:highlight w:val="yellow"/>
        </w:rPr>
        <w:t>300 patah perkataan dan dalam hanya satu perenggan sahaja.</w:t>
      </w:r>
      <w:r w:rsidR="00967CE6">
        <w:t xml:space="preserve"> </w:t>
      </w:r>
      <w:r w:rsidR="00900316" w:rsidRPr="004269C4">
        <w:rPr>
          <w:noProof/>
        </w:rPr>
        <w:br w:type="page"/>
      </w:r>
    </w:p>
    <w:p w14:paraId="0BDAF2F7" w14:textId="1B357863" w:rsidR="00EA24E0" w:rsidRDefault="00F35E8D" w:rsidP="00F35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212121"/>
          <w:lang w:eastAsia="en-MY"/>
        </w:rPr>
      </w:pPr>
      <w:r>
        <w:rPr>
          <w:b/>
          <w:caps/>
          <w:color w:val="212121"/>
          <w:lang w:val="en" w:eastAsia="en-MY"/>
        </w:rPr>
        <w:lastRenderedPageBreak/>
        <w:t>TAJUK PROJEK DALAM BAHASA INGGERIS TIMES NEW ROMAN SAIZ 12 DAN UPPERCASE</w:t>
      </w:r>
    </w:p>
    <w:p w14:paraId="11BC5990" w14:textId="6266C0E2" w:rsidR="00900316" w:rsidRDefault="00900316" w:rsidP="00F35E8D">
      <w:pPr>
        <w:pStyle w:val="BodyText"/>
        <w:spacing w:after="0" w:line="240" w:lineRule="auto"/>
        <w:jc w:val="center"/>
        <w:rPr>
          <w:b/>
          <w:caps/>
          <w:noProof/>
        </w:rPr>
      </w:pPr>
    </w:p>
    <w:p w14:paraId="1B0283A2" w14:textId="77777777" w:rsidR="00F35E8D" w:rsidRPr="004269C4" w:rsidRDefault="00F35E8D" w:rsidP="00F35E8D">
      <w:pPr>
        <w:pStyle w:val="BodyText"/>
        <w:spacing w:after="0" w:line="240" w:lineRule="auto"/>
        <w:jc w:val="center"/>
        <w:rPr>
          <w:b/>
          <w:caps/>
          <w:noProof/>
        </w:rPr>
      </w:pPr>
    </w:p>
    <w:p w14:paraId="01C49B38" w14:textId="0DCE298E" w:rsidR="00900316" w:rsidRDefault="00900316" w:rsidP="00C77D5D">
      <w:pPr>
        <w:pStyle w:val="Heading1"/>
        <w:rPr>
          <w:rStyle w:val="SectionLabelChar"/>
          <w:rFonts w:ascii="Times New Roman" w:hAnsi="Times New Roman"/>
          <w:lang w:val="en-US"/>
        </w:rPr>
      </w:pPr>
      <w:bookmarkStart w:id="87" w:name="_Toc386376334"/>
      <w:bookmarkStart w:id="88" w:name="_Toc406277194"/>
      <w:bookmarkStart w:id="89" w:name="_Toc406289105"/>
      <w:bookmarkStart w:id="90" w:name="_Toc411023539"/>
      <w:bookmarkStart w:id="91" w:name="_Toc411023559"/>
      <w:bookmarkStart w:id="92" w:name="_Toc412062438"/>
      <w:bookmarkStart w:id="93" w:name="_Toc415094765"/>
      <w:bookmarkStart w:id="94" w:name="_Toc415095236"/>
      <w:bookmarkStart w:id="95" w:name="_Toc415095339"/>
      <w:bookmarkStart w:id="96" w:name="_Toc415095453"/>
      <w:bookmarkStart w:id="97" w:name="_Toc415097204"/>
      <w:bookmarkStart w:id="98" w:name="_Toc415097981"/>
      <w:bookmarkStart w:id="99" w:name="_Toc415098483"/>
      <w:bookmarkStart w:id="100" w:name="_Toc415099514"/>
      <w:bookmarkStart w:id="101" w:name="_Toc415100251"/>
      <w:bookmarkStart w:id="102" w:name="_Toc415100283"/>
      <w:bookmarkStart w:id="103" w:name="_Toc417077458"/>
      <w:bookmarkStart w:id="104" w:name="_Toc417077829"/>
      <w:bookmarkStart w:id="105" w:name="_Toc417077902"/>
      <w:bookmarkStart w:id="106" w:name="_Toc417078043"/>
      <w:bookmarkStart w:id="107" w:name="_Toc417079128"/>
      <w:bookmarkStart w:id="108" w:name="_Toc417079158"/>
      <w:bookmarkStart w:id="109" w:name="_Toc417079333"/>
      <w:bookmarkStart w:id="110" w:name="_Toc417079363"/>
      <w:bookmarkStart w:id="111" w:name="_Toc417079411"/>
      <w:bookmarkStart w:id="112" w:name="_Toc417079473"/>
      <w:bookmarkStart w:id="113" w:name="_Toc417079602"/>
      <w:bookmarkStart w:id="114" w:name="_Toc417079662"/>
      <w:bookmarkStart w:id="115" w:name="_Toc417079716"/>
      <w:bookmarkStart w:id="116" w:name="_Toc417079750"/>
      <w:bookmarkStart w:id="117" w:name="_Toc417079819"/>
      <w:bookmarkStart w:id="118" w:name="_Toc417079871"/>
      <w:bookmarkStart w:id="119" w:name="_Toc417079949"/>
      <w:bookmarkStart w:id="120" w:name="_Toc417079999"/>
      <w:bookmarkStart w:id="121" w:name="_Toc417080029"/>
      <w:bookmarkStart w:id="122" w:name="_Toc417080090"/>
      <w:bookmarkStart w:id="123" w:name="_Toc417080162"/>
      <w:bookmarkStart w:id="124" w:name="_Toc417080180"/>
      <w:bookmarkStart w:id="125" w:name="_Toc417243298"/>
      <w:bookmarkStart w:id="126" w:name="_Toc417243361"/>
      <w:bookmarkStart w:id="127" w:name="_Toc423963577"/>
      <w:bookmarkStart w:id="128" w:name="_Toc505041611"/>
      <w:bookmarkStart w:id="129" w:name="_Toc47872023"/>
      <w:r w:rsidRPr="004269C4">
        <w:rPr>
          <w:rStyle w:val="SectionLabelChar"/>
          <w:rFonts w:ascii="Times New Roman" w:hAnsi="Times New Roman"/>
          <w:lang w:val="en-US"/>
        </w:rPr>
        <w:t>ABSTRACT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A70C146" w14:textId="77777777" w:rsidR="002F32CF" w:rsidRPr="002F32CF" w:rsidRDefault="002F32CF" w:rsidP="002F32CF">
      <w:pPr>
        <w:pStyle w:val="BodyText"/>
      </w:pPr>
    </w:p>
    <w:p w14:paraId="66BD9E5D" w14:textId="167BA51D" w:rsidR="00900316" w:rsidRPr="004269C4" w:rsidRDefault="00F35E8D" w:rsidP="00F35E8D">
      <w:pPr>
        <w:spacing w:line="360" w:lineRule="auto"/>
        <w:jc w:val="both"/>
      </w:pPr>
      <w:r w:rsidRPr="0022275B">
        <w:rPr>
          <w:highlight w:val="yellow"/>
        </w:rPr>
        <w:t xml:space="preserve">Five main elements should be included </w:t>
      </w:r>
      <w:r w:rsidR="00440BAE" w:rsidRPr="0022275B">
        <w:rPr>
          <w:highlight w:val="yellow"/>
        </w:rPr>
        <w:t>when</w:t>
      </w:r>
      <w:r w:rsidRPr="0022275B">
        <w:rPr>
          <w:highlight w:val="yellow"/>
        </w:rPr>
        <w:t xml:space="preserve"> writing an English abstract. Firstly, the project aim. Secondly, the project or research methodology done. Thirdly, the analysis method. If you </w:t>
      </w:r>
      <w:r w:rsidR="0022275B" w:rsidRPr="0022275B">
        <w:rPr>
          <w:highlight w:val="yellow"/>
        </w:rPr>
        <w:t>did a product-based project, state the development aspects including the product testing. Forth, the research findings. If you did a product-based project, depict the product and the outcomes of the product testing. Fifth, the explanation on the project summary and implications. The abstract must be written not more than 300 words and only in one paragraph.</w:t>
      </w:r>
    </w:p>
    <w:p w14:paraId="13714309" w14:textId="77777777" w:rsidR="00541616" w:rsidRPr="004269C4" w:rsidRDefault="00541616">
      <w:pPr>
        <w:jc w:val="center"/>
        <w:rPr>
          <w:b/>
          <w:noProof/>
        </w:rPr>
      </w:pPr>
      <w:r w:rsidRPr="004269C4">
        <w:rPr>
          <w:b/>
          <w:noProof/>
        </w:rPr>
        <w:br w:type="page"/>
      </w:r>
    </w:p>
    <w:p w14:paraId="32A2DA6B" w14:textId="77777777" w:rsidR="0022275B" w:rsidRPr="00240A9A" w:rsidRDefault="0022275B" w:rsidP="0022275B">
      <w:pPr>
        <w:spacing w:line="480" w:lineRule="auto"/>
        <w:jc w:val="center"/>
        <w:rPr>
          <w:caps/>
          <w:noProof/>
        </w:rPr>
      </w:pPr>
      <w:bookmarkStart w:id="130" w:name="_Toc386376335"/>
      <w:bookmarkStart w:id="131" w:name="_Toc406289106"/>
      <w:bookmarkStart w:id="132" w:name="_Toc411023540"/>
      <w:bookmarkStart w:id="133" w:name="_Toc411023560"/>
      <w:bookmarkStart w:id="134" w:name="_Toc412062439"/>
      <w:bookmarkStart w:id="135" w:name="_Toc415094766"/>
      <w:bookmarkStart w:id="136" w:name="_Toc415095237"/>
      <w:bookmarkStart w:id="137" w:name="_Toc415095340"/>
      <w:bookmarkStart w:id="138" w:name="_Toc415095454"/>
      <w:bookmarkStart w:id="139" w:name="_Toc415097205"/>
      <w:bookmarkStart w:id="140" w:name="_Toc415097982"/>
      <w:bookmarkStart w:id="141" w:name="_Toc415098484"/>
      <w:bookmarkStart w:id="142" w:name="_Toc415099515"/>
      <w:bookmarkStart w:id="143" w:name="_Toc415100252"/>
      <w:bookmarkStart w:id="144" w:name="_Toc415100284"/>
      <w:bookmarkStart w:id="145" w:name="_Toc417077459"/>
      <w:bookmarkStart w:id="146" w:name="_Toc417077830"/>
      <w:bookmarkStart w:id="147" w:name="_Toc417077903"/>
      <w:bookmarkStart w:id="148" w:name="_Toc417078044"/>
      <w:bookmarkStart w:id="149" w:name="_Toc417079129"/>
      <w:bookmarkStart w:id="150" w:name="_Toc417079159"/>
      <w:bookmarkStart w:id="151" w:name="_Toc417079334"/>
      <w:bookmarkStart w:id="152" w:name="_Toc417079364"/>
      <w:bookmarkStart w:id="153" w:name="_Toc417079412"/>
      <w:bookmarkStart w:id="154" w:name="_Toc417079474"/>
      <w:bookmarkStart w:id="155" w:name="_Toc417079603"/>
      <w:bookmarkStart w:id="156" w:name="_Toc417079663"/>
      <w:bookmarkStart w:id="157" w:name="_Toc417079717"/>
      <w:bookmarkStart w:id="158" w:name="_Toc417079751"/>
      <w:bookmarkStart w:id="159" w:name="_Toc417079820"/>
      <w:bookmarkStart w:id="160" w:name="_Toc417079872"/>
      <w:bookmarkStart w:id="161" w:name="_Toc417079950"/>
      <w:bookmarkStart w:id="162" w:name="_Toc417080000"/>
      <w:bookmarkStart w:id="163" w:name="_Toc417080030"/>
      <w:bookmarkStart w:id="164" w:name="_Toc417080091"/>
      <w:bookmarkStart w:id="165" w:name="_Toc417080163"/>
      <w:bookmarkStart w:id="166" w:name="_Toc417080181"/>
      <w:bookmarkStart w:id="167" w:name="_Toc417243299"/>
      <w:bookmarkStart w:id="168" w:name="_Toc417243362"/>
      <w:bookmarkStart w:id="169" w:name="_Toc423963578"/>
    </w:p>
    <w:p w14:paraId="2CA1FD09" w14:textId="77777777" w:rsidR="0022275B" w:rsidRPr="00240A9A" w:rsidRDefault="0022275B" w:rsidP="0022275B">
      <w:pPr>
        <w:spacing w:line="480" w:lineRule="auto"/>
        <w:jc w:val="center"/>
        <w:rPr>
          <w:caps/>
          <w:noProof/>
        </w:rPr>
      </w:pPr>
    </w:p>
    <w:p w14:paraId="6379332E" w14:textId="084D0ABE" w:rsidR="00240A9A" w:rsidRDefault="0022275B" w:rsidP="0022275B">
      <w:pPr>
        <w:pStyle w:val="Heading1"/>
        <w:rPr>
          <w:rStyle w:val="SectionLabelChar"/>
          <w:rFonts w:ascii="Times New Roman" w:hAnsi="Times New Roman"/>
          <w:lang w:val="en-US"/>
        </w:rPr>
      </w:pPr>
      <w:bookmarkStart w:id="170" w:name="_Toc47872024"/>
      <w:r>
        <w:rPr>
          <w:rStyle w:val="SectionLabelChar"/>
          <w:rFonts w:ascii="Times New Roman" w:hAnsi="Times New Roman"/>
          <w:lang w:val="en-US"/>
        </w:rPr>
        <w:t>KANDUNGAN</w:t>
      </w:r>
      <w:bookmarkEnd w:id="170"/>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14:paraId="029F74E6" w14:textId="2EFF6C0F" w:rsidR="00541616" w:rsidRPr="00370874" w:rsidRDefault="00541616" w:rsidP="00370874">
      <w:pPr>
        <w:spacing w:after="120"/>
        <w:ind w:right="-30"/>
        <w:rPr>
          <w:b/>
          <w:bCs/>
          <w:noProof/>
        </w:rPr>
      </w:pP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533"/>
        <w:gridCol w:w="979"/>
      </w:tblGrid>
      <w:tr w:rsidR="00370874" w14:paraId="0FEC9F9B" w14:textId="77777777" w:rsidTr="00370874">
        <w:trPr>
          <w:trHeight w:val="491"/>
        </w:trPr>
        <w:tc>
          <w:tcPr>
            <w:tcW w:w="8500" w:type="dxa"/>
            <w:gridSpan w:val="3"/>
            <w:vAlign w:val="center"/>
          </w:tcPr>
          <w:p w14:paraId="6C7998ED" w14:textId="05BB46D0" w:rsidR="00370874" w:rsidRPr="00370874" w:rsidRDefault="00370874" w:rsidP="00370874">
            <w:pPr>
              <w:jc w:val="right"/>
              <w:rPr>
                <w:b/>
                <w:bCs/>
                <w:noProof/>
              </w:rPr>
            </w:pPr>
            <w:r w:rsidRPr="00370874">
              <w:rPr>
                <w:b/>
                <w:bCs/>
                <w:noProof/>
              </w:rPr>
              <w:t>Muka Surat</w:t>
            </w:r>
          </w:p>
        </w:tc>
      </w:tr>
      <w:tr w:rsidR="0004589D" w14:paraId="252688A5" w14:textId="77777777" w:rsidTr="00370874">
        <w:trPr>
          <w:trHeight w:val="491"/>
        </w:trPr>
        <w:tc>
          <w:tcPr>
            <w:tcW w:w="7521" w:type="dxa"/>
            <w:gridSpan w:val="2"/>
            <w:vAlign w:val="center"/>
          </w:tcPr>
          <w:p w14:paraId="4CE9D8CD" w14:textId="77777777" w:rsidR="0004589D" w:rsidRDefault="0004589D" w:rsidP="00E55D23">
            <w:pPr>
              <w:ind w:right="-454"/>
              <w:rPr>
                <w:noProof/>
              </w:rPr>
            </w:pPr>
            <w:r>
              <w:rPr>
                <w:noProof/>
              </w:rPr>
              <w:t>PERAKUAN KEASLIAN PENULISAN</w:t>
            </w:r>
          </w:p>
        </w:tc>
        <w:tc>
          <w:tcPr>
            <w:tcW w:w="979" w:type="dxa"/>
            <w:vAlign w:val="center"/>
          </w:tcPr>
          <w:p w14:paraId="422F218A" w14:textId="75ABC9C3" w:rsidR="0004589D" w:rsidRDefault="0004589D" w:rsidP="00370874">
            <w:pPr>
              <w:jc w:val="center"/>
              <w:rPr>
                <w:noProof/>
              </w:rPr>
            </w:pPr>
            <w:r>
              <w:rPr>
                <w:noProof/>
              </w:rPr>
              <w:t>i</w:t>
            </w:r>
          </w:p>
        </w:tc>
      </w:tr>
      <w:tr w:rsidR="0004589D" w14:paraId="0EA6B667" w14:textId="77777777" w:rsidTr="00370874">
        <w:trPr>
          <w:trHeight w:val="491"/>
        </w:trPr>
        <w:tc>
          <w:tcPr>
            <w:tcW w:w="7521" w:type="dxa"/>
            <w:gridSpan w:val="2"/>
            <w:vAlign w:val="center"/>
          </w:tcPr>
          <w:p w14:paraId="5254EFCB" w14:textId="5F95D362" w:rsidR="0004589D" w:rsidRDefault="0004589D" w:rsidP="00E55D23">
            <w:pPr>
              <w:ind w:right="-454"/>
              <w:rPr>
                <w:noProof/>
              </w:rPr>
            </w:pPr>
            <w:r>
              <w:rPr>
                <w:noProof/>
              </w:rPr>
              <w:t>PENGHARGAAN</w:t>
            </w:r>
          </w:p>
        </w:tc>
        <w:tc>
          <w:tcPr>
            <w:tcW w:w="979" w:type="dxa"/>
            <w:vAlign w:val="center"/>
          </w:tcPr>
          <w:p w14:paraId="1F800E06" w14:textId="4A473AF8" w:rsidR="0004589D" w:rsidRDefault="0004589D" w:rsidP="00370874">
            <w:pPr>
              <w:jc w:val="center"/>
              <w:rPr>
                <w:noProof/>
              </w:rPr>
            </w:pPr>
            <w:r>
              <w:rPr>
                <w:noProof/>
              </w:rPr>
              <w:t>ii</w:t>
            </w:r>
          </w:p>
        </w:tc>
      </w:tr>
      <w:tr w:rsidR="0004589D" w14:paraId="28F61C22" w14:textId="77777777" w:rsidTr="00370874">
        <w:trPr>
          <w:trHeight w:val="491"/>
        </w:trPr>
        <w:tc>
          <w:tcPr>
            <w:tcW w:w="7521" w:type="dxa"/>
            <w:gridSpan w:val="2"/>
            <w:vAlign w:val="center"/>
          </w:tcPr>
          <w:p w14:paraId="2CB04611" w14:textId="624C12F6" w:rsidR="0004589D" w:rsidRDefault="0004589D" w:rsidP="00E55D23">
            <w:pPr>
              <w:ind w:right="-454"/>
              <w:rPr>
                <w:noProof/>
              </w:rPr>
            </w:pPr>
            <w:r>
              <w:rPr>
                <w:noProof/>
              </w:rPr>
              <w:t>ABSTRAK</w:t>
            </w:r>
          </w:p>
        </w:tc>
        <w:tc>
          <w:tcPr>
            <w:tcW w:w="979" w:type="dxa"/>
            <w:vAlign w:val="center"/>
          </w:tcPr>
          <w:p w14:paraId="017CB9F2" w14:textId="1621E849" w:rsidR="0004589D" w:rsidRDefault="0004589D" w:rsidP="00370874">
            <w:pPr>
              <w:jc w:val="center"/>
              <w:rPr>
                <w:noProof/>
              </w:rPr>
            </w:pPr>
            <w:r>
              <w:rPr>
                <w:noProof/>
              </w:rPr>
              <w:t>iii</w:t>
            </w:r>
          </w:p>
        </w:tc>
      </w:tr>
      <w:tr w:rsidR="0004589D" w14:paraId="721F79B3" w14:textId="77777777" w:rsidTr="00370874">
        <w:trPr>
          <w:trHeight w:val="491"/>
        </w:trPr>
        <w:tc>
          <w:tcPr>
            <w:tcW w:w="7521" w:type="dxa"/>
            <w:gridSpan w:val="2"/>
            <w:vAlign w:val="center"/>
          </w:tcPr>
          <w:p w14:paraId="04A20612" w14:textId="33008746" w:rsidR="0004589D" w:rsidRDefault="0004589D" w:rsidP="00E55D23">
            <w:pPr>
              <w:ind w:right="-454"/>
              <w:rPr>
                <w:noProof/>
              </w:rPr>
            </w:pPr>
            <w:r>
              <w:rPr>
                <w:noProof/>
              </w:rPr>
              <w:t>ABSTRACT</w:t>
            </w:r>
          </w:p>
        </w:tc>
        <w:tc>
          <w:tcPr>
            <w:tcW w:w="979" w:type="dxa"/>
            <w:vAlign w:val="center"/>
          </w:tcPr>
          <w:p w14:paraId="56CF849E" w14:textId="6C4C1BE0" w:rsidR="0004589D" w:rsidRDefault="0004589D" w:rsidP="00370874">
            <w:pPr>
              <w:jc w:val="center"/>
              <w:rPr>
                <w:noProof/>
              </w:rPr>
            </w:pPr>
            <w:r>
              <w:rPr>
                <w:noProof/>
              </w:rPr>
              <w:t>iv</w:t>
            </w:r>
          </w:p>
        </w:tc>
      </w:tr>
      <w:tr w:rsidR="0004589D" w14:paraId="4BE01494" w14:textId="77777777" w:rsidTr="00370874">
        <w:trPr>
          <w:trHeight w:val="491"/>
        </w:trPr>
        <w:tc>
          <w:tcPr>
            <w:tcW w:w="7521" w:type="dxa"/>
            <w:gridSpan w:val="2"/>
            <w:vAlign w:val="center"/>
          </w:tcPr>
          <w:p w14:paraId="3C8CB785" w14:textId="2BF12A5A" w:rsidR="0004589D" w:rsidRDefault="0004589D" w:rsidP="00E55D23">
            <w:pPr>
              <w:ind w:right="-454"/>
              <w:rPr>
                <w:noProof/>
              </w:rPr>
            </w:pPr>
            <w:r>
              <w:rPr>
                <w:noProof/>
              </w:rPr>
              <w:t>KANDUNGAN</w:t>
            </w:r>
          </w:p>
        </w:tc>
        <w:tc>
          <w:tcPr>
            <w:tcW w:w="979" w:type="dxa"/>
            <w:vAlign w:val="center"/>
          </w:tcPr>
          <w:p w14:paraId="7D694DF1" w14:textId="2FF0C221" w:rsidR="0004589D" w:rsidRDefault="0004589D" w:rsidP="00370874">
            <w:pPr>
              <w:jc w:val="center"/>
              <w:rPr>
                <w:noProof/>
              </w:rPr>
            </w:pPr>
            <w:r>
              <w:rPr>
                <w:noProof/>
              </w:rPr>
              <w:t>v</w:t>
            </w:r>
          </w:p>
        </w:tc>
      </w:tr>
      <w:tr w:rsidR="0004589D" w14:paraId="2D4F336C" w14:textId="77777777" w:rsidTr="00370874">
        <w:trPr>
          <w:trHeight w:val="491"/>
        </w:trPr>
        <w:tc>
          <w:tcPr>
            <w:tcW w:w="7521" w:type="dxa"/>
            <w:gridSpan w:val="2"/>
            <w:vAlign w:val="center"/>
          </w:tcPr>
          <w:p w14:paraId="6E825FAF" w14:textId="1D058A93" w:rsidR="0004589D" w:rsidRDefault="0004589D" w:rsidP="00E55D23">
            <w:pPr>
              <w:ind w:right="-454"/>
              <w:rPr>
                <w:noProof/>
              </w:rPr>
            </w:pPr>
            <w:r>
              <w:rPr>
                <w:noProof/>
              </w:rPr>
              <w:t>SENARAI JADUAL</w:t>
            </w:r>
          </w:p>
        </w:tc>
        <w:tc>
          <w:tcPr>
            <w:tcW w:w="979" w:type="dxa"/>
            <w:vAlign w:val="center"/>
          </w:tcPr>
          <w:p w14:paraId="1A9DA853" w14:textId="764669DF" w:rsidR="0004589D" w:rsidRDefault="0004589D" w:rsidP="00370874">
            <w:pPr>
              <w:jc w:val="center"/>
              <w:rPr>
                <w:noProof/>
              </w:rPr>
            </w:pPr>
            <w:r w:rsidRPr="0004589D">
              <w:rPr>
                <w:noProof/>
                <w:highlight w:val="yellow"/>
              </w:rPr>
              <w:t>m</w:t>
            </w:r>
            <w:r>
              <w:rPr>
                <w:noProof/>
                <w:highlight w:val="yellow"/>
              </w:rPr>
              <w:t>/</w:t>
            </w:r>
            <w:r w:rsidRPr="0004589D">
              <w:rPr>
                <w:noProof/>
                <w:highlight w:val="yellow"/>
              </w:rPr>
              <w:t>s</w:t>
            </w:r>
          </w:p>
        </w:tc>
      </w:tr>
      <w:tr w:rsidR="0004589D" w14:paraId="6B8272D4" w14:textId="77777777" w:rsidTr="00370874">
        <w:trPr>
          <w:trHeight w:val="491"/>
        </w:trPr>
        <w:tc>
          <w:tcPr>
            <w:tcW w:w="7521" w:type="dxa"/>
            <w:gridSpan w:val="2"/>
            <w:vAlign w:val="center"/>
          </w:tcPr>
          <w:p w14:paraId="527483B6" w14:textId="128CC8CD" w:rsidR="0004589D" w:rsidRDefault="0004589D" w:rsidP="0004589D">
            <w:pPr>
              <w:ind w:right="-454"/>
              <w:rPr>
                <w:noProof/>
              </w:rPr>
            </w:pPr>
            <w:r>
              <w:rPr>
                <w:noProof/>
              </w:rPr>
              <w:t>SENARAI RAJAH</w:t>
            </w:r>
          </w:p>
        </w:tc>
        <w:tc>
          <w:tcPr>
            <w:tcW w:w="979" w:type="dxa"/>
            <w:vAlign w:val="center"/>
          </w:tcPr>
          <w:p w14:paraId="5AEDAFE9" w14:textId="268A445E" w:rsidR="0004589D" w:rsidRPr="0004589D" w:rsidRDefault="0004589D" w:rsidP="00370874">
            <w:pPr>
              <w:jc w:val="center"/>
              <w:rPr>
                <w:noProof/>
                <w:highlight w:val="yellow"/>
              </w:rPr>
            </w:pPr>
            <w:r w:rsidRPr="00ED64B8">
              <w:rPr>
                <w:noProof/>
                <w:highlight w:val="yellow"/>
              </w:rPr>
              <w:t>m/s</w:t>
            </w:r>
          </w:p>
        </w:tc>
      </w:tr>
      <w:tr w:rsidR="0004589D" w14:paraId="63170AE7" w14:textId="77777777" w:rsidTr="00370874">
        <w:trPr>
          <w:trHeight w:val="491"/>
        </w:trPr>
        <w:tc>
          <w:tcPr>
            <w:tcW w:w="7521" w:type="dxa"/>
            <w:gridSpan w:val="2"/>
            <w:vAlign w:val="center"/>
          </w:tcPr>
          <w:p w14:paraId="067C3285" w14:textId="7C9FE41D" w:rsidR="0004589D" w:rsidRDefault="0004589D" w:rsidP="0004589D">
            <w:pPr>
              <w:ind w:right="-454"/>
              <w:rPr>
                <w:noProof/>
              </w:rPr>
            </w:pPr>
            <w:r>
              <w:rPr>
                <w:noProof/>
              </w:rPr>
              <w:t>SENARAI SINGKATAN</w:t>
            </w:r>
          </w:p>
        </w:tc>
        <w:tc>
          <w:tcPr>
            <w:tcW w:w="979" w:type="dxa"/>
            <w:vAlign w:val="center"/>
          </w:tcPr>
          <w:p w14:paraId="65AAC366" w14:textId="017BE929" w:rsidR="0004589D" w:rsidRPr="0004589D" w:rsidRDefault="0004589D" w:rsidP="00370874">
            <w:pPr>
              <w:jc w:val="center"/>
              <w:rPr>
                <w:noProof/>
                <w:highlight w:val="yellow"/>
              </w:rPr>
            </w:pPr>
            <w:r w:rsidRPr="00ED64B8">
              <w:rPr>
                <w:noProof/>
                <w:highlight w:val="yellow"/>
              </w:rPr>
              <w:t>m/s</w:t>
            </w:r>
          </w:p>
        </w:tc>
      </w:tr>
      <w:tr w:rsidR="0004589D" w14:paraId="7AD97495" w14:textId="77777777" w:rsidTr="00370874">
        <w:trPr>
          <w:trHeight w:val="491"/>
        </w:trPr>
        <w:tc>
          <w:tcPr>
            <w:tcW w:w="7521" w:type="dxa"/>
            <w:gridSpan w:val="2"/>
            <w:vAlign w:val="center"/>
          </w:tcPr>
          <w:p w14:paraId="4F69BA84" w14:textId="2750D15A" w:rsidR="0004589D" w:rsidRDefault="0004589D" w:rsidP="0004589D">
            <w:pPr>
              <w:ind w:right="-454"/>
              <w:rPr>
                <w:noProof/>
              </w:rPr>
            </w:pPr>
            <w:r>
              <w:rPr>
                <w:noProof/>
              </w:rPr>
              <w:t>SENARAI LAMPIRAN</w:t>
            </w:r>
          </w:p>
        </w:tc>
        <w:tc>
          <w:tcPr>
            <w:tcW w:w="979" w:type="dxa"/>
            <w:vAlign w:val="center"/>
          </w:tcPr>
          <w:p w14:paraId="26252A6E" w14:textId="3B29E1FA" w:rsidR="0004589D" w:rsidRPr="0004589D" w:rsidRDefault="0004589D" w:rsidP="00370874">
            <w:pPr>
              <w:jc w:val="center"/>
              <w:rPr>
                <w:noProof/>
                <w:highlight w:val="yellow"/>
              </w:rPr>
            </w:pPr>
            <w:r w:rsidRPr="00ED64B8">
              <w:rPr>
                <w:noProof/>
                <w:highlight w:val="yellow"/>
              </w:rPr>
              <w:t>m/s</w:t>
            </w:r>
          </w:p>
        </w:tc>
      </w:tr>
      <w:tr w:rsidR="0004589D" w14:paraId="1E91D881" w14:textId="77777777" w:rsidTr="00370874">
        <w:trPr>
          <w:trHeight w:val="482"/>
        </w:trPr>
        <w:tc>
          <w:tcPr>
            <w:tcW w:w="8500" w:type="dxa"/>
            <w:gridSpan w:val="3"/>
            <w:vAlign w:val="center"/>
          </w:tcPr>
          <w:p w14:paraId="3BA75C6F" w14:textId="77777777" w:rsidR="0004589D" w:rsidRDefault="0004589D" w:rsidP="0004589D">
            <w:pPr>
              <w:ind w:right="56"/>
              <w:jc w:val="right"/>
              <w:rPr>
                <w:noProof/>
              </w:rPr>
            </w:pPr>
          </w:p>
        </w:tc>
      </w:tr>
      <w:tr w:rsidR="00370874" w:rsidRPr="0004589D" w14:paraId="7720A4A1" w14:textId="77777777" w:rsidTr="00370874">
        <w:trPr>
          <w:trHeight w:val="482"/>
        </w:trPr>
        <w:tc>
          <w:tcPr>
            <w:tcW w:w="988" w:type="dxa"/>
            <w:vAlign w:val="center"/>
          </w:tcPr>
          <w:p w14:paraId="169E7185" w14:textId="41AFA8CC" w:rsidR="00370874" w:rsidRPr="0004589D" w:rsidRDefault="00370874" w:rsidP="0004589D">
            <w:pPr>
              <w:ind w:right="-454"/>
              <w:rPr>
                <w:b/>
                <w:bCs/>
                <w:noProof/>
              </w:rPr>
            </w:pPr>
            <w:r w:rsidRPr="0004589D">
              <w:rPr>
                <w:b/>
                <w:bCs/>
                <w:noProof/>
              </w:rPr>
              <w:t>BAB 1</w:t>
            </w:r>
          </w:p>
        </w:tc>
        <w:tc>
          <w:tcPr>
            <w:tcW w:w="7512" w:type="dxa"/>
            <w:gridSpan w:val="2"/>
            <w:vAlign w:val="center"/>
          </w:tcPr>
          <w:p w14:paraId="579480DE" w14:textId="0F7AF3DF" w:rsidR="00370874" w:rsidRPr="0004589D" w:rsidRDefault="00370874" w:rsidP="00370874">
            <w:pPr>
              <w:ind w:right="56"/>
              <w:rPr>
                <w:b/>
                <w:bCs/>
                <w:noProof/>
              </w:rPr>
            </w:pPr>
            <w:r w:rsidRPr="0004589D">
              <w:rPr>
                <w:b/>
                <w:bCs/>
                <w:noProof/>
              </w:rPr>
              <w:t>PENGENALAN</w:t>
            </w:r>
          </w:p>
        </w:tc>
      </w:tr>
      <w:tr w:rsidR="0004589D" w14:paraId="5574C164" w14:textId="77777777" w:rsidTr="00370874">
        <w:trPr>
          <w:trHeight w:val="482"/>
        </w:trPr>
        <w:tc>
          <w:tcPr>
            <w:tcW w:w="988" w:type="dxa"/>
            <w:vAlign w:val="center"/>
          </w:tcPr>
          <w:p w14:paraId="63EC71AB" w14:textId="77777777" w:rsidR="0004589D" w:rsidRDefault="0004589D" w:rsidP="0004589D">
            <w:pPr>
              <w:ind w:right="-454"/>
              <w:rPr>
                <w:noProof/>
              </w:rPr>
            </w:pPr>
          </w:p>
        </w:tc>
        <w:tc>
          <w:tcPr>
            <w:tcW w:w="6533" w:type="dxa"/>
            <w:vAlign w:val="center"/>
          </w:tcPr>
          <w:p w14:paraId="00D19679" w14:textId="2B2AEE89" w:rsidR="0004589D" w:rsidRDefault="0004589D" w:rsidP="0004589D">
            <w:pPr>
              <w:ind w:right="-454"/>
              <w:rPr>
                <w:noProof/>
              </w:rPr>
            </w:pPr>
            <w:r>
              <w:rPr>
                <w:noProof/>
              </w:rPr>
              <w:t>1.1</w:t>
            </w:r>
            <w:r>
              <w:rPr>
                <w:noProof/>
              </w:rPr>
              <w:tab/>
              <w:t>Pendahuluan</w:t>
            </w:r>
          </w:p>
        </w:tc>
        <w:tc>
          <w:tcPr>
            <w:tcW w:w="979" w:type="dxa"/>
            <w:vAlign w:val="center"/>
          </w:tcPr>
          <w:p w14:paraId="03866246" w14:textId="0AC1533C" w:rsidR="0004589D" w:rsidRDefault="0004589D" w:rsidP="00370874">
            <w:pPr>
              <w:ind w:right="56"/>
              <w:jc w:val="center"/>
              <w:rPr>
                <w:noProof/>
              </w:rPr>
            </w:pPr>
            <w:r>
              <w:rPr>
                <w:noProof/>
              </w:rPr>
              <w:t>1</w:t>
            </w:r>
          </w:p>
        </w:tc>
      </w:tr>
      <w:tr w:rsidR="0004589D" w14:paraId="6783A6E6" w14:textId="77777777" w:rsidTr="00370874">
        <w:trPr>
          <w:trHeight w:val="482"/>
        </w:trPr>
        <w:tc>
          <w:tcPr>
            <w:tcW w:w="988" w:type="dxa"/>
            <w:vAlign w:val="center"/>
          </w:tcPr>
          <w:p w14:paraId="4C6CAEBD" w14:textId="77777777" w:rsidR="0004589D" w:rsidRDefault="0004589D" w:rsidP="0004589D">
            <w:pPr>
              <w:ind w:right="-454"/>
              <w:rPr>
                <w:noProof/>
              </w:rPr>
            </w:pPr>
          </w:p>
        </w:tc>
        <w:tc>
          <w:tcPr>
            <w:tcW w:w="6533" w:type="dxa"/>
            <w:vAlign w:val="center"/>
          </w:tcPr>
          <w:p w14:paraId="007857DD" w14:textId="2E50722A" w:rsidR="0004589D" w:rsidRDefault="0004589D" w:rsidP="0004589D">
            <w:pPr>
              <w:ind w:right="-454"/>
              <w:rPr>
                <w:noProof/>
              </w:rPr>
            </w:pPr>
            <w:r>
              <w:rPr>
                <w:noProof/>
              </w:rPr>
              <w:t xml:space="preserve">1.2 </w:t>
            </w:r>
            <w:r>
              <w:rPr>
                <w:noProof/>
              </w:rPr>
              <w:tab/>
              <w:t>Latar Belakang Kajian</w:t>
            </w:r>
          </w:p>
        </w:tc>
        <w:tc>
          <w:tcPr>
            <w:tcW w:w="979" w:type="dxa"/>
            <w:vAlign w:val="center"/>
          </w:tcPr>
          <w:p w14:paraId="23CF6C8A" w14:textId="129CE18C" w:rsidR="0004589D" w:rsidRDefault="0004589D" w:rsidP="00370874">
            <w:pPr>
              <w:ind w:right="56"/>
              <w:jc w:val="center"/>
              <w:rPr>
                <w:noProof/>
              </w:rPr>
            </w:pPr>
            <w:r w:rsidRPr="003B2697">
              <w:rPr>
                <w:noProof/>
                <w:highlight w:val="yellow"/>
              </w:rPr>
              <w:t>m/s</w:t>
            </w:r>
          </w:p>
        </w:tc>
      </w:tr>
      <w:tr w:rsidR="0004589D" w14:paraId="1D760329" w14:textId="77777777" w:rsidTr="00370874">
        <w:trPr>
          <w:trHeight w:val="482"/>
        </w:trPr>
        <w:tc>
          <w:tcPr>
            <w:tcW w:w="988" w:type="dxa"/>
            <w:vAlign w:val="center"/>
          </w:tcPr>
          <w:p w14:paraId="5FC631CB" w14:textId="77777777" w:rsidR="0004589D" w:rsidRDefault="0004589D" w:rsidP="0004589D">
            <w:pPr>
              <w:ind w:right="-454"/>
              <w:rPr>
                <w:noProof/>
              </w:rPr>
            </w:pPr>
          </w:p>
        </w:tc>
        <w:tc>
          <w:tcPr>
            <w:tcW w:w="6533" w:type="dxa"/>
            <w:vAlign w:val="center"/>
          </w:tcPr>
          <w:p w14:paraId="5171282A" w14:textId="2EE25071" w:rsidR="0004589D" w:rsidRDefault="0004589D" w:rsidP="0004589D">
            <w:pPr>
              <w:ind w:right="-454"/>
              <w:rPr>
                <w:noProof/>
              </w:rPr>
            </w:pPr>
            <w:r>
              <w:rPr>
                <w:noProof/>
              </w:rPr>
              <w:t xml:space="preserve">1.3 </w:t>
            </w:r>
            <w:r>
              <w:rPr>
                <w:noProof/>
              </w:rPr>
              <w:tab/>
              <w:t>Penyataan Masalah</w:t>
            </w:r>
          </w:p>
        </w:tc>
        <w:tc>
          <w:tcPr>
            <w:tcW w:w="979" w:type="dxa"/>
            <w:vAlign w:val="center"/>
          </w:tcPr>
          <w:p w14:paraId="7D1EB0EA" w14:textId="461A20E7" w:rsidR="0004589D" w:rsidRPr="0004589D" w:rsidRDefault="0004589D" w:rsidP="00370874">
            <w:pPr>
              <w:ind w:right="56"/>
              <w:jc w:val="center"/>
              <w:rPr>
                <w:noProof/>
                <w:highlight w:val="yellow"/>
              </w:rPr>
            </w:pPr>
            <w:r w:rsidRPr="003B2697">
              <w:rPr>
                <w:noProof/>
                <w:highlight w:val="yellow"/>
              </w:rPr>
              <w:t>m/s</w:t>
            </w:r>
          </w:p>
        </w:tc>
      </w:tr>
      <w:tr w:rsidR="0004589D" w14:paraId="4587B6BA" w14:textId="77777777" w:rsidTr="00370874">
        <w:trPr>
          <w:trHeight w:val="482"/>
        </w:trPr>
        <w:tc>
          <w:tcPr>
            <w:tcW w:w="988" w:type="dxa"/>
            <w:vAlign w:val="center"/>
          </w:tcPr>
          <w:p w14:paraId="6493030A" w14:textId="77777777" w:rsidR="0004589D" w:rsidRDefault="0004589D" w:rsidP="0004589D">
            <w:pPr>
              <w:ind w:right="-454"/>
              <w:rPr>
                <w:noProof/>
              </w:rPr>
            </w:pPr>
          </w:p>
        </w:tc>
        <w:tc>
          <w:tcPr>
            <w:tcW w:w="6533" w:type="dxa"/>
            <w:vAlign w:val="center"/>
          </w:tcPr>
          <w:p w14:paraId="76E87E55" w14:textId="7AB6CD5C" w:rsidR="0004589D" w:rsidRDefault="0004589D" w:rsidP="0004589D">
            <w:pPr>
              <w:ind w:right="-454"/>
              <w:rPr>
                <w:noProof/>
              </w:rPr>
            </w:pPr>
            <w:r>
              <w:rPr>
                <w:noProof/>
              </w:rPr>
              <w:t xml:space="preserve">1.4 </w:t>
            </w:r>
            <w:r>
              <w:rPr>
                <w:noProof/>
              </w:rPr>
              <w:tab/>
              <w:t>Objektif Kajian</w:t>
            </w:r>
          </w:p>
        </w:tc>
        <w:tc>
          <w:tcPr>
            <w:tcW w:w="979" w:type="dxa"/>
            <w:vAlign w:val="center"/>
          </w:tcPr>
          <w:p w14:paraId="50436BB4" w14:textId="3C579216" w:rsidR="0004589D" w:rsidRPr="0004589D" w:rsidRDefault="0004589D" w:rsidP="00370874">
            <w:pPr>
              <w:ind w:right="56"/>
              <w:jc w:val="center"/>
              <w:rPr>
                <w:noProof/>
                <w:highlight w:val="yellow"/>
              </w:rPr>
            </w:pPr>
            <w:r w:rsidRPr="003B2697">
              <w:rPr>
                <w:noProof/>
                <w:highlight w:val="yellow"/>
              </w:rPr>
              <w:t>m/s</w:t>
            </w:r>
          </w:p>
        </w:tc>
      </w:tr>
      <w:tr w:rsidR="0004589D" w14:paraId="0DC3FB19" w14:textId="77777777" w:rsidTr="00370874">
        <w:trPr>
          <w:trHeight w:val="482"/>
        </w:trPr>
        <w:tc>
          <w:tcPr>
            <w:tcW w:w="988" w:type="dxa"/>
            <w:vAlign w:val="center"/>
          </w:tcPr>
          <w:p w14:paraId="076C6BF3" w14:textId="77777777" w:rsidR="0004589D" w:rsidRDefault="0004589D" w:rsidP="0004589D">
            <w:pPr>
              <w:ind w:right="-454"/>
              <w:rPr>
                <w:noProof/>
              </w:rPr>
            </w:pPr>
          </w:p>
        </w:tc>
        <w:tc>
          <w:tcPr>
            <w:tcW w:w="6533" w:type="dxa"/>
            <w:vAlign w:val="center"/>
          </w:tcPr>
          <w:p w14:paraId="6575F8DB" w14:textId="573318A4" w:rsidR="0004589D" w:rsidRDefault="0004589D" w:rsidP="0004589D">
            <w:pPr>
              <w:ind w:right="-454"/>
              <w:rPr>
                <w:noProof/>
              </w:rPr>
            </w:pPr>
            <w:r>
              <w:rPr>
                <w:noProof/>
              </w:rPr>
              <w:t xml:space="preserve">1.5 </w:t>
            </w:r>
            <w:r>
              <w:rPr>
                <w:noProof/>
              </w:rPr>
              <w:tab/>
              <w:t>Persoalan Kajian</w:t>
            </w:r>
          </w:p>
        </w:tc>
        <w:tc>
          <w:tcPr>
            <w:tcW w:w="979" w:type="dxa"/>
            <w:vAlign w:val="center"/>
          </w:tcPr>
          <w:p w14:paraId="79D8D082" w14:textId="4BE2C6BD" w:rsidR="0004589D" w:rsidRPr="0004589D" w:rsidRDefault="0004589D" w:rsidP="00370874">
            <w:pPr>
              <w:ind w:right="56"/>
              <w:jc w:val="center"/>
              <w:rPr>
                <w:noProof/>
                <w:highlight w:val="yellow"/>
              </w:rPr>
            </w:pPr>
            <w:r w:rsidRPr="003B2697">
              <w:rPr>
                <w:noProof/>
                <w:highlight w:val="yellow"/>
              </w:rPr>
              <w:t>m/s</w:t>
            </w:r>
          </w:p>
        </w:tc>
      </w:tr>
      <w:tr w:rsidR="0004589D" w14:paraId="1CA890DE" w14:textId="77777777" w:rsidTr="00370874">
        <w:trPr>
          <w:trHeight w:val="482"/>
        </w:trPr>
        <w:tc>
          <w:tcPr>
            <w:tcW w:w="988" w:type="dxa"/>
            <w:vAlign w:val="center"/>
          </w:tcPr>
          <w:p w14:paraId="7F56A565" w14:textId="77777777" w:rsidR="0004589D" w:rsidRDefault="0004589D" w:rsidP="0004589D">
            <w:pPr>
              <w:ind w:right="-454"/>
              <w:rPr>
                <w:noProof/>
              </w:rPr>
            </w:pPr>
          </w:p>
        </w:tc>
        <w:tc>
          <w:tcPr>
            <w:tcW w:w="6533" w:type="dxa"/>
            <w:vAlign w:val="center"/>
          </w:tcPr>
          <w:p w14:paraId="3A142162" w14:textId="146F3873" w:rsidR="0004589D" w:rsidRDefault="0004589D" w:rsidP="0004589D">
            <w:pPr>
              <w:ind w:right="-454"/>
              <w:rPr>
                <w:noProof/>
              </w:rPr>
            </w:pPr>
            <w:r>
              <w:rPr>
                <w:noProof/>
              </w:rPr>
              <w:t xml:space="preserve">1.6 </w:t>
            </w:r>
            <w:r>
              <w:rPr>
                <w:noProof/>
              </w:rPr>
              <w:tab/>
              <w:t>Hipotesis Kajian</w:t>
            </w:r>
          </w:p>
        </w:tc>
        <w:tc>
          <w:tcPr>
            <w:tcW w:w="979" w:type="dxa"/>
            <w:vAlign w:val="center"/>
          </w:tcPr>
          <w:p w14:paraId="315172A9" w14:textId="524E215C" w:rsidR="0004589D" w:rsidRPr="0004589D" w:rsidRDefault="0004589D" w:rsidP="00370874">
            <w:pPr>
              <w:ind w:right="56"/>
              <w:jc w:val="center"/>
              <w:rPr>
                <w:noProof/>
                <w:highlight w:val="yellow"/>
              </w:rPr>
            </w:pPr>
            <w:r w:rsidRPr="003B2697">
              <w:rPr>
                <w:noProof/>
                <w:highlight w:val="yellow"/>
              </w:rPr>
              <w:t>m/s</w:t>
            </w:r>
          </w:p>
        </w:tc>
      </w:tr>
      <w:tr w:rsidR="0004589D" w14:paraId="460BC945" w14:textId="77777777" w:rsidTr="00370874">
        <w:trPr>
          <w:trHeight w:val="482"/>
        </w:trPr>
        <w:tc>
          <w:tcPr>
            <w:tcW w:w="988" w:type="dxa"/>
            <w:vAlign w:val="center"/>
          </w:tcPr>
          <w:p w14:paraId="113CA232" w14:textId="77777777" w:rsidR="0004589D" w:rsidRDefault="0004589D" w:rsidP="0004589D">
            <w:pPr>
              <w:ind w:right="-454"/>
              <w:rPr>
                <w:noProof/>
              </w:rPr>
            </w:pPr>
          </w:p>
        </w:tc>
        <w:tc>
          <w:tcPr>
            <w:tcW w:w="6533" w:type="dxa"/>
            <w:vAlign w:val="center"/>
          </w:tcPr>
          <w:p w14:paraId="5E27136E" w14:textId="347BF946" w:rsidR="0004589D" w:rsidRDefault="0004589D" w:rsidP="0004589D">
            <w:pPr>
              <w:ind w:right="-454"/>
              <w:rPr>
                <w:noProof/>
              </w:rPr>
            </w:pPr>
            <w:r>
              <w:rPr>
                <w:noProof/>
              </w:rPr>
              <w:t xml:space="preserve">1.7 </w:t>
            </w:r>
            <w:r>
              <w:rPr>
                <w:noProof/>
              </w:rPr>
              <w:tab/>
              <w:t>Kerangka Teori dan Konseptual Kajian</w:t>
            </w:r>
          </w:p>
        </w:tc>
        <w:tc>
          <w:tcPr>
            <w:tcW w:w="979" w:type="dxa"/>
            <w:vAlign w:val="center"/>
          </w:tcPr>
          <w:p w14:paraId="1C2156CD" w14:textId="1A62A12A" w:rsidR="0004589D" w:rsidRPr="0004589D" w:rsidRDefault="0004589D" w:rsidP="00370874">
            <w:pPr>
              <w:ind w:right="56"/>
              <w:jc w:val="center"/>
              <w:rPr>
                <w:noProof/>
                <w:highlight w:val="yellow"/>
              </w:rPr>
            </w:pPr>
            <w:r w:rsidRPr="003B2697">
              <w:rPr>
                <w:noProof/>
                <w:highlight w:val="yellow"/>
              </w:rPr>
              <w:t>m/s</w:t>
            </w:r>
          </w:p>
        </w:tc>
      </w:tr>
      <w:tr w:rsidR="003121F4" w14:paraId="175BE6B7" w14:textId="77777777" w:rsidTr="00370874">
        <w:trPr>
          <w:trHeight w:val="482"/>
        </w:trPr>
        <w:tc>
          <w:tcPr>
            <w:tcW w:w="988" w:type="dxa"/>
            <w:vAlign w:val="center"/>
          </w:tcPr>
          <w:p w14:paraId="42B50352" w14:textId="77777777" w:rsidR="003121F4" w:rsidRDefault="003121F4" w:rsidP="00E55D23">
            <w:pPr>
              <w:ind w:right="-454"/>
              <w:rPr>
                <w:noProof/>
              </w:rPr>
            </w:pPr>
          </w:p>
        </w:tc>
        <w:tc>
          <w:tcPr>
            <w:tcW w:w="6533" w:type="dxa"/>
            <w:vAlign w:val="center"/>
          </w:tcPr>
          <w:p w14:paraId="354D2726" w14:textId="77777777" w:rsidR="003121F4" w:rsidRDefault="003121F4" w:rsidP="00E55D23">
            <w:pPr>
              <w:ind w:right="-454"/>
              <w:rPr>
                <w:noProof/>
              </w:rPr>
            </w:pPr>
            <w:r>
              <w:rPr>
                <w:noProof/>
              </w:rPr>
              <w:t xml:space="preserve">1.8 </w:t>
            </w:r>
            <w:r>
              <w:rPr>
                <w:noProof/>
              </w:rPr>
              <w:tab/>
              <w:t>Kepentingan Kajian</w:t>
            </w:r>
          </w:p>
        </w:tc>
        <w:tc>
          <w:tcPr>
            <w:tcW w:w="979" w:type="dxa"/>
            <w:vAlign w:val="center"/>
          </w:tcPr>
          <w:p w14:paraId="6BE3A5C8" w14:textId="77777777" w:rsidR="003121F4" w:rsidRPr="0004589D" w:rsidRDefault="003121F4" w:rsidP="00370874">
            <w:pPr>
              <w:ind w:right="56"/>
              <w:jc w:val="center"/>
              <w:rPr>
                <w:noProof/>
                <w:highlight w:val="yellow"/>
              </w:rPr>
            </w:pPr>
            <w:r w:rsidRPr="003B2697">
              <w:rPr>
                <w:noProof/>
                <w:highlight w:val="yellow"/>
              </w:rPr>
              <w:t>m/s</w:t>
            </w:r>
          </w:p>
        </w:tc>
      </w:tr>
      <w:tr w:rsidR="003121F4" w14:paraId="63DEBA03" w14:textId="77777777" w:rsidTr="00370874">
        <w:trPr>
          <w:trHeight w:val="482"/>
        </w:trPr>
        <w:tc>
          <w:tcPr>
            <w:tcW w:w="988" w:type="dxa"/>
            <w:vAlign w:val="center"/>
          </w:tcPr>
          <w:p w14:paraId="3BAEB41A" w14:textId="77777777" w:rsidR="003121F4" w:rsidRDefault="003121F4" w:rsidP="00E55D23">
            <w:pPr>
              <w:ind w:right="-454"/>
              <w:rPr>
                <w:noProof/>
              </w:rPr>
            </w:pPr>
          </w:p>
        </w:tc>
        <w:tc>
          <w:tcPr>
            <w:tcW w:w="6533" w:type="dxa"/>
            <w:vAlign w:val="center"/>
          </w:tcPr>
          <w:p w14:paraId="38401712" w14:textId="2C732C0E" w:rsidR="003121F4" w:rsidRDefault="003121F4" w:rsidP="00E55D23">
            <w:pPr>
              <w:ind w:right="-454"/>
              <w:rPr>
                <w:noProof/>
              </w:rPr>
            </w:pPr>
            <w:r>
              <w:rPr>
                <w:noProof/>
              </w:rPr>
              <w:t xml:space="preserve">1.9 </w:t>
            </w:r>
            <w:r>
              <w:rPr>
                <w:noProof/>
              </w:rPr>
              <w:tab/>
              <w:t>Batasan Kajian</w:t>
            </w:r>
          </w:p>
        </w:tc>
        <w:tc>
          <w:tcPr>
            <w:tcW w:w="979" w:type="dxa"/>
            <w:vAlign w:val="center"/>
          </w:tcPr>
          <w:p w14:paraId="0DC1EE46" w14:textId="77777777" w:rsidR="003121F4" w:rsidRPr="0004589D" w:rsidRDefault="003121F4" w:rsidP="00370874">
            <w:pPr>
              <w:ind w:right="56"/>
              <w:jc w:val="center"/>
              <w:rPr>
                <w:noProof/>
                <w:highlight w:val="yellow"/>
              </w:rPr>
            </w:pPr>
            <w:r w:rsidRPr="003B2697">
              <w:rPr>
                <w:noProof/>
                <w:highlight w:val="yellow"/>
              </w:rPr>
              <w:t>m/s</w:t>
            </w:r>
          </w:p>
        </w:tc>
      </w:tr>
      <w:tr w:rsidR="0004589D" w14:paraId="5F23D19C" w14:textId="77777777" w:rsidTr="00370874">
        <w:trPr>
          <w:trHeight w:val="482"/>
        </w:trPr>
        <w:tc>
          <w:tcPr>
            <w:tcW w:w="988" w:type="dxa"/>
            <w:vAlign w:val="center"/>
          </w:tcPr>
          <w:p w14:paraId="5198B473" w14:textId="77777777" w:rsidR="0004589D" w:rsidRDefault="0004589D" w:rsidP="0004589D">
            <w:pPr>
              <w:ind w:right="-454"/>
              <w:rPr>
                <w:noProof/>
              </w:rPr>
            </w:pPr>
          </w:p>
        </w:tc>
        <w:tc>
          <w:tcPr>
            <w:tcW w:w="6533" w:type="dxa"/>
            <w:vAlign w:val="center"/>
          </w:tcPr>
          <w:p w14:paraId="6A4F8D05" w14:textId="3005D54D" w:rsidR="0004589D" w:rsidRDefault="0004589D" w:rsidP="0004589D">
            <w:pPr>
              <w:ind w:right="-454"/>
              <w:rPr>
                <w:noProof/>
              </w:rPr>
            </w:pPr>
            <w:r>
              <w:rPr>
                <w:noProof/>
              </w:rPr>
              <w:t>1.</w:t>
            </w:r>
            <w:r w:rsidR="003121F4">
              <w:rPr>
                <w:noProof/>
              </w:rPr>
              <w:t>10</w:t>
            </w:r>
            <w:r>
              <w:rPr>
                <w:noProof/>
              </w:rPr>
              <w:t xml:space="preserve"> </w:t>
            </w:r>
            <w:r>
              <w:rPr>
                <w:noProof/>
              </w:rPr>
              <w:tab/>
            </w:r>
            <w:r w:rsidR="003121F4">
              <w:rPr>
                <w:noProof/>
              </w:rPr>
              <w:t>Definisi Operasional</w:t>
            </w:r>
            <w:r>
              <w:rPr>
                <w:noProof/>
              </w:rPr>
              <w:t xml:space="preserve"> </w:t>
            </w:r>
          </w:p>
        </w:tc>
        <w:tc>
          <w:tcPr>
            <w:tcW w:w="979" w:type="dxa"/>
            <w:vAlign w:val="center"/>
          </w:tcPr>
          <w:p w14:paraId="08E1F294" w14:textId="69DFCF2A" w:rsidR="0004589D" w:rsidRPr="0004589D" w:rsidRDefault="0004589D" w:rsidP="00370874">
            <w:pPr>
              <w:ind w:right="56"/>
              <w:jc w:val="center"/>
              <w:rPr>
                <w:noProof/>
                <w:highlight w:val="yellow"/>
              </w:rPr>
            </w:pPr>
            <w:r w:rsidRPr="003B2697">
              <w:rPr>
                <w:noProof/>
                <w:highlight w:val="yellow"/>
              </w:rPr>
              <w:t>m/s</w:t>
            </w:r>
          </w:p>
        </w:tc>
      </w:tr>
      <w:tr w:rsidR="003121F4" w14:paraId="5FFD31A7" w14:textId="77777777" w:rsidTr="00370874">
        <w:trPr>
          <w:trHeight w:val="482"/>
        </w:trPr>
        <w:tc>
          <w:tcPr>
            <w:tcW w:w="8500" w:type="dxa"/>
            <w:gridSpan w:val="3"/>
            <w:vAlign w:val="center"/>
          </w:tcPr>
          <w:p w14:paraId="17B398E4" w14:textId="77777777" w:rsidR="003121F4" w:rsidRDefault="003121F4" w:rsidP="00E55D23">
            <w:pPr>
              <w:ind w:right="56"/>
              <w:jc w:val="right"/>
              <w:rPr>
                <w:noProof/>
              </w:rPr>
            </w:pPr>
          </w:p>
        </w:tc>
      </w:tr>
      <w:tr w:rsidR="00370874" w:rsidRPr="0004589D" w14:paraId="05FFF824" w14:textId="77777777" w:rsidTr="00370874">
        <w:trPr>
          <w:trHeight w:val="482"/>
        </w:trPr>
        <w:tc>
          <w:tcPr>
            <w:tcW w:w="988" w:type="dxa"/>
            <w:vAlign w:val="center"/>
          </w:tcPr>
          <w:p w14:paraId="0F66B0CF" w14:textId="57382DB0" w:rsidR="00370874" w:rsidRPr="0004589D" w:rsidRDefault="00370874" w:rsidP="00E55D23">
            <w:pPr>
              <w:ind w:right="-454"/>
              <w:rPr>
                <w:b/>
                <w:bCs/>
                <w:noProof/>
              </w:rPr>
            </w:pPr>
            <w:r w:rsidRPr="0004589D">
              <w:rPr>
                <w:b/>
                <w:bCs/>
                <w:noProof/>
              </w:rPr>
              <w:lastRenderedPageBreak/>
              <w:t xml:space="preserve">BAB </w:t>
            </w:r>
            <w:r>
              <w:rPr>
                <w:b/>
                <w:bCs/>
                <w:noProof/>
              </w:rPr>
              <w:t>2</w:t>
            </w:r>
          </w:p>
        </w:tc>
        <w:tc>
          <w:tcPr>
            <w:tcW w:w="7512" w:type="dxa"/>
            <w:gridSpan w:val="2"/>
            <w:vAlign w:val="center"/>
          </w:tcPr>
          <w:p w14:paraId="2DA3F523" w14:textId="37EAC775" w:rsidR="00370874" w:rsidRPr="0004589D" w:rsidRDefault="00370874" w:rsidP="00370874">
            <w:pPr>
              <w:ind w:right="56"/>
              <w:rPr>
                <w:b/>
                <w:bCs/>
                <w:noProof/>
              </w:rPr>
            </w:pPr>
            <w:r>
              <w:rPr>
                <w:b/>
                <w:bCs/>
                <w:noProof/>
              </w:rPr>
              <w:t>TINJAUAN LITERATUR</w:t>
            </w:r>
          </w:p>
        </w:tc>
      </w:tr>
      <w:tr w:rsidR="003121F4" w14:paraId="4D3A170E" w14:textId="77777777" w:rsidTr="00370874">
        <w:trPr>
          <w:trHeight w:val="482"/>
        </w:trPr>
        <w:tc>
          <w:tcPr>
            <w:tcW w:w="988" w:type="dxa"/>
            <w:vAlign w:val="center"/>
          </w:tcPr>
          <w:p w14:paraId="47DF27F0" w14:textId="77777777" w:rsidR="003121F4" w:rsidRDefault="003121F4" w:rsidP="00E55D23">
            <w:pPr>
              <w:ind w:right="-454"/>
              <w:rPr>
                <w:noProof/>
              </w:rPr>
            </w:pPr>
          </w:p>
        </w:tc>
        <w:tc>
          <w:tcPr>
            <w:tcW w:w="6533" w:type="dxa"/>
            <w:vAlign w:val="center"/>
          </w:tcPr>
          <w:p w14:paraId="570BF821" w14:textId="4E0F0023" w:rsidR="003121F4" w:rsidRDefault="003121F4" w:rsidP="00E55D23">
            <w:pPr>
              <w:ind w:right="-454"/>
              <w:rPr>
                <w:noProof/>
              </w:rPr>
            </w:pPr>
            <w:r>
              <w:rPr>
                <w:noProof/>
              </w:rPr>
              <w:t>2.1</w:t>
            </w:r>
            <w:r>
              <w:rPr>
                <w:noProof/>
              </w:rPr>
              <w:tab/>
              <w:t>Pengenalan</w:t>
            </w:r>
          </w:p>
        </w:tc>
        <w:tc>
          <w:tcPr>
            <w:tcW w:w="979" w:type="dxa"/>
            <w:vAlign w:val="center"/>
          </w:tcPr>
          <w:p w14:paraId="013AF0F2" w14:textId="7BE05F7A" w:rsidR="003121F4" w:rsidRDefault="003121F4" w:rsidP="00370874">
            <w:pPr>
              <w:ind w:right="56"/>
              <w:jc w:val="center"/>
              <w:rPr>
                <w:noProof/>
              </w:rPr>
            </w:pPr>
            <w:r w:rsidRPr="003B2697">
              <w:rPr>
                <w:noProof/>
                <w:highlight w:val="yellow"/>
              </w:rPr>
              <w:t>m/s</w:t>
            </w:r>
          </w:p>
        </w:tc>
      </w:tr>
      <w:tr w:rsidR="003121F4" w14:paraId="5CC12D57" w14:textId="77777777" w:rsidTr="00370874">
        <w:trPr>
          <w:trHeight w:val="482"/>
        </w:trPr>
        <w:tc>
          <w:tcPr>
            <w:tcW w:w="988" w:type="dxa"/>
            <w:vAlign w:val="center"/>
          </w:tcPr>
          <w:p w14:paraId="12562DA3" w14:textId="77777777" w:rsidR="003121F4" w:rsidRDefault="003121F4" w:rsidP="00E55D23">
            <w:pPr>
              <w:ind w:right="-454"/>
              <w:rPr>
                <w:noProof/>
              </w:rPr>
            </w:pPr>
          </w:p>
        </w:tc>
        <w:tc>
          <w:tcPr>
            <w:tcW w:w="6533" w:type="dxa"/>
            <w:vAlign w:val="center"/>
          </w:tcPr>
          <w:p w14:paraId="0F218E99" w14:textId="6C36FEC7" w:rsidR="003121F4" w:rsidRDefault="003121F4" w:rsidP="00E55D23">
            <w:pPr>
              <w:ind w:right="-454"/>
              <w:rPr>
                <w:noProof/>
              </w:rPr>
            </w:pPr>
            <w:r>
              <w:rPr>
                <w:noProof/>
              </w:rPr>
              <w:t xml:space="preserve">2.2 </w:t>
            </w:r>
            <w:r>
              <w:rPr>
                <w:noProof/>
              </w:rPr>
              <w:tab/>
            </w:r>
            <w:r w:rsidRPr="003121F4">
              <w:rPr>
                <w:noProof/>
                <w:highlight w:val="yellow"/>
              </w:rPr>
              <w:t>topik perbincangan 1</w:t>
            </w:r>
          </w:p>
        </w:tc>
        <w:tc>
          <w:tcPr>
            <w:tcW w:w="979" w:type="dxa"/>
            <w:vAlign w:val="center"/>
          </w:tcPr>
          <w:p w14:paraId="156848E5" w14:textId="77777777" w:rsidR="003121F4" w:rsidRDefault="003121F4" w:rsidP="00370874">
            <w:pPr>
              <w:ind w:right="56"/>
              <w:jc w:val="center"/>
              <w:rPr>
                <w:noProof/>
              </w:rPr>
            </w:pPr>
            <w:r w:rsidRPr="003B2697">
              <w:rPr>
                <w:noProof/>
                <w:highlight w:val="yellow"/>
              </w:rPr>
              <w:t>m/s</w:t>
            </w:r>
          </w:p>
        </w:tc>
      </w:tr>
      <w:tr w:rsidR="003121F4" w14:paraId="418FE55E" w14:textId="77777777" w:rsidTr="00370874">
        <w:trPr>
          <w:trHeight w:val="482"/>
        </w:trPr>
        <w:tc>
          <w:tcPr>
            <w:tcW w:w="988" w:type="dxa"/>
            <w:vAlign w:val="center"/>
          </w:tcPr>
          <w:p w14:paraId="79F54CA0" w14:textId="77777777" w:rsidR="003121F4" w:rsidRDefault="003121F4" w:rsidP="00E55D23">
            <w:pPr>
              <w:ind w:right="-454"/>
              <w:rPr>
                <w:noProof/>
              </w:rPr>
            </w:pPr>
          </w:p>
        </w:tc>
        <w:tc>
          <w:tcPr>
            <w:tcW w:w="6533" w:type="dxa"/>
            <w:vAlign w:val="center"/>
          </w:tcPr>
          <w:p w14:paraId="52899727" w14:textId="450A4FCD" w:rsidR="003121F4" w:rsidRDefault="003121F4" w:rsidP="00E55D23">
            <w:pPr>
              <w:ind w:right="-454"/>
              <w:rPr>
                <w:noProof/>
              </w:rPr>
            </w:pPr>
            <w:r>
              <w:rPr>
                <w:noProof/>
              </w:rPr>
              <w:t xml:space="preserve">2.3 </w:t>
            </w:r>
            <w:r>
              <w:rPr>
                <w:noProof/>
              </w:rPr>
              <w:tab/>
            </w:r>
            <w:r w:rsidRPr="003121F4">
              <w:rPr>
                <w:noProof/>
                <w:highlight w:val="yellow"/>
              </w:rPr>
              <w:t xml:space="preserve">topik perbincangan </w:t>
            </w:r>
            <w:r>
              <w:rPr>
                <w:noProof/>
                <w:highlight w:val="yellow"/>
              </w:rPr>
              <w:t>2</w:t>
            </w:r>
          </w:p>
        </w:tc>
        <w:tc>
          <w:tcPr>
            <w:tcW w:w="979" w:type="dxa"/>
            <w:vAlign w:val="center"/>
          </w:tcPr>
          <w:p w14:paraId="037884EB" w14:textId="77777777" w:rsidR="003121F4" w:rsidRPr="0004589D" w:rsidRDefault="003121F4" w:rsidP="00370874">
            <w:pPr>
              <w:ind w:right="56"/>
              <w:jc w:val="center"/>
              <w:rPr>
                <w:noProof/>
                <w:highlight w:val="yellow"/>
              </w:rPr>
            </w:pPr>
            <w:r w:rsidRPr="003B2697">
              <w:rPr>
                <w:noProof/>
                <w:highlight w:val="yellow"/>
              </w:rPr>
              <w:t>m/s</w:t>
            </w:r>
          </w:p>
        </w:tc>
      </w:tr>
      <w:tr w:rsidR="003121F4" w14:paraId="21EC63F7" w14:textId="77777777" w:rsidTr="00370874">
        <w:trPr>
          <w:trHeight w:val="482"/>
        </w:trPr>
        <w:tc>
          <w:tcPr>
            <w:tcW w:w="988" w:type="dxa"/>
            <w:vAlign w:val="center"/>
          </w:tcPr>
          <w:p w14:paraId="0CB7DA2F" w14:textId="77777777" w:rsidR="003121F4" w:rsidRDefault="003121F4" w:rsidP="00E55D23">
            <w:pPr>
              <w:ind w:right="-454"/>
              <w:rPr>
                <w:noProof/>
              </w:rPr>
            </w:pPr>
          </w:p>
        </w:tc>
        <w:tc>
          <w:tcPr>
            <w:tcW w:w="6533" w:type="dxa"/>
            <w:vAlign w:val="center"/>
          </w:tcPr>
          <w:p w14:paraId="0439FBF1" w14:textId="77777777" w:rsidR="003121F4" w:rsidRDefault="003121F4" w:rsidP="00E55D23">
            <w:pPr>
              <w:ind w:right="-454"/>
              <w:rPr>
                <w:noProof/>
              </w:rPr>
            </w:pPr>
            <w:r>
              <w:rPr>
                <w:noProof/>
              </w:rPr>
              <w:t xml:space="preserve">2.4 </w:t>
            </w:r>
            <w:r>
              <w:rPr>
                <w:noProof/>
              </w:rPr>
              <w:tab/>
            </w:r>
            <w:r w:rsidRPr="003121F4">
              <w:rPr>
                <w:noProof/>
                <w:highlight w:val="yellow"/>
              </w:rPr>
              <w:t xml:space="preserve">topik perbincangan </w:t>
            </w:r>
            <w:r>
              <w:rPr>
                <w:noProof/>
                <w:highlight w:val="yellow"/>
              </w:rPr>
              <w:t>3</w:t>
            </w:r>
          </w:p>
        </w:tc>
        <w:tc>
          <w:tcPr>
            <w:tcW w:w="979" w:type="dxa"/>
            <w:vAlign w:val="center"/>
          </w:tcPr>
          <w:p w14:paraId="3F830F3D" w14:textId="77777777" w:rsidR="003121F4" w:rsidRPr="003B2697" w:rsidRDefault="003121F4" w:rsidP="00370874">
            <w:pPr>
              <w:ind w:right="56"/>
              <w:jc w:val="center"/>
              <w:rPr>
                <w:noProof/>
                <w:highlight w:val="yellow"/>
              </w:rPr>
            </w:pPr>
            <w:r w:rsidRPr="003B2697">
              <w:rPr>
                <w:noProof/>
                <w:highlight w:val="yellow"/>
              </w:rPr>
              <w:t>m/s</w:t>
            </w:r>
          </w:p>
        </w:tc>
      </w:tr>
      <w:tr w:rsidR="003121F4" w14:paraId="12812D7F" w14:textId="77777777" w:rsidTr="00370874">
        <w:trPr>
          <w:trHeight w:val="482"/>
        </w:trPr>
        <w:tc>
          <w:tcPr>
            <w:tcW w:w="988" w:type="dxa"/>
            <w:vAlign w:val="center"/>
          </w:tcPr>
          <w:p w14:paraId="04C3B52E" w14:textId="77777777" w:rsidR="003121F4" w:rsidRDefault="003121F4" w:rsidP="00E55D23">
            <w:pPr>
              <w:ind w:right="-454"/>
              <w:rPr>
                <w:noProof/>
              </w:rPr>
            </w:pPr>
          </w:p>
        </w:tc>
        <w:tc>
          <w:tcPr>
            <w:tcW w:w="6533" w:type="dxa"/>
            <w:vAlign w:val="center"/>
          </w:tcPr>
          <w:p w14:paraId="630A4CE6" w14:textId="7CF1B01A" w:rsidR="003121F4" w:rsidRDefault="003121F4" w:rsidP="00E55D23">
            <w:pPr>
              <w:ind w:right="-454"/>
              <w:rPr>
                <w:noProof/>
              </w:rPr>
            </w:pPr>
            <w:r>
              <w:rPr>
                <w:noProof/>
              </w:rPr>
              <w:t xml:space="preserve">2.5 </w:t>
            </w:r>
            <w:r>
              <w:rPr>
                <w:noProof/>
              </w:rPr>
              <w:tab/>
            </w:r>
            <w:r w:rsidRPr="003121F4">
              <w:rPr>
                <w:noProof/>
                <w:highlight w:val="yellow"/>
              </w:rPr>
              <w:t xml:space="preserve">topik perbincangan </w:t>
            </w:r>
            <w:r>
              <w:rPr>
                <w:noProof/>
                <w:highlight w:val="yellow"/>
              </w:rPr>
              <w:t>4</w:t>
            </w:r>
          </w:p>
        </w:tc>
        <w:tc>
          <w:tcPr>
            <w:tcW w:w="979" w:type="dxa"/>
            <w:vAlign w:val="center"/>
          </w:tcPr>
          <w:p w14:paraId="1D34ED52" w14:textId="77777777" w:rsidR="003121F4" w:rsidRPr="003B2697" w:rsidRDefault="003121F4" w:rsidP="00370874">
            <w:pPr>
              <w:ind w:right="56"/>
              <w:jc w:val="center"/>
              <w:rPr>
                <w:noProof/>
                <w:highlight w:val="yellow"/>
              </w:rPr>
            </w:pPr>
            <w:r w:rsidRPr="003B2697">
              <w:rPr>
                <w:noProof/>
                <w:highlight w:val="yellow"/>
              </w:rPr>
              <w:t>m/s</w:t>
            </w:r>
          </w:p>
        </w:tc>
      </w:tr>
      <w:tr w:rsidR="003121F4" w14:paraId="27B64CF8" w14:textId="77777777" w:rsidTr="00370874">
        <w:trPr>
          <w:trHeight w:val="482"/>
        </w:trPr>
        <w:tc>
          <w:tcPr>
            <w:tcW w:w="988" w:type="dxa"/>
            <w:vAlign w:val="center"/>
          </w:tcPr>
          <w:p w14:paraId="717067BC" w14:textId="77777777" w:rsidR="003121F4" w:rsidRDefault="003121F4" w:rsidP="003121F4">
            <w:pPr>
              <w:ind w:right="-454"/>
              <w:rPr>
                <w:noProof/>
              </w:rPr>
            </w:pPr>
          </w:p>
        </w:tc>
        <w:tc>
          <w:tcPr>
            <w:tcW w:w="6533" w:type="dxa"/>
            <w:vAlign w:val="center"/>
          </w:tcPr>
          <w:p w14:paraId="004887D8" w14:textId="29BFA255" w:rsidR="003121F4" w:rsidRDefault="003121F4" w:rsidP="003121F4">
            <w:pPr>
              <w:ind w:right="-454"/>
              <w:rPr>
                <w:noProof/>
              </w:rPr>
            </w:pPr>
            <w:r>
              <w:rPr>
                <w:noProof/>
              </w:rPr>
              <w:t xml:space="preserve">2.6 </w:t>
            </w:r>
            <w:r>
              <w:rPr>
                <w:noProof/>
              </w:rPr>
              <w:tab/>
              <w:t>Kesimpulan</w:t>
            </w:r>
          </w:p>
        </w:tc>
        <w:tc>
          <w:tcPr>
            <w:tcW w:w="979" w:type="dxa"/>
            <w:vAlign w:val="center"/>
          </w:tcPr>
          <w:p w14:paraId="79901659" w14:textId="2B4F5925" w:rsidR="003121F4" w:rsidRPr="003B2697" w:rsidRDefault="003121F4" w:rsidP="00370874">
            <w:pPr>
              <w:ind w:right="56"/>
              <w:jc w:val="center"/>
              <w:rPr>
                <w:noProof/>
                <w:highlight w:val="yellow"/>
              </w:rPr>
            </w:pPr>
            <w:r w:rsidRPr="003B2697">
              <w:rPr>
                <w:noProof/>
                <w:highlight w:val="yellow"/>
              </w:rPr>
              <w:t>m/s</w:t>
            </w:r>
          </w:p>
        </w:tc>
      </w:tr>
      <w:tr w:rsidR="003121F4" w14:paraId="09636D2C" w14:textId="77777777" w:rsidTr="00370874">
        <w:trPr>
          <w:trHeight w:val="482"/>
        </w:trPr>
        <w:tc>
          <w:tcPr>
            <w:tcW w:w="8500" w:type="dxa"/>
            <w:gridSpan w:val="3"/>
            <w:vAlign w:val="center"/>
          </w:tcPr>
          <w:p w14:paraId="1FC5FC0E" w14:textId="77777777" w:rsidR="003121F4" w:rsidRDefault="003121F4" w:rsidP="00E55D23">
            <w:pPr>
              <w:ind w:right="56"/>
              <w:jc w:val="right"/>
              <w:rPr>
                <w:noProof/>
              </w:rPr>
            </w:pPr>
          </w:p>
        </w:tc>
      </w:tr>
      <w:tr w:rsidR="00370874" w:rsidRPr="0004589D" w14:paraId="3BD8E6BC" w14:textId="77777777" w:rsidTr="00370874">
        <w:trPr>
          <w:trHeight w:val="482"/>
        </w:trPr>
        <w:tc>
          <w:tcPr>
            <w:tcW w:w="988" w:type="dxa"/>
            <w:vAlign w:val="center"/>
          </w:tcPr>
          <w:p w14:paraId="465FDA6B" w14:textId="02F15CA2" w:rsidR="00370874" w:rsidRPr="0004589D" w:rsidRDefault="00370874" w:rsidP="00E55D23">
            <w:pPr>
              <w:ind w:right="-454"/>
              <w:rPr>
                <w:b/>
                <w:bCs/>
                <w:noProof/>
              </w:rPr>
            </w:pPr>
            <w:r w:rsidRPr="0004589D">
              <w:rPr>
                <w:b/>
                <w:bCs/>
                <w:noProof/>
              </w:rPr>
              <w:t xml:space="preserve">BAB </w:t>
            </w:r>
            <w:r>
              <w:rPr>
                <w:b/>
                <w:bCs/>
                <w:noProof/>
              </w:rPr>
              <w:t>3</w:t>
            </w:r>
          </w:p>
        </w:tc>
        <w:tc>
          <w:tcPr>
            <w:tcW w:w="7512" w:type="dxa"/>
            <w:gridSpan w:val="2"/>
            <w:vAlign w:val="center"/>
          </w:tcPr>
          <w:p w14:paraId="6BF89E2C" w14:textId="02A1E6DE" w:rsidR="00370874" w:rsidRPr="0004589D" w:rsidRDefault="00370874" w:rsidP="00370874">
            <w:pPr>
              <w:ind w:right="56"/>
              <w:rPr>
                <w:b/>
                <w:bCs/>
                <w:noProof/>
              </w:rPr>
            </w:pPr>
            <w:r>
              <w:rPr>
                <w:b/>
                <w:bCs/>
                <w:noProof/>
              </w:rPr>
              <w:t>METODOLOGI KAJIAN</w:t>
            </w:r>
          </w:p>
        </w:tc>
      </w:tr>
      <w:tr w:rsidR="003121F4" w14:paraId="14B271CC" w14:textId="77777777" w:rsidTr="00370874">
        <w:trPr>
          <w:trHeight w:val="482"/>
        </w:trPr>
        <w:tc>
          <w:tcPr>
            <w:tcW w:w="988" w:type="dxa"/>
            <w:vAlign w:val="center"/>
          </w:tcPr>
          <w:p w14:paraId="0B1891BE" w14:textId="77777777" w:rsidR="003121F4" w:rsidRDefault="003121F4" w:rsidP="003121F4">
            <w:pPr>
              <w:ind w:right="-454"/>
              <w:rPr>
                <w:noProof/>
              </w:rPr>
            </w:pPr>
          </w:p>
        </w:tc>
        <w:tc>
          <w:tcPr>
            <w:tcW w:w="6533" w:type="dxa"/>
            <w:vAlign w:val="center"/>
          </w:tcPr>
          <w:p w14:paraId="489BD886" w14:textId="2E46B8FC" w:rsidR="003121F4" w:rsidRDefault="003121F4" w:rsidP="003121F4">
            <w:pPr>
              <w:ind w:right="-454"/>
              <w:rPr>
                <w:noProof/>
              </w:rPr>
            </w:pPr>
            <w:r>
              <w:rPr>
                <w:noProof/>
              </w:rPr>
              <w:t>3.1</w:t>
            </w:r>
            <w:r>
              <w:rPr>
                <w:noProof/>
              </w:rPr>
              <w:tab/>
            </w:r>
            <w:r w:rsidR="00370874">
              <w:rPr>
                <w:noProof/>
              </w:rPr>
              <w:t>Pengenalan</w:t>
            </w:r>
          </w:p>
        </w:tc>
        <w:tc>
          <w:tcPr>
            <w:tcW w:w="979" w:type="dxa"/>
            <w:vAlign w:val="center"/>
          </w:tcPr>
          <w:p w14:paraId="1DCE76DB" w14:textId="77425387" w:rsidR="003121F4" w:rsidRDefault="003121F4" w:rsidP="00370874">
            <w:pPr>
              <w:ind w:right="56"/>
              <w:jc w:val="center"/>
              <w:rPr>
                <w:noProof/>
              </w:rPr>
            </w:pPr>
            <w:r w:rsidRPr="003B2697">
              <w:rPr>
                <w:noProof/>
                <w:highlight w:val="yellow"/>
              </w:rPr>
              <w:t>m/s</w:t>
            </w:r>
          </w:p>
        </w:tc>
      </w:tr>
      <w:tr w:rsidR="003121F4" w14:paraId="233583BD" w14:textId="77777777" w:rsidTr="00370874">
        <w:trPr>
          <w:trHeight w:val="482"/>
        </w:trPr>
        <w:tc>
          <w:tcPr>
            <w:tcW w:w="988" w:type="dxa"/>
            <w:vAlign w:val="center"/>
          </w:tcPr>
          <w:p w14:paraId="1CC46877" w14:textId="77777777" w:rsidR="003121F4" w:rsidRDefault="003121F4" w:rsidP="003121F4">
            <w:pPr>
              <w:ind w:right="-454"/>
              <w:rPr>
                <w:noProof/>
              </w:rPr>
            </w:pPr>
          </w:p>
        </w:tc>
        <w:tc>
          <w:tcPr>
            <w:tcW w:w="6533" w:type="dxa"/>
            <w:vAlign w:val="center"/>
          </w:tcPr>
          <w:p w14:paraId="35E87067" w14:textId="2A958126" w:rsidR="003121F4" w:rsidRDefault="003121F4" w:rsidP="003121F4">
            <w:pPr>
              <w:ind w:right="-454"/>
              <w:rPr>
                <w:noProof/>
              </w:rPr>
            </w:pPr>
            <w:r>
              <w:rPr>
                <w:noProof/>
              </w:rPr>
              <w:t xml:space="preserve">3.2 </w:t>
            </w:r>
            <w:r>
              <w:rPr>
                <w:noProof/>
              </w:rPr>
              <w:tab/>
              <w:t>Reka Bentuk Kajian</w:t>
            </w:r>
          </w:p>
        </w:tc>
        <w:tc>
          <w:tcPr>
            <w:tcW w:w="979" w:type="dxa"/>
            <w:vAlign w:val="center"/>
          </w:tcPr>
          <w:p w14:paraId="312CEAB9" w14:textId="77777777" w:rsidR="003121F4" w:rsidRDefault="003121F4" w:rsidP="00370874">
            <w:pPr>
              <w:ind w:right="56"/>
              <w:jc w:val="center"/>
              <w:rPr>
                <w:noProof/>
              </w:rPr>
            </w:pPr>
            <w:r w:rsidRPr="003B2697">
              <w:rPr>
                <w:noProof/>
                <w:highlight w:val="yellow"/>
              </w:rPr>
              <w:t>m/s</w:t>
            </w:r>
          </w:p>
        </w:tc>
      </w:tr>
      <w:tr w:rsidR="003121F4" w14:paraId="3A687B55" w14:textId="77777777" w:rsidTr="00370874">
        <w:trPr>
          <w:trHeight w:val="482"/>
        </w:trPr>
        <w:tc>
          <w:tcPr>
            <w:tcW w:w="988" w:type="dxa"/>
            <w:vAlign w:val="center"/>
          </w:tcPr>
          <w:p w14:paraId="570BBCE8" w14:textId="77777777" w:rsidR="003121F4" w:rsidRDefault="003121F4" w:rsidP="003121F4">
            <w:pPr>
              <w:ind w:right="-454"/>
              <w:rPr>
                <w:noProof/>
              </w:rPr>
            </w:pPr>
          </w:p>
        </w:tc>
        <w:tc>
          <w:tcPr>
            <w:tcW w:w="6533" w:type="dxa"/>
            <w:vAlign w:val="center"/>
          </w:tcPr>
          <w:p w14:paraId="785AE28D" w14:textId="7BD4DF60" w:rsidR="003121F4" w:rsidRDefault="003121F4" w:rsidP="003121F4">
            <w:pPr>
              <w:ind w:right="-454"/>
              <w:rPr>
                <w:noProof/>
              </w:rPr>
            </w:pPr>
            <w:r>
              <w:rPr>
                <w:noProof/>
              </w:rPr>
              <w:t xml:space="preserve">3.3 </w:t>
            </w:r>
            <w:r>
              <w:rPr>
                <w:noProof/>
              </w:rPr>
              <w:tab/>
              <w:t>Persampelan</w:t>
            </w:r>
          </w:p>
        </w:tc>
        <w:tc>
          <w:tcPr>
            <w:tcW w:w="979" w:type="dxa"/>
            <w:vAlign w:val="center"/>
          </w:tcPr>
          <w:p w14:paraId="51B225FF" w14:textId="77777777" w:rsidR="003121F4" w:rsidRPr="0004589D" w:rsidRDefault="003121F4" w:rsidP="00370874">
            <w:pPr>
              <w:ind w:right="56"/>
              <w:jc w:val="center"/>
              <w:rPr>
                <w:noProof/>
                <w:highlight w:val="yellow"/>
              </w:rPr>
            </w:pPr>
            <w:r w:rsidRPr="003B2697">
              <w:rPr>
                <w:noProof/>
                <w:highlight w:val="yellow"/>
              </w:rPr>
              <w:t>m/s</w:t>
            </w:r>
          </w:p>
        </w:tc>
      </w:tr>
      <w:tr w:rsidR="003121F4" w14:paraId="2A15C226" w14:textId="77777777" w:rsidTr="00370874">
        <w:trPr>
          <w:trHeight w:val="482"/>
        </w:trPr>
        <w:tc>
          <w:tcPr>
            <w:tcW w:w="988" w:type="dxa"/>
            <w:vAlign w:val="center"/>
          </w:tcPr>
          <w:p w14:paraId="3592A32C" w14:textId="77777777" w:rsidR="003121F4" w:rsidRDefault="003121F4" w:rsidP="003121F4">
            <w:pPr>
              <w:ind w:right="-454"/>
              <w:rPr>
                <w:noProof/>
              </w:rPr>
            </w:pPr>
          </w:p>
        </w:tc>
        <w:tc>
          <w:tcPr>
            <w:tcW w:w="6533" w:type="dxa"/>
            <w:vAlign w:val="center"/>
          </w:tcPr>
          <w:p w14:paraId="558AA18E" w14:textId="79186965" w:rsidR="003121F4" w:rsidRDefault="003121F4" w:rsidP="003121F4">
            <w:pPr>
              <w:ind w:right="-454"/>
              <w:rPr>
                <w:noProof/>
              </w:rPr>
            </w:pPr>
            <w:r>
              <w:rPr>
                <w:noProof/>
              </w:rPr>
              <w:t xml:space="preserve">3.4 </w:t>
            </w:r>
            <w:r>
              <w:rPr>
                <w:noProof/>
              </w:rPr>
              <w:tab/>
              <w:t>Instrumen Kajian</w:t>
            </w:r>
          </w:p>
        </w:tc>
        <w:tc>
          <w:tcPr>
            <w:tcW w:w="979" w:type="dxa"/>
            <w:vAlign w:val="center"/>
          </w:tcPr>
          <w:p w14:paraId="4264A4DE" w14:textId="418E59EA" w:rsidR="003121F4" w:rsidRPr="003B2697" w:rsidRDefault="003121F4" w:rsidP="00370874">
            <w:pPr>
              <w:ind w:right="56"/>
              <w:jc w:val="center"/>
              <w:rPr>
                <w:noProof/>
                <w:highlight w:val="yellow"/>
              </w:rPr>
            </w:pPr>
            <w:r w:rsidRPr="003B2697">
              <w:rPr>
                <w:noProof/>
                <w:highlight w:val="yellow"/>
              </w:rPr>
              <w:t>m/s</w:t>
            </w:r>
          </w:p>
        </w:tc>
      </w:tr>
      <w:tr w:rsidR="003121F4" w14:paraId="755EF4B0" w14:textId="77777777" w:rsidTr="00370874">
        <w:trPr>
          <w:trHeight w:val="482"/>
        </w:trPr>
        <w:tc>
          <w:tcPr>
            <w:tcW w:w="988" w:type="dxa"/>
            <w:vAlign w:val="center"/>
          </w:tcPr>
          <w:p w14:paraId="7C0FA33E" w14:textId="77777777" w:rsidR="003121F4" w:rsidRDefault="003121F4" w:rsidP="003121F4">
            <w:pPr>
              <w:ind w:right="-454"/>
              <w:rPr>
                <w:noProof/>
              </w:rPr>
            </w:pPr>
          </w:p>
        </w:tc>
        <w:tc>
          <w:tcPr>
            <w:tcW w:w="6533" w:type="dxa"/>
            <w:vAlign w:val="center"/>
          </w:tcPr>
          <w:p w14:paraId="7EF66C98" w14:textId="42CC552F" w:rsidR="003121F4" w:rsidRDefault="003121F4" w:rsidP="003121F4">
            <w:pPr>
              <w:ind w:right="-454"/>
              <w:rPr>
                <w:noProof/>
              </w:rPr>
            </w:pPr>
            <w:r>
              <w:rPr>
                <w:noProof/>
              </w:rPr>
              <w:tab/>
              <w:t xml:space="preserve">3.4.1 </w:t>
            </w:r>
            <w:r>
              <w:rPr>
                <w:noProof/>
              </w:rPr>
              <w:tab/>
              <w:t>Kesahan dan Kebolehpercayaan Instrumen</w:t>
            </w:r>
          </w:p>
        </w:tc>
        <w:tc>
          <w:tcPr>
            <w:tcW w:w="979" w:type="dxa"/>
            <w:vAlign w:val="center"/>
          </w:tcPr>
          <w:p w14:paraId="4EB0F2C9" w14:textId="7FD01D4A" w:rsidR="003121F4" w:rsidRPr="003B2697" w:rsidRDefault="003121F4" w:rsidP="00370874">
            <w:pPr>
              <w:ind w:right="56"/>
              <w:jc w:val="center"/>
              <w:rPr>
                <w:noProof/>
                <w:highlight w:val="yellow"/>
              </w:rPr>
            </w:pPr>
            <w:r w:rsidRPr="003B2697">
              <w:rPr>
                <w:noProof/>
                <w:highlight w:val="yellow"/>
              </w:rPr>
              <w:t>m/s</w:t>
            </w:r>
          </w:p>
        </w:tc>
      </w:tr>
      <w:tr w:rsidR="003121F4" w14:paraId="354D7127" w14:textId="77777777" w:rsidTr="00370874">
        <w:trPr>
          <w:trHeight w:val="482"/>
        </w:trPr>
        <w:tc>
          <w:tcPr>
            <w:tcW w:w="988" w:type="dxa"/>
            <w:vAlign w:val="center"/>
          </w:tcPr>
          <w:p w14:paraId="331A4221" w14:textId="77777777" w:rsidR="003121F4" w:rsidRDefault="003121F4" w:rsidP="003121F4">
            <w:pPr>
              <w:ind w:right="-454"/>
              <w:rPr>
                <w:noProof/>
              </w:rPr>
            </w:pPr>
          </w:p>
        </w:tc>
        <w:tc>
          <w:tcPr>
            <w:tcW w:w="6533" w:type="dxa"/>
            <w:vAlign w:val="center"/>
          </w:tcPr>
          <w:p w14:paraId="1167BE6A" w14:textId="02C9B0E0" w:rsidR="003121F4" w:rsidRDefault="003121F4" w:rsidP="003121F4">
            <w:pPr>
              <w:ind w:right="-454"/>
              <w:rPr>
                <w:noProof/>
              </w:rPr>
            </w:pPr>
            <w:r>
              <w:rPr>
                <w:noProof/>
              </w:rPr>
              <w:t xml:space="preserve">3.5 </w:t>
            </w:r>
            <w:r>
              <w:rPr>
                <w:noProof/>
              </w:rPr>
              <w:tab/>
              <w:t>Kajian Rintis</w:t>
            </w:r>
          </w:p>
        </w:tc>
        <w:tc>
          <w:tcPr>
            <w:tcW w:w="979" w:type="dxa"/>
            <w:vAlign w:val="center"/>
          </w:tcPr>
          <w:p w14:paraId="5400947D" w14:textId="4A429F31" w:rsidR="003121F4" w:rsidRPr="003B2697" w:rsidRDefault="003121F4" w:rsidP="00370874">
            <w:pPr>
              <w:ind w:right="56"/>
              <w:jc w:val="center"/>
              <w:rPr>
                <w:noProof/>
                <w:highlight w:val="yellow"/>
              </w:rPr>
            </w:pPr>
            <w:r w:rsidRPr="003B2697">
              <w:rPr>
                <w:noProof/>
                <w:highlight w:val="yellow"/>
              </w:rPr>
              <w:t>m/s</w:t>
            </w:r>
          </w:p>
        </w:tc>
      </w:tr>
      <w:tr w:rsidR="003121F4" w14:paraId="5CE88DE8" w14:textId="77777777" w:rsidTr="00370874">
        <w:trPr>
          <w:trHeight w:val="482"/>
        </w:trPr>
        <w:tc>
          <w:tcPr>
            <w:tcW w:w="988" w:type="dxa"/>
            <w:vAlign w:val="center"/>
          </w:tcPr>
          <w:p w14:paraId="4DCF4AA8" w14:textId="77777777" w:rsidR="003121F4" w:rsidRDefault="003121F4" w:rsidP="003121F4">
            <w:pPr>
              <w:ind w:right="-454"/>
              <w:rPr>
                <w:noProof/>
              </w:rPr>
            </w:pPr>
          </w:p>
        </w:tc>
        <w:tc>
          <w:tcPr>
            <w:tcW w:w="6533" w:type="dxa"/>
            <w:vAlign w:val="center"/>
          </w:tcPr>
          <w:p w14:paraId="246FF490" w14:textId="776439BA" w:rsidR="003121F4" w:rsidRDefault="003121F4" w:rsidP="003121F4">
            <w:pPr>
              <w:ind w:right="-454"/>
              <w:rPr>
                <w:noProof/>
              </w:rPr>
            </w:pPr>
            <w:r>
              <w:rPr>
                <w:noProof/>
              </w:rPr>
              <w:t xml:space="preserve">3.6 </w:t>
            </w:r>
            <w:r>
              <w:rPr>
                <w:noProof/>
              </w:rPr>
              <w:tab/>
              <w:t>Prosedur Menjalankan Kajian</w:t>
            </w:r>
          </w:p>
        </w:tc>
        <w:tc>
          <w:tcPr>
            <w:tcW w:w="979" w:type="dxa"/>
            <w:vAlign w:val="center"/>
          </w:tcPr>
          <w:p w14:paraId="7605F081" w14:textId="74F6BCED" w:rsidR="003121F4" w:rsidRPr="003B2697" w:rsidRDefault="003121F4" w:rsidP="00370874">
            <w:pPr>
              <w:ind w:right="56"/>
              <w:jc w:val="center"/>
              <w:rPr>
                <w:noProof/>
                <w:highlight w:val="yellow"/>
              </w:rPr>
            </w:pPr>
            <w:r w:rsidRPr="003B2697">
              <w:rPr>
                <w:noProof/>
                <w:highlight w:val="yellow"/>
              </w:rPr>
              <w:t>m/s</w:t>
            </w:r>
          </w:p>
        </w:tc>
      </w:tr>
      <w:tr w:rsidR="003121F4" w14:paraId="0FE1CBE2" w14:textId="77777777" w:rsidTr="00370874">
        <w:trPr>
          <w:trHeight w:val="482"/>
        </w:trPr>
        <w:tc>
          <w:tcPr>
            <w:tcW w:w="988" w:type="dxa"/>
            <w:vAlign w:val="center"/>
          </w:tcPr>
          <w:p w14:paraId="5BC25E52" w14:textId="77777777" w:rsidR="003121F4" w:rsidRDefault="003121F4" w:rsidP="003121F4">
            <w:pPr>
              <w:ind w:right="-454"/>
              <w:rPr>
                <w:noProof/>
              </w:rPr>
            </w:pPr>
          </w:p>
        </w:tc>
        <w:tc>
          <w:tcPr>
            <w:tcW w:w="6533" w:type="dxa"/>
            <w:vAlign w:val="center"/>
          </w:tcPr>
          <w:p w14:paraId="4AA95012" w14:textId="0EC0FA6D" w:rsidR="003121F4" w:rsidRDefault="003121F4" w:rsidP="003121F4">
            <w:pPr>
              <w:ind w:right="-454"/>
              <w:rPr>
                <w:noProof/>
              </w:rPr>
            </w:pPr>
            <w:r>
              <w:rPr>
                <w:noProof/>
              </w:rPr>
              <w:t xml:space="preserve">3.7 </w:t>
            </w:r>
            <w:r>
              <w:rPr>
                <w:noProof/>
              </w:rPr>
              <w:tab/>
              <w:t>Analisis Kajian</w:t>
            </w:r>
          </w:p>
        </w:tc>
        <w:tc>
          <w:tcPr>
            <w:tcW w:w="979" w:type="dxa"/>
            <w:vAlign w:val="center"/>
          </w:tcPr>
          <w:p w14:paraId="5C71AC09" w14:textId="27E6C020" w:rsidR="003121F4" w:rsidRPr="003B2697" w:rsidRDefault="003121F4" w:rsidP="00370874">
            <w:pPr>
              <w:ind w:right="56"/>
              <w:jc w:val="center"/>
              <w:rPr>
                <w:noProof/>
                <w:highlight w:val="yellow"/>
              </w:rPr>
            </w:pPr>
            <w:r w:rsidRPr="003B2697">
              <w:rPr>
                <w:noProof/>
                <w:highlight w:val="yellow"/>
              </w:rPr>
              <w:t>m/s</w:t>
            </w:r>
          </w:p>
        </w:tc>
      </w:tr>
      <w:tr w:rsidR="003121F4" w14:paraId="002C5136" w14:textId="77777777" w:rsidTr="00370874">
        <w:trPr>
          <w:trHeight w:val="482"/>
        </w:trPr>
        <w:tc>
          <w:tcPr>
            <w:tcW w:w="988" w:type="dxa"/>
            <w:vAlign w:val="center"/>
          </w:tcPr>
          <w:p w14:paraId="16F84045" w14:textId="77777777" w:rsidR="003121F4" w:rsidRDefault="003121F4" w:rsidP="003121F4">
            <w:pPr>
              <w:ind w:right="-454"/>
              <w:rPr>
                <w:noProof/>
              </w:rPr>
            </w:pPr>
          </w:p>
        </w:tc>
        <w:tc>
          <w:tcPr>
            <w:tcW w:w="6533" w:type="dxa"/>
            <w:vAlign w:val="center"/>
          </w:tcPr>
          <w:p w14:paraId="4CC65C3A" w14:textId="7C3E2FF7" w:rsidR="003121F4" w:rsidRDefault="003121F4" w:rsidP="003121F4">
            <w:pPr>
              <w:ind w:right="-454"/>
              <w:rPr>
                <w:noProof/>
              </w:rPr>
            </w:pPr>
            <w:r>
              <w:rPr>
                <w:noProof/>
              </w:rPr>
              <w:t xml:space="preserve">3.8 </w:t>
            </w:r>
            <w:r>
              <w:rPr>
                <w:noProof/>
              </w:rPr>
              <w:tab/>
              <w:t>Kesimpulan</w:t>
            </w:r>
          </w:p>
        </w:tc>
        <w:tc>
          <w:tcPr>
            <w:tcW w:w="979" w:type="dxa"/>
            <w:vAlign w:val="center"/>
          </w:tcPr>
          <w:p w14:paraId="70CCE9A5" w14:textId="77777777" w:rsidR="003121F4" w:rsidRPr="003B2697" w:rsidRDefault="003121F4" w:rsidP="00370874">
            <w:pPr>
              <w:ind w:right="56"/>
              <w:jc w:val="center"/>
              <w:rPr>
                <w:noProof/>
                <w:highlight w:val="yellow"/>
              </w:rPr>
            </w:pPr>
            <w:r w:rsidRPr="003B2697">
              <w:rPr>
                <w:noProof/>
                <w:highlight w:val="yellow"/>
              </w:rPr>
              <w:t>m/s</w:t>
            </w:r>
          </w:p>
        </w:tc>
      </w:tr>
      <w:tr w:rsidR="003121F4" w14:paraId="515E8222" w14:textId="77777777" w:rsidTr="00370874">
        <w:trPr>
          <w:trHeight w:val="482"/>
        </w:trPr>
        <w:tc>
          <w:tcPr>
            <w:tcW w:w="8500" w:type="dxa"/>
            <w:gridSpan w:val="3"/>
            <w:vAlign w:val="center"/>
          </w:tcPr>
          <w:p w14:paraId="3F34383E" w14:textId="77777777" w:rsidR="003121F4" w:rsidRDefault="003121F4" w:rsidP="003121F4">
            <w:pPr>
              <w:ind w:right="56"/>
              <w:jc w:val="right"/>
              <w:rPr>
                <w:noProof/>
              </w:rPr>
            </w:pPr>
          </w:p>
        </w:tc>
      </w:tr>
      <w:tr w:rsidR="00370874" w:rsidRPr="0004589D" w14:paraId="63D9C7F9" w14:textId="77777777" w:rsidTr="00370874">
        <w:trPr>
          <w:trHeight w:val="482"/>
        </w:trPr>
        <w:tc>
          <w:tcPr>
            <w:tcW w:w="988" w:type="dxa"/>
            <w:vAlign w:val="center"/>
          </w:tcPr>
          <w:p w14:paraId="5635B9D7" w14:textId="18E82E95" w:rsidR="00370874" w:rsidRPr="0004589D" w:rsidRDefault="00370874" w:rsidP="003121F4">
            <w:pPr>
              <w:ind w:right="-454"/>
              <w:rPr>
                <w:b/>
                <w:bCs/>
                <w:noProof/>
              </w:rPr>
            </w:pPr>
            <w:r w:rsidRPr="0004589D">
              <w:rPr>
                <w:b/>
                <w:bCs/>
                <w:noProof/>
              </w:rPr>
              <w:t xml:space="preserve">BAB </w:t>
            </w:r>
            <w:r>
              <w:rPr>
                <w:b/>
                <w:bCs/>
                <w:noProof/>
              </w:rPr>
              <w:t>4</w:t>
            </w:r>
          </w:p>
        </w:tc>
        <w:tc>
          <w:tcPr>
            <w:tcW w:w="7512" w:type="dxa"/>
            <w:gridSpan w:val="2"/>
            <w:vAlign w:val="center"/>
          </w:tcPr>
          <w:p w14:paraId="0BBCC4E2" w14:textId="0379F99D" w:rsidR="00370874" w:rsidRPr="0004589D" w:rsidRDefault="00370874" w:rsidP="00370874">
            <w:pPr>
              <w:ind w:right="56"/>
              <w:rPr>
                <w:b/>
                <w:bCs/>
                <w:noProof/>
              </w:rPr>
            </w:pPr>
            <w:r>
              <w:rPr>
                <w:b/>
                <w:bCs/>
                <w:noProof/>
              </w:rPr>
              <w:t xml:space="preserve">METODOLOGI PEMBANGUNAN PRODUK </w:t>
            </w:r>
            <w:r w:rsidRPr="00370874">
              <w:rPr>
                <w:b/>
                <w:bCs/>
                <w:noProof/>
                <w:highlight w:val="yellow"/>
              </w:rPr>
              <w:t>(jika berkaitan)</w:t>
            </w:r>
          </w:p>
        </w:tc>
      </w:tr>
      <w:tr w:rsidR="00370874" w14:paraId="5F50D64E" w14:textId="77777777" w:rsidTr="00370874">
        <w:trPr>
          <w:trHeight w:val="482"/>
        </w:trPr>
        <w:tc>
          <w:tcPr>
            <w:tcW w:w="988" w:type="dxa"/>
            <w:vAlign w:val="center"/>
          </w:tcPr>
          <w:p w14:paraId="4A82920D" w14:textId="77777777" w:rsidR="00370874" w:rsidRDefault="00370874" w:rsidP="00370874">
            <w:pPr>
              <w:ind w:right="-454"/>
              <w:rPr>
                <w:noProof/>
              </w:rPr>
            </w:pPr>
          </w:p>
        </w:tc>
        <w:tc>
          <w:tcPr>
            <w:tcW w:w="6533" w:type="dxa"/>
            <w:vAlign w:val="center"/>
          </w:tcPr>
          <w:p w14:paraId="0E29C9FA" w14:textId="51569DB7" w:rsidR="00370874" w:rsidRDefault="00370874" w:rsidP="00370874">
            <w:pPr>
              <w:ind w:right="-454"/>
              <w:rPr>
                <w:noProof/>
              </w:rPr>
            </w:pPr>
            <w:r>
              <w:rPr>
                <w:noProof/>
              </w:rPr>
              <w:t>4.1</w:t>
            </w:r>
            <w:r>
              <w:rPr>
                <w:noProof/>
              </w:rPr>
              <w:tab/>
              <w:t>Pengenalan</w:t>
            </w:r>
          </w:p>
        </w:tc>
        <w:tc>
          <w:tcPr>
            <w:tcW w:w="979" w:type="dxa"/>
            <w:vAlign w:val="center"/>
          </w:tcPr>
          <w:p w14:paraId="743639B5" w14:textId="02A9B41E" w:rsidR="00370874" w:rsidRPr="003B2697" w:rsidRDefault="00370874" w:rsidP="00370874">
            <w:pPr>
              <w:ind w:right="56"/>
              <w:jc w:val="center"/>
              <w:rPr>
                <w:noProof/>
                <w:highlight w:val="yellow"/>
              </w:rPr>
            </w:pPr>
            <w:r w:rsidRPr="003B2697">
              <w:rPr>
                <w:noProof/>
                <w:highlight w:val="yellow"/>
              </w:rPr>
              <w:t>m/s</w:t>
            </w:r>
          </w:p>
        </w:tc>
      </w:tr>
      <w:tr w:rsidR="00370874" w14:paraId="4CD3675A" w14:textId="77777777" w:rsidTr="00370874">
        <w:trPr>
          <w:trHeight w:val="482"/>
        </w:trPr>
        <w:tc>
          <w:tcPr>
            <w:tcW w:w="988" w:type="dxa"/>
            <w:vAlign w:val="center"/>
          </w:tcPr>
          <w:p w14:paraId="67E2E62B" w14:textId="77777777" w:rsidR="00370874" w:rsidRDefault="00370874" w:rsidP="00370874">
            <w:pPr>
              <w:ind w:right="-454"/>
              <w:rPr>
                <w:noProof/>
              </w:rPr>
            </w:pPr>
          </w:p>
        </w:tc>
        <w:tc>
          <w:tcPr>
            <w:tcW w:w="6533" w:type="dxa"/>
            <w:vAlign w:val="center"/>
          </w:tcPr>
          <w:p w14:paraId="06A4DBA3" w14:textId="56E56AD6" w:rsidR="00370874" w:rsidRDefault="00370874" w:rsidP="00370874">
            <w:pPr>
              <w:ind w:right="-454"/>
              <w:rPr>
                <w:noProof/>
              </w:rPr>
            </w:pPr>
            <w:r>
              <w:rPr>
                <w:noProof/>
              </w:rPr>
              <w:t xml:space="preserve">4.2 </w:t>
            </w:r>
            <w:r>
              <w:rPr>
                <w:noProof/>
              </w:rPr>
              <w:tab/>
              <w:t>Metodologi Pembangunan Produk</w:t>
            </w:r>
          </w:p>
        </w:tc>
        <w:tc>
          <w:tcPr>
            <w:tcW w:w="979" w:type="dxa"/>
            <w:vAlign w:val="center"/>
          </w:tcPr>
          <w:p w14:paraId="7D8AB1C9" w14:textId="1A66777B" w:rsidR="00370874" w:rsidRPr="003B2697" w:rsidRDefault="00370874" w:rsidP="00370874">
            <w:pPr>
              <w:ind w:right="56"/>
              <w:jc w:val="center"/>
              <w:rPr>
                <w:noProof/>
                <w:highlight w:val="yellow"/>
              </w:rPr>
            </w:pPr>
            <w:r w:rsidRPr="003B2697">
              <w:rPr>
                <w:noProof/>
                <w:highlight w:val="yellow"/>
              </w:rPr>
              <w:t>m/s</w:t>
            </w:r>
          </w:p>
        </w:tc>
      </w:tr>
      <w:tr w:rsidR="00370874" w14:paraId="5642E055" w14:textId="77777777" w:rsidTr="00370874">
        <w:trPr>
          <w:trHeight w:val="482"/>
        </w:trPr>
        <w:tc>
          <w:tcPr>
            <w:tcW w:w="988" w:type="dxa"/>
            <w:vAlign w:val="center"/>
          </w:tcPr>
          <w:p w14:paraId="50342246" w14:textId="77777777" w:rsidR="00370874" w:rsidRDefault="00370874" w:rsidP="00370874">
            <w:pPr>
              <w:ind w:right="-454"/>
              <w:rPr>
                <w:noProof/>
              </w:rPr>
            </w:pPr>
          </w:p>
        </w:tc>
        <w:tc>
          <w:tcPr>
            <w:tcW w:w="6533" w:type="dxa"/>
            <w:vAlign w:val="center"/>
          </w:tcPr>
          <w:p w14:paraId="7B13C50C" w14:textId="087E0A03" w:rsidR="00370874" w:rsidRDefault="00370874" w:rsidP="00370874">
            <w:pPr>
              <w:ind w:right="-454"/>
              <w:rPr>
                <w:noProof/>
              </w:rPr>
            </w:pPr>
            <w:r>
              <w:rPr>
                <w:noProof/>
              </w:rPr>
              <w:tab/>
              <w:t xml:space="preserve">4.2.1 </w:t>
            </w:r>
            <w:r>
              <w:rPr>
                <w:noProof/>
              </w:rPr>
              <w:tab/>
            </w:r>
            <w:r w:rsidRPr="00370874">
              <w:rPr>
                <w:noProof/>
                <w:highlight w:val="yellow"/>
              </w:rPr>
              <w:t>Fasa 1</w:t>
            </w:r>
          </w:p>
        </w:tc>
        <w:tc>
          <w:tcPr>
            <w:tcW w:w="979" w:type="dxa"/>
            <w:vAlign w:val="center"/>
          </w:tcPr>
          <w:p w14:paraId="407B5399" w14:textId="57689578" w:rsidR="00370874" w:rsidRPr="003B2697" w:rsidRDefault="00370874" w:rsidP="00370874">
            <w:pPr>
              <w:ind w:right="56"/>
              <w:jc w:val="center"/>
              <w:rPr>
                <w:noProof/>
                <w:highlight w:val="yellow"/>
              </w:rPr>
            </w:pPr>
            <w:r w:rsidRPr="003B2697">
              <w:rPr>
                <w:noProof/>
                <w:highlight w:val="yellow"/>
              </w:rPr>
              <w:t>m/s</w:t>
            </w:r>
          </w:p>
        </w:tc>
      </w:tr>
      <w:tr w:rsidR="00370874" w14:paraId="6719FB07" w14:textId="77777777" w:rsidTr="00370874">
        <w:trPr>
          <w:trHeight w:val="482"/>
        </w:trPr>
        <w:tc>
          <w:tcPr>
            <w:tcW w:w="988" w:type="dxa"/>
            <w:vAlign w:val="center"/>
          </w:tcPr>
          <w:p w14:paraId="77374150" w14:textId="77777777" w:rsidR="00370874" w:rsidRDefault="00370874" w:rsidP="00370874">
            <w:pPr>
              <w:ind w:right="-454"/>
              <w:rPr>
                <w:noProof/>
              </w:rPr>
            </w:pPr>
          </w:p>
        </w:tc>
        <w:tc>
          <w:tcPr>
            <w:tcW w:w="6533" w:type="dxa"/>
            <w:vAlign w:val="center"/>
          </w:tcPr>
          <w:p w14:paraId="1DD199BE" w14:textId="112A29CF" w:rsidR="00370874" w:rsidRDefault="00370874" w:rsidP="00370874">
            <w:pPr>
              <w:ind w:right="-454"/>
              <w:rPr>
                <w:noProof/>
              </w:rPr>
            </w:pPr>
            <w:r>
              <w:rPr>
                <w:noProof/>
              </w:rPr>
              <w:tab/>
              <w:t xml:space="preserve">4.2.2 </w:t>
            </w:r>
            <w:r>
              <w:rPr>
                <w:noProof/>
              </w:rPr>
              <w:tab/>
            </w:r>
            <w:r w:rsidRPr="00370874">
              <w:rPr>
                <w:noProof/>
                <w:highlight w:val="yellow"/>
              </w:rPr>
              <w:t>Fasa</w:t>
            </w:r>
            <w:r>
              <w:rPr>
                <w:noProof/>
                <w:highlight w:val="yellow"/>
              </w:rPr>
              <w:t xml:space="preserve"> 2</w:t>
            </w:r>
          </w:p>
        </w:tc>
        <w:tc>
          <w:tcPr>
            <w:tcW w:w="979" w:type="dxa"/>
            <w:vAlign w:val="center"/>
          </w:tcPr>
          <w:p w14:paraId="0D03D549" w14:textId="408065E5" w:rsidR="00370874" w:rsidRPr="003B2697" w:rsidRDefault="00370874" w:rsidP="00370874">
            <w:pPr>
              <w:ind w:right="56"/>
              <w:jc w:val="center"/>
              <w:rPr>
                <w:noProof/>
                <w:highlight w:val="yellow"/>
              </w:rPr>
            </w:pPr>
            <w:r w:rsidRPr="003B2697">
              <w:rPr>
                <w:noProof/>
                <w:highlight w:val="yellow"/>
              </w:rPr>
              <w:t>m/s</w:t>
            </w:r>
          </w:p>
        </w:tc>
      </w:tr>
      <w:tr w:rsidR="00370874" w14:paraId="2C8D41D7" w14:textId="77777777" w:rsidTr="00370874">
        <w:trPr>
          <w:trHeight w:val="482"/>
        </w:trPr>
        <w:tc>
          <w:tcPr>
            <w:tcW w:w="988" w:type="dxa"/>
            <w:vAlign w:val="center"/>
          </w:tcPr>
          <w:p w14:paraId="157EA3E8" w14:textId="77777777" w:rsidR="00370874" w:rsidRDefault="00370874" w:rsidP="00370874">
            <w:pPr>
              <w:ind w:right="-454"/>
              <w:rPr>
                <w:noProof/>
              </w:rPr>
            </w:pPr>
          </w:p>
        </w:tc>
        <w:tc>
          <w:tcPr>
            <w:tcW w:w="6533" w:type="dxa"/>
            <w:vAlign w:val="center"/>
          </w:tcPr>
          <w:p w14:paraId="3662B26E" w14:textId="28926934" w:rsidR="00370874" w:rsidRDefault="00370874" w:rsidP="00370874">
            <w:pPr>
              <w:ind w:right="-454"/>
              <w:rPr>
                <w:noProof/>
              </w:rPr>
            </w:pPr>
            <w:r>
              <w:rPr>
                <w:noProof/>
              </w:rPr>
              <w:tab/>
              <w:t xml:space="preserve">4.2.3 </w:t>
            </w:r>
            <w:r>
              <w:rPr>
                <w:noProof/>
              </w:rPr>
              <w:tab/>
            </w:r>
            <w:r w:rsidRPr="00370874">
              <w:rPr>
                <w:noProof/>
                <w:highlight w:val="yellow"/>
              </w:rPr>
              <w:t xml:space="preserve">Fasa </w:t>
            </w:r>
            <w:r>
              <w:rPr>
                <w:noProof/>
                <w:highlight w:val="yellow"/>
              </w:rPr>
              <w:t>3</w:t>
            </w:r>
          </w:p>
        </w:tc>
        <w:tc>
          <w:tcPr>
            <w:tcW w:w="979" w:type="dxa"/>
            <w:vAlign w:val="center"/>
          </w:tcPr>
          <w:p w14:paraId="0363F3D1" w14:textId="4EC85886" w:rsidR="00370874" w:rsidRPr="003B2697" w:rsidRDefault="00370874" w:rsidP="00370874">
            <w:pPr>
              <w:ind w:right="56"/>
              <w:jc w:val="center"/>
              <w:rPr>
                <w:noProof/>
                <w:highlight w:val="yellow"/>
              </w:rPr>
            </w:pPr>
            <w:r w:rsidRPr="003B2697">
              <w:rPr>
                <w:noProof/>
                <w:highlight w:val="yellow"/>
              </w:rPr>
              <w:t>m/s</w:t>
            </w:r>
          </w:p>
        </w:tc>
      </w:tr>
      <w:tr w:rsidR="00370874" w14:paraId="651CD4B3" w14:textId="77777777" w:rsidTr="00370874">
        <w:trPr>
          <w:trHeight w:val="482"/>
        </w:trPr>
        <w:tc>
          <w:tcPr>
            <w:tcW w:w="988" w:type="dxa"/>
            <w:vAlign w:val="center"/>
          </w:tcPr>
          <w:p w14:paraId="76A5F83E" w14:textId="77777777" w:rsidR="00370874" w:rsidRPr="00370874" w:rsidRDefault="00370874" w:rsidP="00370874">
            <w:pPr>
              <w:ind w:right="-454"/>
              <w:rPr>
                <w:noProof/>
                <w:highlight w:val="yellow"/>
              </w:rPr>
            </w:pPr>
          </w:p>
        </w:tc>
        <w:tc>
          <w:tcPr>
            <w:tcW w:w="6533" w:type="dxa"/>
            <w:vAlign w:val="center"/>
          </w:tcPr>
          <w:p w14:paraId="58315FF4" w14:textId="3A874978" w:rsidR="00370874" w:rsidRPr="00370874" w:rsidRDefault="00370874" w:rsidP="00370874">
            <w:pPr>
              <w:ind w:right="-454"/>
              <w:rPr>
                <w:noProof/>
                <w:highlight w:val="yellow"/>
              </w:rPr>
            </w:pPr>
            <w:r w:rsidRPr="00370874">
              <w:rPr>
                <w:noProof/>
                <w:highlight w:val="yellow"/>
              </w:rPr>
              <w:t>4.3</w:t>
            </w:r>
            <w:r w:rsidRPr="00370874">
              <w:rPr>
                <w:noProof/>
              </w:rPr>
              <w:t xml:space="preserve"> </w:t>
            </w:r>
            <w:r w:rsidRPr="00370874">
              <w:rPr>
                <w:noProof/>
              </w:rPr>
              <w:tab/>
              <w:t>Kesimpulan</w:t>
            </w:r>
          </w:p>
        </w:tc>
        <w:tc>
          <w:tcPr>
            <w:tcW w:w="979" w:type="dxa"/>
            <w:vAlign w:val="center"/>
          </w:tcPr>
          <w:p w14:paraId="793AF02D" w14:textId="0A8F748B" w:rsidR="00370874" w:rsidRPr="003B2697" w:rsidRDefault="00370874" w:rsidP="00370874">
            <w:pPr>
              <w:ind w:right="56"/>
              <w:jc w:val="center"/>
              <w:rPr>
                <w:noProof/>
                <w:highlight w:val="yellow"/>
              </w:rPr>
            </w:pPr>
            <w:r w:rsidRPr="003B2697">
              <w:rPr>
                <w:noProof/>
                <w:highlight w:val="yellow"/>
              </w:rPr>
              <w:t>m/s</w:t>
            </w:r>
          </w:p>
        </w:tc>
      </w:tr>
      <w:tr w:rsidR="00370874" w14:paraId="2FCCA9F2" w14:textId="77777777" w:rsidTr="00370874">
        <w:trPr>
          <w:trHeight w:val="482"/>
        </w:trPr>
        <w:tc>
          <w:tcPr>
            <w:tcW w:w="8500" w:type="dxa"/>
            <w:gridSpan w:val="3"/>
            <w:vAlign w:val="center"/>
          </w:tcPr>
          <w:p w14:paraId="0FEDC5DF" w14:textId="77777777" w:rsidR="00370874" w:rsidRDefault="00370874" w:rsidP="00E55D23">
            <w:pPr>
              <w:ind w:right="56"/>
              <w:jc w:val="right"/>
              <w:rPr>
                <w:noProof/>
              </w:rPr>
            </w:pPr>
          </w:p>
        </w:tc>
      </w:tr>
      <w:tr w:rsidR="00370874" w:rsidRPr="0004589D" w14:paraId="7CAC9D97" w14:textId="77777777" w:rsidTr="00370874">
        <w:trPr>
          <w:trHeight w:val="482"/>
        </w:trPr>
        <w:tc>
          <w:tcPr>
            <w:tcW w:w="988" w:type="dxa"/>
            <w:vAlign w:val="center"/>
          </w:tcPr>
          <w:p w14:paraId="59A069A7" w14:textId="5364BBEB" w:rsidR="00370874" w:rsidRPr="0004589D" w:rsidRDefault="00370874" w:rsidP="00E55D23">
            <w:pPr>
              <w:ind w:right="-454"/>
              <w:rPr>
                <w:b/>
                <w:bCs/>
                <w:noProof/>
              </w:rPr>
            </w:pPr>
            <w:r w:rsidRPr="0004589D">
              <w:rPr>
                <w:b/>
                <w:bCs/>
                <w:noProof/>
              </w:rPr>
              <w:lastRenderedPageBreak/>
              <w:t xml:space="preserve">BAB </w:t>
            </w:r>
            <w:r>
              <w:rPr>
                <w:b/>
                <w:bCs/>
                <w:noProof/>
              </w:rPr>
              <w:t>5</w:t>
            </w:r>
          </w:p>
        </w:tc>
        <w:tc>
          <w:tcPr>
            <w:tcW w:w="6533" w:type="dxa"/>
            <w:vAlign w:val="center"/>
          </w:tcPr>
          <w:p w14:paraId="7A02031B" w14:textId="54E04B54" w:rsidR="00370874" w:rsidRPr="0004589D" w:rsidRDefault="00370874" w:rsidP="00E55D23">
            <w:pPr>
              <w:ind w:right="-454"/>
              <w:rPr>
                <w:b/>
                <w:bCs/>
                <w:noProof/>
              </w:rPr>
            </w:pPr>
            <w:r>
              <w:rPr>
                <w:b/>
                <w:bCs/>
                <w:noProof/>
              </w:rPr>
              <w:t>DAPATAN KAJIAN</w:t>
            </w:r>
          </w:p>
        </w:tc>
        <w:tc>
          <w:tcPr>
            <w:tcW w:w="979" w:type="dxa"/>
            <w:vAlign w:val="center"/>
          </w:tcPr>
          <w:p w14:paraId="3A3E220A" w14:textId="77777777" w:rsidR="00370874" w:rsidRPr="0004589D" w:rsidRDefault="00370874" w:rsidP="00E55D23">
            <w:pPr>
              <w:ind w:right="56"/>
              <w:jc w:val="right"/>
              <w:rPr>
                <w:b/>
                <w:bCs/>
                <w:noProof/>
              </w:rPr>
            </w:pPr>
          </w:p>
        </w:tc>
      </w:tr>
      <w:tr w:rsidR="00370874" w14:paraId="363FAF85" w14:textId="77777777" w:rsidTr="00370874">
        <w:trPr>
          <w:trHeight w:val="482"/>
        </w:trPr>
        <w:tc>
          <w:tcPr>
            <w:tcW w:w="988" w:type="dxa"/>
            <w:vAlign w:val="center"/>
          </w:tcPr>
          <w:p w14:paraId="0526A065" w14:textId="77777777" w:rsidR="00370874" w:rsidRDefault="00370874" w:rsidP="00E55D23">
            <w:pPr>
              <w:ind w:right="-454"/>
              <w:rPr>
                <w:noProof/>
              </w:rPr>
            </w:pPr>
          </w:p>
        </w:tc>
        <w:tc>
          <w:tcPr>
            <w:tcW w:w="6533" w:type="dxa"/>
            <w:vAlign w:val="center"/>
          </w:tcPr>
          <w:p w14:paraId="35E403F4" w14:textId="6C8E6F6A" w:rsidR="00370874" w:rsidRDefault="00370874" w:rsidP="00E55D23">
            <w:pPr>
              <w:ind w:right="-454"/>
              <w:rPr>
                <w:noProof/>
              </w:rPr>
            </w:pPr>
            <w:r>
              <w:rPr>
                <w:noProof/>
              </w:rPr>
              <w:t>5.1</w:t>
            </w:r>
            <w:r>
              <w:rPr>
                <w:noProof/>
              </w:rPr>
              <w:tab/>
              <w:t>Pengenalan</w:t>
            </w:r>
          </w:p>
        </w:tc>
        <w:tc>
          <w:tcPr>
            <w:tcW w:w="979" w:type="dxa"/>
            <w:vAlign w:val="center"/>
          </w:tcPr>
          <w:p w14:paraId="07788980" w14:textId="77777777" w:rsidR="00370874" w:rsidRPr="003B2697" w:rsidRDefault="00370874" w:rsidP="00370874">
            <w:pPr>
              <w:ind w:right="56"/>
              <w:jc w:val="center"/>
              <w:rPr>
                <w:noProof/>
                <w:highlight w:val="yellow"/>
              </w:rPr>
            </w:pPr>
            <w:r w:rsidRPr="003B2697">
              <w:rPr>
                <w:noProof/>
                <w:highlight w:val="yellow"/>
              </w:rPr>
              <w:t>m/s</w:t>
            </w:r>
          </w:p>
        </w:tc>
      </w:tr>
      <w:tr w:rsidR="00370874" w14:paraId="64B2F7B6" w14:textId="77777777" w:rsidTr="00370874">
        <w:trPr>
          <w:trHeight w:val="482"/>
        </w:trPr>
        <w:tc>
          <w:tcPr>
            <w:tcW w:w="988" w:type="dxa"/>
            <w:vAlign w:val="center"/>
          </w:tcPr>
          <w:p w14:paraId="6196527E" w14:textId="77777777" w:rsidR="00370874" w:rsidRDefault="00370874" w:rsidP="00E55D23">
            <w:pPr>
              <w:ind w:right="-454"/>
              <w:rPr>
                <w:noProof/>
              </w:rPr>
            </w:pPr>
          </w:p>
        </w:tc>
        <w:tc>
          <w:tcPr>
            <w:tcW w:w="6533" w:type="dxa"/>
            <w:vAlign w:val="center"/>
          </w:tcPr>
          <w:p w14:paraId="5EE78F80" w14:textId="77777777" w:rsidR="00370874" w:rsidRDefault="00370874" w:rsidP="00E55D23">
            <w:pPr>
              <w:ind w:right="-454"/>
              <w:rPr>
                <w:noProof/>
              </w:rPr>
            </w:pPr>
            <w:r>
              <w:rPr>
                <w:noProof/>
              </w:rPr>
              <w:t xml:space="preserve">5.2 </w:t>
            </w:r>
            <w:r>
              <w:rPr>
                <w:noProof/>
              </w:rPr>
              <w:tab/>
            </w:r>
            <w:r w:rsidRPr="00370874">
              <w:rPr>
                <w:noProof/>
                <w:highlight w:val="yellow"/>
              </w:rPr>
              <w:t>Dapatan 1</w:t>
            </w:r>
          </w:p>
        </w:tc>
        <w:tc>
          <w:tcPr>
            <w:tcW w:w="979" w:type="dxa"/>
            <w:vAlign w:val="center"/>
          </w:tcPr>
          <w:p w14:paraId="747918A2" w14:textId="77777777" w:rsidR="00370874" w:rsidRPr="003B2697" w:rsidRDefault="00370874" w:rsidP="00370874">
            <w:pPr>
              <w:ind w:right="56"/>
              <w:jc w:val="center"/>
              <w:rPr>
                <w:noProof/>
                <w:highlight w:val="yellow"/>
              </w:rPr>
            </w:pPr>
            <w:r w:rsidRPr="003B2697">
              <w:rPr>
                <w:noProof/>
                <w:highlight w:val="yellow"/>
              </w:rPr>
              <w:t>m/s</w:t>
            </w:r>
          </w:p>
        </w:tc>
      </w:tr>
      <w:tr w:rsidR="00370874" w14:paraId="0D8F092C" w14:textId="77777777" w:rsidTr="00370874">
        <w:trPr>
          <w:trHeight w:val="482"/>
        </w:trPr>
        <w:tc>
          <w:tcPr>
            <w:tcW w:w="988" w:type="dxa"/>
            <w:vAlign w:val="center"/>
          </w:tcPr>
          <w:p w14:paraId="40D5DA82" w14:textId="77777777" w:rsidR="00370874" w:rsidRDefault="00370874" w:rsidP="00E55D23">
            <w:pPr>
              <w:ind w:right="-454"/>
              <w:rPr>
                <w:noProof/>
              </w:rPr>
            </w:pPr>
          </w:p>
        </w:tc>
        <w:tc>
          <w:tcPr>
            <w:tcW w:w="6533" w:type="dxa"/>
            <w:vAlign w:val="center"/>
          </w:tcPr>
          <w:p w14:paraId="672C7B73" w14:textId="6A63723A" w:rsidR="00370874" w:rsidRDefault="00370874" w:rsidP="00E55D23">
            <w:pPr>
              <w:ind w:right="-454"/>
              <w:rPr>
                <w:noProof/>
              </w:rPr>
            </w:pPr>
            <w:r>
              <w:rPr>
                <w:noProof/>
              </w:rPr>
              <w:t xml:space="preserve">5.3 </w:t>
            </w:r>
            <w:r>
              <w:rPr>
                <w:noProof/>
              </w:rPr>
              <w:tab/>
            </w:r>
            <w:r w:rsidRPr="00370874">
              <w:rPr>
                <w:noProof/>
                <w:highlight w:val="yellow"/>
              </w:rPr>
              <w:t>Dapatan 2</w:t>
            </w:r>
          </w:p>
        </w:tc>
        <w:tc>
          <w:tcPr>
            <w:tcW w:w="979" w:type="dxa"/>
            <w:vAlign w:val="center"/>
          </w:tcPr>
          <w:p w14:paraId="3088DCE5" w14:textId="77777777" w:rsidR="00370874" w:rsidRPr="003B2697" w:rsidRDefault="00370874" w:rsidP="00370874">
            <w:pPr>
              <w:ind w:right="56"/>
              <w:jc w:val="center"/>
              <w:rPr>
                <w:noProof/>
                <w:highlight w:val="yellow"/>
              </w:rPr>
            </w:pPr>
            <w:r w:rsidRPr="003B2697">
              <w:rPr>
                <w:noProof/>
                <w:highlight w:val="yellow"/>
              </w:rPr>
              <w:t>m/s</w:t>
            </w:r>
          </w:p>
        </w:tc>
      </w:tr>
      <w:tr w:rsidR="00370874" w14:paraId="1F2EB0F8" w14:textId="77777777" w:rsidTr="00370874">
        <w:trPr>
          <w:trHeight w:val="482"/>
        </w:trPr>
        <w:tc>
          <w:tcPr>
            <w:tcW w:w="988" w:type="dxa"/>
            <w:vAlign w:val="center"/>
          </w:tcPr>
          <w:p w14:paraId="435F9781" w14:textId="77777777" w:rsidR="00370874" w:rsidRDefault="00370874" w:rsidP="00E55D23">
            <w:pPr>
              <w:ind w:right="-454"/>
              <w:rPr>
                <w:noProof/>
              </w:rPr>
            </w:pPr>
          </w:p>
        </w:tc>
        <w:tc>
          <w:tcPr>
            <w:tcW w:w="6533" w:type="dxa"/>
            <w:vAlign w:val="center"/>
          </w:tcPr>
          <w:p w14:paraId="45440462" w14:textId="28B9FDEB" w:rsidR="00370874" w:rsidRDefault="00370874" w:rsidP="00E55D23">
            <w:pPr>
              <w:ind w:right="-454"/>
              <w:rPr>
                <w:noProof/>
              </w:rPr>
            </w:pPr>
            <w:r>
              <w:rPr>
                <w:noProof/>
              </w:rPr>
              <w:t xml:space="preserve">5.4 </w:t>
            </w:r>
            <w:r>
              <w:rPr>
                <w:noProof/>
              </w:rPr>
              <w:tab/>
            </w:r>
            <w:r w:rsidRPr="00370874">
              <w:rPr>
                <w:noProof/>
                <w:highlight w:val="yellow"/>
              </w:rPr>
              <w:t>Dapatan 3</w:t>
            </w:r>
          </w:p>
        </w:tc>
        <w:tc>
          <w:tcPr>
            <w:tcW w:w="979" w:type="dxa"/>
            <w:vAlign w:val="center"/>
          </w:tcPr>
          <w:p w14:paraId="5D68F93E" w14:textId="77777777" w:rsidR="00370874" w:rsidRPr="003B2697" w:rsidRDefault="00370874" w:rsidP="00370874">
            <w:pPr>
              <w:ind w:right="56"/>
              <w:jc w:val="center"/>
              <w:rPr>
                <w:noProof/>
                <w:highlight w:val="yellow"/>
              </w:rPr>
            </w:pPr>
            <w:r w:rsidRPr="003B2697">
              <w:rPr>
                <w:noProof/>
                <w:highlight w:val="yellow"/>
              </w:rPr>
              <w:t>m/s</w:t>
            </w:r>
          </w:p>
        </w:tc>
      </w:tr>
      <w:tr w:rsidR="00370874" w14:paraId="0CE6DE60" w14:textId="77777777" w:rsidTr="00370874">
        <w:trPr>
          <w:trHeight w:val="482"/>
        </w:trPr>
        <w:tc>
          <w:tcPr>
            <w:tcW w:w="988" w:type="dxa"/>
            <w:vAlign w:val="center"/>
          </w:tcPr>
          <w:p w14:paraId="074DA256" w14:textId="77777777" w:rsidR="00370874" w:rsidRPr="00370874" w:rsidRDefault="00370874" w:rsidP="00370874">
            <w:pPr>
              <w:ind w:right="-454"/>
              <w:rPr>
                <w:noProof/>
                <w:highlight w:val="yellow"/>
              </w:rPr>
            </w:pPr>
          </w:p>
        </w:tc>
        <w:tc>
          <w:tcPr>
            <w:tcW w:w="6533" w:type="dxa"/>
            <w:vAlign w:val="center"/>
          </w:tcPr>
          <w:p w14:paraId="48596D45" w14:textId="3D99F30D" w:rsidR="00370874" w:rsidRPr="00370874" w:rsidRDefault="00370874" w:rsidP="00370874">
            <w:pPr>
              <w:ind w:right="-454"/>
              <w:rPr>
                <w:noProof/>
                <w:highlight w:val="yellow"/>
              </w:rPr>
            </w:pPr>
            <w:r>
              <w:rPr>
                <w:noProof/>
              </w:rPr>
              <w:t>5.5</w:t>
            </w:r>
            <w:r w:rsidRPr="00370874">
              <w:rPr>
                <w:noProof/>
              </w:rPr>
              <w:t xml:space="preserve"> </w:t>
            </w:r>
            <w:r w:rsidRPr="00370874">
              <w:rPr>
                <w:noProof/>
              </w:rPr>
              <w:tab/>
              <w:t>Kesimpulan</w:t>
            </w:r>
          </w:p>
        </w:tc>
        <w:tc>
          <w:tcPr>
            <w:tcW w:w="979" w:type="dxa"/>
            <w:vAlign w:val="center"/>
          </w:tcPr>
          <w:p w14:paraId="29C1DA77" w14:textId="7D1466AA" w:rsidR="00370874" w:rsidRPr="003B2697" w:rsidRDefault="00370874" w:rsidP="00370874">
            <w:pPr>
              <w:ind w:right="56"/>
              <w:jc w:val="center"/>
              <w:rPr>
                <w:noProof/>
                <w:highlight w:val="yellow"/>
              </w:rPr>
            </w:pPr>
            <w:r w:rsidRPr="003B2697">
              <w:rPr>
                <w:noProof/>
                <w:highlight w:val="yellow"/>
              </w:rPr>
              <w:t>m/s</w:t>
            </w:r>
          </w:p>
        </w:tc>
      </w:tr>
      <w:tr w:rsidR="00370874" w14:paraId="58B635ED" w14:textId="77777777" w:rsidTr="00370874">
        <w:trPr>
          <w:trHeight w:val="482"/>
        </w:trPr>
        <w:tc>
          <w:tcPr>
            <w:tcW w:w="8500" w:type="dxa"/>
            <w:gridSpan w:val="3"/>
            <w:vAlign w:val="center"/>
          </w:tcPr>
          <w:p w14:paraId="785E6784" w14:textId="77777777" w:rsidR="00370874" w:rsidRDefault="00370874" w:rsidP="00E55D23">
            <w:pPr>
              <w:ind w:right="56"/>
              <w:jc w:val="right"/>
              <w:rPr>
                <w:noProof/>
              </w:rPr>
            </w:pPr>
          </w:p>
        </w:tc>
      </w:tr>
      <w:tr w:rsidR="00370874" w:rsidRPr="0004589D" w14:paraId="6DB312E2" w14:textId="77777777" w:rsidTr="00370874">
        <w:trPr>
          <w:trHeight w:val="482"/>
        </w:trPr>
        <w:tc>
          <w:tcPr>
            <w:tcW w:w="988" w:type="dxa"/>
            <w:vAlign w:val="center"/>
          </w:tcPr>
          <w:p w14:paraId="613FB26B" w14:textId="2AC3E0BA" w:rsidR="00370874" w:rsidRPr="0004589D" w:rsidRDefault="00370874" w:rsidP="00E55D23">
            <w:pPr>
              <w:ind w:right="-454"/>
              <w:rPr>
                <w:b/>
                <w:bCs/>
                <w:noProof/>
              </w:rPr>
            </w:pPr>
            <w:r w:rsidRPr="0004589D">
              <w:rPr>
                <w:b/>
                <w:bCs/>
                <w:noProof/>
              </w:rPr>
              <w:t xml:space="preserve">BAB </w:t>
            </w:r>
            <w:r>
              <w:rPr>
                <w:b/>
                <w:bCs/>
                <w:noProof/>
              </w:rPr>
              <w:t>6</w:t>
            </w:r>
          </w:p>
        </w:tc>
        <w:tc>
          <w:tcPr>
            <w:tcW w:w="7512" w:type="dxa"/>
            <w:gridSpan w:val="2"/>
            <w:vAlign w:val="center"/>
          </w:tcPr>
          <w:p w14:paraId="63AC8D3C" w14:textId="7F4C3AF3" w:rsidR="00370874" w:rsidRPr="0004589D" w:rsidRDefault="00370874" w:rsidP="00E55D23">
            <w:pPr>
              <w:ind w:right="56"/>
              <w:rPr>
                <w:b/>
                <w:bCs/>
                <w:noProof/>
              </w:rPr>
            </w:pPr>
            <w:r>
              <w:rPr>
                <w:b/>
                <w:bCs/>
                <w:noProof/>
              </w:rPr>
              <w:t>PERBINCANGAN, KESIMPULAN DAN CADANGAN</w:t>
            </w:r>
          </w:p>
        </w:tc>
      </w:tr>
      <w:tr w:rsidR="00370874" w14:paraId="2FEFB5D8" w14:textId="77777777" w:rsidTr="00370874">
        <w:trPr>
          <w:trHeight w:val="482"/>
        </w:trPr>
        <w:tc>
          <w:tcPr>
            <w:tcW w:w="988" w:type="dxa"/>
            <w:vAlign w:val="center"/>
          </w:tcPr>
          <w:p w14:paraId="09E84B03" w14:textId="77777777" w:rsidR="00370874" w:rsidRDefault="00370874" w:rsidP="00E55D23">
            <w:pPr>
              <w:ind w:right="-454"/>
              <w:rPr>
                <w:noProof/>
              </w:rPr>
            </w:pPr>
          </w:p>
        </w:tc>
        <w:tc>
          <w:tcPr>
            <w:tcW w:w="6533" w:type="dxa"/>
            <w:vAlign w:val="center"/>
          </w:tcPr>
          <w:p w14:paraId="2F925C93" w14:textId="50EA92E5" w:rsidR="00370874" w:rsidRDefault="00370874" w:rsidP="00E55D23">
            <w:pPr>
              <w:ind w:right="-454"/>
              <w:rPr>
                <w:noProof/>
              </w:rPr>
            </w:pPr>
            <w:r>
              <w:rPr>
                <w:noProof/>
              </w:rPr>
              <w:t>6.1</w:t>
            </w:r>
            <w:r>
              <w:rPr>
                <w:noProof/>
              </w:rPr>
              <w:tab/>
              <w:t>Pengenalan</w:t>
            </w:r>
          </w:p>
        </w:tc>
        <w:tc>
          <w:tcPr>
            <w:tcW w:w="979" w:type="dxa"/>
            <w:vAlign w:val="center"/>
          </w:tcPr>
          <w:p w14:paraId="1CF64CDF" w14:textId="77777777" w:rsidR="00370874" w:rsidRPr="003B2697" w:rsidRDefault="00370874" w:rsidP="00370874">
            <w:pPr>
              <w:ind w:right="56"/>
              <w:jc w:val="center"/>
              <w:rPr>
                <w:noProof/>
                <w:highlight w:val="yellow"/>
              </w:rPr>
            </w:pPr>
            <w:r w:rsidRPr="003B2697">
              <w:rPr>
                <w:noProof/>
                <w:highlight w:val="yellow"/>
              </w:rPr>
              <w:t>m/s</w:t>
            </w:r>
          </w:p>
        </w:tc>
      </w:tr>
      <w:tr w:rsidR="00370874" w14:paraId="623FB0DE" w14:textId="77777777" w:rsidTr="00370874">
        <w:trPr>
          <w:trHeight w:val="482"/>
        </w:trPr>
        <w:tc>
          <w:tcPr>
            <w:tcW w:w="988" w:type="dxa"/>
            <w:vAlign w:val="center"/>
          </w:tcPr>
          <w:p w14:paraId="1A1FE71A" w14:textId="77777777" w:rsidR="00370874" w:rsidRDefault="00370874" w:rsidP="00E55D23">
            <w:pPr>
              <w:ind w:right="-454"/>
              <w:rPr>
                <w:noProof/>
              </w:rPr>
            </w:pPr>
          </w:p>
        </w:tc>
        <w:tc>
          <w:tcPr>
            <w:tcW w:w="6533" w:type="dxa"/>
            <w:vAlign w:val="center"/>
          </w:tcPr>
          <w:p w14:paraId="54F19CCC" w14:textId="5B1B87AB" w:rsidR="00370874" w:rsidRDefault="00370874" w:rsidP="00E55D23">
            <w:pPr>
              <w:ind w:right="-454"/>
              <w:rPr>
                <w:noProof/>
              </w:rPr>
            </w:pPr>
            <w:r>
              <w:rPr>
                <w:noProof/>
              </w:rPr>
              <w:t xml:space="preserve">6.2 </w:t>
            </w:r>
            <w:r>
              <w:rPr>
                <w:noProof/>
              </w:rPr>
              <w:tab/>
              <w:t>Rumusan Dapatan Kajian</w:t>
            </w:r>
          </w:p>
        </w:tc>
        <w:tc>
          <w:tcPr>
            <w:tcW w:w="979" w:type="dxa"/>
            <w:vAlign w:val="center"/>
          </w:tcPr>
          <w:p w14:paraId="54191B78" w14:textId="77777777" w:rsidR="00370874" w:rsidRPr="003B2697" w:rsidRDefault="00370874" w:rsidP="00370874">
            <w:pPr>
              <w:ind w:right="56"/>
              <w:jc w:val="center"/>
              <w:rPr>
                <w:noProof/>
                <w:highlight w:val="yellow"/>
              </w:rPr>
            </w:pPr>
            <w:r w:rsidRPr="003B2697">
              <w:rPr>
                <w:noProof/>
                <w:highlight w:val="yellow"/>
              </w:rPr>
              <w:t>m/s</w:t>
            </w:r>
          </w:p>
        </w:tc>
      </w:tr>
      <w:tr w:rsidR="00370874" w14:paraId="343535D1" w14:textId="77777777" w:rsidTr="00370874">
        <w:trPr>
          <w:trHeight w:val="482"/>
        </w:trPr>
        <w:tc>
          <w:tcPr>
            <w:tcW w:w="988" w:type="dxa"/>
            <w:vAlign w:val="center"/>
          </w:tcPr>
          <w:p w14:paraId="795BC087" w14:textId="77777777" w:rsidR="00370874" w:rsidRPr="00370874" w:rsidRDefault="00370874" w:rsidP="00370874">
            <w:pPr>
              <w:ind w:right="-454"/>
              <w:rPr>
                <w:noProof/>
                <w:highlight w:val="yellow"/>
              </w:rPr>
            </w:pPr>
          </w:p>
        </w:tc>
        <w:tc>
          <w:tcPr>
            <w:tcW w:w="6533" w:type="dxa"/>
            <w:vAlign w:val="center"/>
          </w:tcPr>
          <w:p w14:paraId="4FF5FE2B" w14:textId="765F1D9A" w:rsidR="00370874" w:rsidRDefault="00370874" w:rsidP="00370874">
            <w:pPr>
              <w:ind w:left="709" w:right="-454"/>
              <w:rPr>
                <w:noProof/>
              </w:rPr>
            </w:pPr>
            <w:r>
              <w:rPr>
                <w:noProof/>
              </w:rPr>
              <w:t xml:space="preserve">6.2.1 </w:t>
            </w:r>
            <w:r>
              <w:rPr>
                <w:noProof/>
              </w:rPr>
              <w:tab/>
              <w:t>Perbincangan Dapatan Kajian 1</w:t>
            </w:r>
          </w:p>
        </w:tc>
        <w:tc>
          <w:tcPr>
            <w:tcW w:w="979" w:type="dxa"/>
            <w:vAlign w:val="center"/>
          </w:tcPr>
          <w:p w14:paraId="2B248CAB" w14:textId="5482DF6D" w:rsidR="00370874" w:rsidRPr="003B2697" w:rsidRDefault="00370874" w:rsidP="00370874">
            <w:pPr>
              <w:ind w:right="56"/>
              <w:jc w:val="center"/>
              <w:rPr>
                <w:noProof/>
                <w:highlight w:val="yellow"/>
              </w:rPr>
            </w:pPr>
            <w:r w:rsidRPr="003B2697">
              <w:rPr>
                <w:noProof/>
                <w:highlight w:val="yellow"/>
              </w:rPr>
              <w:t>m/s</w:t>
            </w:r>
          </w:p>
        </w:tc>
      </w:tr>
      <w:tr w:rsidR="00370874" w14:paraId="0BB43074" w14:textId="77777777" w:rsidTr="00370874">
        <w:trPr>
          <w:trHeight w:val="482"/>
        </w:trPr>
        <w:tc>
          <w:tcPr>
            <w:tcW w:w="988" w:type="dxa"/>
            <w:vAlign w:val="center"/>
          </w:tcPr>
          <w:p w14:paraId="14BD3FBC" w14:textId="77777777" w:rsidR="00370874" w:rsidRPr="00370874" w:rsidRDefault="00370874" w:rsidP="00370874">
            <w:pPr>
              <w:ind w:right="-454"/>
              <w:rPr>
                <w:noProof/>
                <w:highlight w:val="yellow"/>
              </w:rPr>
            </w:pPr>
          </w:p>
        </w:tc>
        <w:tc>
          <w:tcPr>
            <w:tcW w:w="6533" w:type="dxa"/>
            <w:vAlign w:val="center"/>
          </w:tcPr>
          <w:p w14:paraId="3B42CC4A" w14:textId="14A092EC" w:rsidR="00370874" w:rsidRDefault="00370874" w:rsidP="00370874">
            <w:pPr>
              <w:ind w:left="709" w:right="-454"/>
              <w:rPr>
                <w:noProof/>
              </w:rPr>
            </w:pPr>
            <w:r>
              <w:rPr>
                <w:noProof/>
              </w:rPr>
              <w:t xml:space="preserve">6.2.2 </w:t>
            </w:r>
            <w:r>
              <w:rPr>
                <w:noProof/>
              </w:rPr>
              <w:tab/>
              <w:t>Perbincangan Dapatan Kajian 2</w:t>
            </w:r>
          </w:p>
        </w:tc>
        <w:tc>
          <w:tcPr>
            <w:tcW w:w="979" w:type="dxa"/>
            <w:vAlign w:val="center"/>
          </w:tcPr>
          <w:p w14:paraId="0CA4072E" w14:textId="3BC24146" w:rsidR="00370874" w:rsidRPr="003B2697" w:rsidRDefault="00370874" w:rsidP="00370874">
            <w:pPr>
              <w:ind w:right="56"/>
              <w:jc w:val="center"/>
              <w:rPr>
                <w:noProof/>
                <w:highlight w:val="yellow"/>
              </w:rPr>
            </w:pPr>
            <w:r w:rsidRPr="003B2697">
              <w:rPr>
                <w:noProof/>
                <w:highlight w:val="yellow"/>
              </w:rPr>
              <w:t>m/s</w:t>
            </w:r>
          </w:p>
        </w:tc>
      </w:tr>
      <w:tr w:rsidR="00370874" w14:paraId="648E9F5E" w14:textId="77777777" w:rsidTr="00370874">
        <w:trPr>
          <w:trHeight w:val="482"/>
        </w:trPr>
        <w:tc>
          <w:tcPr>
            <w:tcW w:w="988" w:type="dxa"/>
            <w:vAlign w:val="center"/>
          </w:tcPr>
          <w:p w14:paraId="32911F33" w14:textId="77777777" w:rsidR="00370874" w:rsidRPr="00370874" w:rsidRDefault="00370874" w:rsidP="00370874">
            <w:pPr>
              <w:ind w:right="-454"/>
              <w:rPr>
                <w:noProof/>
                <w:highlight w:val="yellow"/>
              </w:rPr>
            </w:pPr>
          </w:p>
        </w:tc>
        <w:tc>
          <w:tcPr>
            <w:tcW w:w="6533" w:type="dxa"/>
            <w:vAlign w:val="center"/>
          </w:tcPr>
          <w:p w14:paraId="0466A62C" w14:textId="7F015575" w:rsidR="00370874" w:rsidRDefault="00370874" w:rsidP="00370874">
            <w:pPr>
              <w:ind w:left="709" w:right="-454"/>
              <w:rPr>
                <w:noProof/>
              </w:rPr>
            </w:pPr>
            <w:r>
              <w:rPr>
                <w:noProof/>
              </w:rPr>
              <w:t xml:space="preserve">6.2.3 </w:t>
            </w:r>
            <w:r>
              <w:rPr>
                <w:noProof/>
              </w:rPr>
              <w:tab/>
              <w:t>Perbincangan Dapatan Kajian 3</w:t>
            </w:r>
          </w:p>
        </w:tc>
        <w:tc>
          <w:tcPr>
            <w:tcW w:w="979" w:type="dxa"/>
            <w:vAlign w:val="center"/>
          </w:tcPr>
          <w:p w14:paraId="710193C3" w14:textId="4E84B8FB" w:rsidR="00370874" w:rsidRPr="003B2697" w:rsidRDefault="00370874" w:rsidP="00370874">
            <w:pPr>
              <w:ind w:right="56"/>
              <w:jc w:val="center"/>
              <w:rPr>
                <w:noProof/>
                <w:highlight w:val="yellow"/>
              </w:rPr>
            </w:pPr>
            <w:r w:rsidRPr="003B2697">
              <w:rPr>
                <w:noProof/>
                <w:highlight w:val="yellow"/>
              </w:rPr>
              <w:t>m/s</w:t>
            </w:r>
          </w:p>
        </w:tc>
      </w:tr>
      <w:tr w:rsidR="00370874" w14:paraId="24BB62E7" w14:textId="77777777" w:rsidTr="00370874">
        <w:trPr>
          <w:trHeight w:val="482"/>
        </w:trPr>
        <w:tc>
          <w:tcPr>
            <w:tcW w:w="988" w:type="dxa"/>
            <w:vAlign w:val="center"/>
          </w:tcPr>
          <w:p w14:paraId="471187C5" w14:textId="77777777" w:rsidR="00370874" w:rsidRPr="00370874" w:rsidRDefault="00370874" w:rsidP="00370874">
            <w:pPr>
              <w:ind w:right="-454"/>
              <w:rPr>
                <w:noProof/>
                <w:highlight w:val="yellow"/>
              </w:rPr>
            </w:pPr>
          </w:p>
        </w:tc>
        <w:tc>
          <w:tcPr>
            <w:tcW w:w="6533" w:type="dxa"/>
            <w:vAlign w:val="center"/>
          </w:tcPr>
          <w:p w14:paraId="06925DD2" w14:textId="1D05A907" w:rsidR="00370874" w:rsidRDefault="00370874" w:rsidP="00370874">
            <w:pPr>
              <w:ind w:right="-454"/>
              <w:rPr>
                <w:noProof/>
              </w:rPr>
            </w:pPr>
            <w:r>
              <w:rPr>
                <w:noProof/>
              </w:rPr>
              <w:t xml:space="preserve">6.3 </w:t>
            </w:r>
            <w:r>
              <w:rPr>
                <w:noProof/>
              </w:rPr>
              <w:tab/>
              <w:t>Implikasi Kajian</w:t>
            </w:r>
          </w:p>
        </w:tc>
        <w:tc>
          <w:tcPr>
            <w:tcW w:w="979" w:type="dxa"/>
            <w:vAlign w:val="center"/>
          </w:tcPr>
          <w:p w14:paraId="3825FF2E" w14:textId="43CDED91" w:rsidR="00370874" w:rsidRPr="003B2697" w:rsidRDefault="00370874" w:rsidP="00370874">
            <w:pPr>
              <w:ind w:right="56"/>
              <w:jc w:val="center"/>
              <w:rPr>
                <w:noProof/>
                <w:highlight w:val="yellow"/>
              </w:rPr>
            </w:pPr>
            <w:r w:rsidRPr="003B2697">
              <w:rPr>
                <w:noProof/>
                <w:highlight w:val="yellow"/>
              </w:rPr>
              <w:t>m/s</w:t>
            </w:r>
          </w:p>
        </w:tc>
      </w:tr>
      <w:tr w:rsidR="00370874" w14:paraId="207A3B9B" w14:textId="77777777" w:rsidTr="00370874">
        <w:trPr>
          <w:trHeight w:val="482"/>
        </w:trPr>
        <w:tc>
          <w:tcPr>
            <w:tcW w:w="988" w:type="dxa"/>
            <w:vAlign w:val="center"/>
          </w:tcPr>
          <w:p w14:paraId="3186C467" w14:textId="77777777" w:rsidR="00370874" w:rsidRPr="00370874" w:rsidRDefault="00370874" w:rsidP="00370874">
            <w:pPr>
              <w:ind w:right="-454"/>
              <w:rPr>
                <w:noProof/>
                <w:highlight w:val="yellow"/>
              </w:rPr>
            </w:pPr>
          </w:p>
        </w:tc>
        <w:tc>
          <w:tcPr>
            <w:tcW w:w="6533" w:type="dxa"/>
            <w:vAlign w:val="center"/>
          </w:tcPr>
          <w:p w14:paraId="1A2982CE" w14:textId="0F6BE11B" w:rsidR="00370874" w:rsidRDefault="00370874" w:rsidP="00370874">
            <w:pPr>
              <w:ind w:right="-454"/>
              <w:rPr>
                <w:noProof/>
              </w:rPr>
            </w:pPr>
            <w:r>
              <w:rPr>
                <w:noProof/>
              </w:rPr>
              <w:t xml:space="preserve">6.4 </w:t>
            </w:r>
            <w:r>
              <w:rPr>
                <w:noProof/>
              </w:rPr>
              <w:tab/>
              <w:t>Cadangan Kajian Lanjutan</w:t>
            </w:r>
          </w:p>
        </w:tc>
        <w:tc>
          <w:tcPr>
            <w:tcW w:w="979" w:type="dxa"/>
            <w:vAlign w:val="center"/>
          </w:tcPr>
          <w:p w14:paraId="458BD514" w14:textId="782F4EA3" w:rsidR="00370874" w:rsidRPr="003B2697" w:rsidRDefault="00370874" w:rsidP="00370874">
            <w:pPr>
              <w:ind w:right="56"/>
              <w:jc w:val="center"/>
              <w:rPr>
                <w:noProof/>
                <w:highlight w:val="yellow"/>
              </w:rPr>
            </w:pPr>
            <w:r w:rsidRPr="003B2697">
              <w:rPr>
                <w:noProof/>
                <w:highlight w:val="yellow"/>
              </w:rPr>
              <w:t>m/s</w:t>
            </w:r>
          </w:p>
        </w:tc>
      </w:tr>
      <w:tr w:rsidR="00370874" w14:paraId="3714513C" w14:textId="77777777" w:rsidTr="00370874">
        <w:trPr>
          <w:trHeight w:val="482"/>
        </w:trPr>
        <w:tc>
          <w:tcPr>
            <w:tcW w:w="988" w:type="dxa"/>
            <w:vAlign w:val="center"/>
          </w:tcPr>
          <w:p w14:paraId="2C0FFB00" w14:textId="77777777" w:rsidR="00370874" w:rsidRPr="00370874" w:rsidRDefault="00370874" w:rsidP="00370874">
            <w:pPr>
              <w:ind w:right="-454"/>
              <w:rPr>
                <w:noProof/>
                <w:highlight w:val="yellow"/>
              </w:rPr>
            </w:pPr>
          </w:p>
        </w:tc>
        <w:tc>
          <w:tcPr>
            <w:tcW w:w="6533" w:type="dxa"/>
            <w:vAlign w:val="center"/>
          </w:tcPr>
          <w:p w14:paraId="7C1CFC2C" w14:textId="49624181" w:rsidR="00370874" w:rsidRDefault="00370874" w:rsidP="00370874">
            <w:pPr>
              <w:ind w:right="-454"/>
              <w:rPr>
                <w:noProof/>
              </w:rPr>
            </w:pPr>
            <w:r>
              <w:rPr>
                <w:noProof/>
              </w:rPr>
              <w:t xml:space="preserve">6.5 </w:t>
            </w:r>
            <w:r>
              <w:rPr>
                <w:noProof/>
              </w:rPr>
              <w:tab/>
              <w:t xml:space="preserve">Penutup </w:t>
            </w:r>
          </w:p>
        </w:tc>
        <w:tc>
          <w:tcPr>
            <w:tcW w:w="979" w:type="dxa"/>
            <w:vAlign w:val="center"/>
          </w:tcPr>
          <w:p w14:paraId="7F0327A1" w14:textId="45A90ADE" w:rsidR="00370874" w:rsidRPr="003B2697" w:rsidRDefault="00370874" w:rsidP="00370874">
            <w:pPr>
              <w:ind w:right="56"/>
              <w:jc w:val="center"/>
              <w:rPr>
                <w:noProof/>
                <w:highlight w:val="yellow"/>
              </w:rPr>
            </w:pPr>
            <w:r w:rsidRPr="003B2697">
              <w:rPr>
                <w:noProof/>
                <w:highlight w:val="yellow"/>
              </w:rPr>
              <w:t>m/s</w:t>
            </w:r>
          </w:p>
        </w:tc>
      </w:tr>
      <w:tr w:rsidR="00370874" w14:paraId="201890AA" w14:textId="77777777" w:rsidTr="00370874">
        <w:trPr>
          <w:trHeight w:val="482"/>
        </w:trPr>
        <w:tc>
          <w:tcPr>
            <w:tcW w:w="8500" w:type="dxa"/>
            <w:gridSpan w:val="3"/>
            <w:vAlign w:val="center"/>
          </w:tcPr>
          <w:p w14:paraId="25E011D3" w14:textId="77777777" w:rsidR="00370874" w:rsidRDefault="00370874" w:rsidP="00E55D23">
            <w:pPr>
              <w:ind w:right="56"/>
              <w:jc w:val="right"/>
              <w:rPr>
                <w:noProof/>
              </w:rPr>
            </w:pPr>
          </w:p>
        </w:tc>
      </w:tr>
      <w:tr w:rsidR="00370874" w14:paraId="57CE910B" w14:textId="77777777" w:rsidTr="00370874">
        <w:trPr>
          <w:trHeight w:val="491"/>
        </w:trPr>
        <w:tc>
          <w:tcPr>
            <w:tcW w:w="7521" w:type="dxa"/>
            <w:gridSpan w:val="2"/>
            <w:vAlign w:val="center"/>
          </w:tcPr>
          <w:p w14:paraId="6CE16442" w14:textId="091B7AD0" w:rsidR="00370874" w:rsidRDefault="00370874" w:rsidP="00E55D23">
            <w:pPr>
              <w:ind w:right="-454"/>
              <w:rPr>
                <w:noProof/>
              </w:rPr>
            </w:pPr>
            <w:r>
              <w:rPr>
                <w:noProof/>
              </w:rPr>
              <w:t>RUJUKAN</w:t>
            </w:r>
          </w:p>
        </w:tc>
        <w:tc>
          <w:tcPr>
            <w:tcW w:w="979" w:type="dxa"/>
            <w:vAlign w:val="center"/>
          </w:tcPr>
          <w:p w14:paraId="1DD036AF" w14:textId="472E5EE0" w:rsidR="00370874" w:rsidRDefault="00370874" w:rsidP="00370874">
            <w:pPr>
              <w:jc w:val="center"/>
              <w:rPr>
                <w:noProof/>
              </w:rPr>
            </w:pPr>
            <w:r w:rsidRPr="003B2697">
              <w:rPr>
                <w:noProof/>
                <w:highlight w:val="yellow"/>
              </w:rPr>
              <w:t>m/s</w:t>
            </w:r>
          </w:p>
        </w:tc>
      </w:tr>
    </w:tbl>
    <w:p w14:paraId="24CF91FE" w14:textId="77777777" w:rsidR="0022275B" w:rsidRDefault="0022275B" w:rsidP="0022275B">
      <w:pPr>
        <w:spacing w:after="120"/>
        <w:ind w:right="-454"/>
        <w:rPr>
          <w:noProof/>
        </w:rPr>
      </w:pPr>
    </w:p>
    <w:p w14:paraId="4FD1BB8C" w14:textId="77777777" w:rsidR="0022275B" w:rsidRPr="004269C4" w:rsidRDefault="0022275B" w:rsidP="00B0744D">
      <w:pPr>
        <w:spacing w:after="120"/>
        <w:ind w:right="-454"/>
        <w:jc w:val="right"/>
        <w:rPr>
          <w:noProof/>
        </w:rPr>
      </w:pPr>
    </w:p>
    <w:p w14:paraId="0ABBEE4E" w14:textId="20A450DA" w:rsidR="00BA053F" w:rsidRDefault="00BA053F" w:rsidP="008C0530">
      <w:pPr>
        <w:pStyle w:val="TOC1"/>
      </w:pPr>
    </w:p>
    <w:p w14:paraId="66B1E0EE" w14:textId="77777777" w:rsidR="00BA053F" w:rsidRPr="004269C4" w:rsidRDefault="00BA053F" w:rsidP="001B7E90">
      <w:pPr>
        <w:spacing w:line="480" w:lineRule="auto"/>
        <w:rPr>
          <w:noProof/>
        </w:rPr>
        <w:sectPr w:rsidR="00BA053F" w:rsidRPr="004269C4" w:rsidSect="00C84168">
          <w:pgSz w:w="11907" w:h="16840" w:code="9"/>
          <w:pgMar w:top="1701" w:right="1418" w:bottom="1418" w:left="2155" w:header="850" w:footer="1418" w:gutter="0"/>
          <w:pgNumType w:fmt="lowerRoman"/>
          <w:cols w:space="720"/>
          <w:noEndnote/>
          <w:docGrid w:linePitch="326"/>
        </w:sectPr>
      </w:pPr>
    </w:p>
    <w:p w14:paraId="7AD8E7B8" w14:textId="3DC371AC" w:rsidR="00501DEB" w:rsidRPr="00370874" w:rsidRDefault="003628EC" w:rsidP="00370874">
      <w:pPr>
        <w:pStyle w:val="Heading1"/>
        <w:rPr>
          <w:caps w:val="0"/>
          <w:spacing w:val="10"/>
          <w:kern w:val="28"/>
          <w:szCs w:val="20"/>
        </w:rPr>
      </w:pPr>
      <w:bookmarkStart w:id="171" w:name="_Toc272330473"/>
      <w:bookmarkStart w:id="172" w:name="_Toc272333970"/>
      <w:bookmarkStart w:id="173" w:name="_Toc386376336"/>
      <w:bookmarkStart w:id="174" w:name="_Toc406289107"/>
      <w:bookmarkStart w:id="175" w:name="_Toc411023541"/>
      <w:bookmarkStart w:id="176" w:name="_Toc411023561"/>
      <w:bookmarkStart w:id="177" w:name="_Toc412062440"/>
      <w:bookmarkStart w:id="178" w:name="_Toc415094767"/>
      <w:bookmarkStart w:id="179" w:name="_Toc415095238"/>
      <w:bookmarkStart w:id="180" w:name="_Toc415095341"/>
      <w:bookmarkStart w:id="181" w:name="_Toc415095455"/>
      <w:bookmarkStart w:id="182" w:name="_Toc415097206"/>
      <w:bookmarkStart w:id="183" w:name="_Toc415097983"/>
      <w:bookmarkStart w:id="184" w:name="_Toc415098485"/>
      <w:bookmarkStart w:id="185" w:name="_Toc415099516"/>
      <w:bookmarkStart w:id="186" w:name="_Toc415100253"/>
      <w:bookmarkStart w:id="187" w:name="_Toc415100285"/>
      <w:bookmarkStart w:id="188" w:name="_Toc417077460"/>
      <w:bookmarkStart w:id="189" w:name="_Toc417077831"/>
      <w:bookmarkStart w:id="190" w:name="_Toc417077904"/>
      <w:bookmarkStart w:id="191" w:name="_Toc417078045"/>
      <w:bookmarkStart w:id="192" w:name="_Toc417079130"/>
      <w:bookmarkStart w:id="193" w:name="_Toc417079160"/>
      <w:bookmarkStart w:id="194" w:name="_Toc417079335"/>
      <w:bookmarkStart w:id="195" w:name="_Toc417079365"/>
      <w:bookmarkStart w:id="196" w:name="_Toc417079413"/>
      <w:bookmarkStart w:id="197" w:name="_Toc417079475"/>
      <w:bookmarkStart w:id="198" w:name="_Toc417079604"/>
      <w:bookmarkStart w:id="199" w:name="_Toc417079664"/>
      <w:bookmarkStart w:id="200" w:name="_Toc417079718"/>
      <w:bookmarkStart w:id="201" w:name="_Toc417079752"/>
      <w:bookmarkStart w:id="202" w:name="_Toc417079821"/>
      <w:bookmarkStart w:id="203" w:name="_Toc417079873"/>
      <w:bookmarkStart w:id="204" w:name="_Toc417079951"/>
      <w:bookmarkStart w:id="205" w:name="_Toc417080001"/>
      <w:bookmarkStart w:id="206" w:name="_Toc417080031"/>
      <w:bookmarkStart w:id="207" w:name="_Toc417080092"/>
      <w:bookmarkStart w:id="208" w:name="_Toc417080164"/>
      <w:bookmarkStart w:id="209" w:name="_Toc417080182"/>
      <w:bookmarkStart w:id="210" w:name="_Toc417243300"/>
      <w:bookmarkStart w:id="211" w:name="_Toc417243363"/>
      <w:bookmarkStart w:id="212" w:name="_Toc423963579"/>
      <w:bookmarkStart w:id="213" w:name="_Toc505041613"/>
      <w:bookmarkStart w:id="214" w:name="_Toc47872025"/>
      <w:r w:rsidRPr="004269C4">
        <w:rPr>
          <w:rStyle w:val="SectionLabelChar"/>
          <w:rFonts w:ascii="Times New Roman" w:hAnsi="Times New Roman"/>
          <w:lang w:val="en-US"/>
        </w:rPr>
        <w:lastRenderedPageBreak/>
        <w:t>SENARAI JAD</w:t>
      </w:r>
      <w:bookmarkStart w:id="215" w:name="_GoBack"/>
      <w:bookmarkEnd w:id="215"/>
      <w:r w:rsidRPr="004269C4">
        <w:rPr>
          <w:rStyle w:val="SectionLabelChar"/>
          <w:rFonts w:ascii="Times New Roman" w:hAnsi="Times New Roman"/>
          <w:lang w:val="en-US"/>
        </w:rPr>
        <w:t>UAL</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724AEE28" w14:textId="1CF62F8C" w:rsidR="00370874" w:rsidRPr="00370874" w:rsidRDefault="00370874" w:rsidP="00370874">
      <w:pPr>
        <w:spacing w:after="120"/>
        <w:ind w:right="-30"/>
        <w:rPr>
          <w:b/>
          <w:bCs/>
          <w:noProof/>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528"/>
        <w:gridCol w:w="1564"/>
      </w:tblGrid>
      <w:tr w:rsidR="00370874" w:rsidRPr="00370874" w14:paraId="33A10BD7" w14:textId="77777777" w:rsidTr="00D6693A">
        <w:trPr>
          <w:trHeight w:val="491"/>
        </w:trPr>
        <w:tc>
          <w:tcPr>
            <w:tcW w:w="7083" w:type="dxa"/>
            <w:gridSpan w:val="2"/>
            <w:vAlign w:val="center"/>
          </w:tcPr>
          <w:p w14:paraId="3F9F7BDA" w14:textId="7C30626A" w:rsidR="00370874" w:rsidRPr="00370874" w:rsidRDefault="00370874" w:rsidP="00E55D23">
            <w:pPr>
              <w:ind w:right="-454"/>
              <w:rPr>
                <w:b/>
                <w:bCs/>
                <w:noProof/>
              </w:rPr>
            </w:pPr>
            <w:r w:rsidRPr="00370874">
              <w:rPr>
                <w:b/>
                <w:bCs/>
                <w:noProof/>
              </w:rPr>
              <w:t>No. Jadual</w:t>
            </w:r>
          </w:p>
        </w:tc>
        <w:tc>
          <w:tcPr>
            <w:tcW w:w="1564" w:type="dxa"/>
            <w:vAlign w:val="center"/>
          </w:tcPr>
          <w:p w14:paraId="645F35D5" w14:textId="4296598C" w:rsidR="00370874" w:rsidRPr="00370874" w:rsidRDefault="00370874" w:rsidP="00370874">
            <w:pPr>
              <w:jc w:val="center"/>
              <w:rPr>
                <w:b/>
                <w:bCs/>
                <w:noProof/>
              </w:rPr>
            </w:pPr>
            <w:r w:rsidRPr="00370874">
              <w:rPr>
                <w:b/>
                <w:bCs/>
                <w:noProof/>
              </w:rPr>
              <w:t>Muka Surat</w:t>
            </w:r>
          </w:p>
        </w:tc>
      </w:tr>
      <w:tr w:rsidR="00D6693A" w14:paraId="0B079A9F" w14:textId="77777777" w:rsidTr="00D6693A">
        <w:trPr>
          <w:trHeight w:val="482"/>
        </w:trPr>
        <w:tc>
          <w:tcPr>
            <w:tcW w:w="1555" w:type="dxa"/>
            <w:vAlign w:val="center"/>
          </w:tcPr>
          <w:p w14:paraId="5F8E5324" w14:textId="03D19A27" w:rsidR="00D6693A" w:rsidRDefault="00D6693A" w:rsidP="00D6693A">
            <w:pPr>
              <w:ind w:right="-454"/>
              <w:rPr>
                <w:noProof/>
              </w:rPr>
            </w:pPr>
            <w:r>
              <w:rPr>
                <w:noProof/>
              </w:rPr>
              <w:t>Jadual 1.1</w:t>
            </w:r>
          </w:p>
        </w:tc>
        <w:tc>
          <w:tcPr>
            <w:tcW w:w="5528" w:type="dxa"/>
            <w:vAlign w:val="center"/>
          </w:tcPr>
          <w:p w14:paraId="72187DBE" w14:textId="11A7C1B8" w:rsidR="00D6693A" w:rsidRDefault="00D6693A" w:rsidP="00D6693A">
            <w:pPr>
              <w:ind w:right="-454"/>
              <w:rPr>
                <w:noProof/>
              </w:rPr>
            </w:pPr>
            <w:r w:rsidRPr="00D6693A">
              <w:rPr>
                <w:noProof/>
                <w:highlight w:val="yellow"/>
              </w:rPr>
              <w:t xml:space="preserve">Tajuk jadual (Bab 1.Jadual </w:t>
            </w:r>
            <w:r>
              <w:rPr>
                <w:noProof/>
                <w:highlight w:val="yellow"/>
              </w:rPr>
              <w:t>pertama</w:t>
            </w:r>
            <w:r w:rsidRPr="00D6693A">
              <w:rPr>
                <w:noProof/>
                <w:highlight w:val="yellow"/>
              </w:rPr>
              <w:t>)</w:t>
            </w:r>
          </w:p>
        </w:tc>
        <w:tc>
          <w:tcPr>
            <w:tcW w:w="1564" w:type="dxa"/>
            <w:vAlign w:val="center"/>
          </w:tcPr>
          <w:p w14:paraId="309CD0EB" w14:textId="469477D2" w:rsidR="00D6693A" w:rsidRDefault="00D6693A" w:rsidP="00D6693A">
            <w:pPr>
              <w:ind w:right="56"/>
              <w:jc w:val="center"/>
              <w:rPr>
                <w:noProof/>
              </w:rPr>
            </w:pPr>
            <w:r w:rsidRPr="003B2697">
              <w:rPr>
                <w:noProof/>
                <w:highlight w:val="yellow"/>
              </w:rPr>
              <w:t>m/s</w:t>
            </w:r>
          </w:p>
        </w:tc>
      </w:tr>
      <w:tr w:rsidR="00D6693A" w14:paraId="2CAEBF33" w14:textId="77777777" w:rsidTr="00D6693A">
        <w:trPr>
          <w:trHeight w:val="482"/>
        </w:trPr>
        <w:tc>
          <w:tcPr>
            <w:tcW w:w="1555" w:type="dxa"/>
            <w:vAlign w:val="center"/>
          </w:tcPr>
          <w:p w14:paraId="47239062" w14:textId="77777777" w:rsidR="00D6693A" w:rsidRDefault="00D6693A" w:rsidP="00E55D23">
            <w:pPr>
              <w:ind w:right="-454"/>
              <w:rPr>
                <w:noProof/>
              </w:rPr>
            </w:pPr>
            <w:r>
              <w:rPr>
                <w:noProof/>
              </w:rPr>
              <w:t>Jadual 2.1</w:t>
            </w:r>
          </w:p>
        </w:tc>
        <w:tc>
          <w:tcPr>
            <w:tcW w:w="5528" w:type="dxa"/>
            <w:vAlign w:val="center"/>
          </w:tcPr>
          <w:p w14:paraId="3A66E4AE" w14:textId="4F0841E3" w:rsidR="00D6693A" w:rsidRPr="00D6693A" w:rsidRDefault="00D6693A" w:rsidP="00E55D23">
            <w:pPr>
              <w:ind w:right="-454"/>
              <w:rPr>
                <w:noProof/>
                <w:highlight w:val="yellow"/>
              </w:rPr>
            </w:pPr>
            <w:r w:rsidRPr="00D6693A">
              <w:rPr>
                <w:noProof/>
                <w:highlight w:val="yellow"/>
              </w:rPr>
              <w:t xml:space="preserve">Tajuk jadual (Bab </w:t>
            </w:r>
            <w:r>
              <w:rPr>
                <w:noProof/>
                <w:highlight w:val="yellow"/>
              </w:rPr>
              <w:t>2</w:t>
            </w:r>
            <w:r w:rsidRPr="00D6693A">
              <w:rPr>
                <w:noProof/>
                <w:highlight w:val="yellow"/>
              </w:rPr>
              <w:t xml:space="preserve">.Jadual </w:t>
            </w:r>
            <w:r>
              <w:rPr>
                <w:noProof/>
                <w:highlight w:val="yellow"/>
              </w:rPr>
              <w:t>pertama</w:t>
            </w:r>
            <w:r w:rsidRPr="00D6693A">
              <w:rPr>
                <w:noProof/>
                <w:highlight w:val="yellow"/>
              </w:rPr>
              <w:t>)</w:t>
            </w:r>
          </w:p>
        </w:tc>
        <w:tc>
          <w:tcPr>
            <w:tcW w:w="1564" w:type="dxa"/>
            <w:vAlign w:val="center"/>
          </w:tcPr>
          <w:p w14:paraId="185FC254" w14:textId="77777777" w:rsidR="00D6693A" w:rsidRPr="003B2697" w:rsidRDefault="00D6693A" w:rsidP="00E55D23">
            <w:pPr>
              <w:ind w:right="56"/>
              <w:jc w:val="center"/>
              <w:rPr>
                <w:noProof/>
                <w:highlight w:val="yellow"/>
              </w:rPr>
            </w:pPr>
            <w:r w:rsidRPr="003B2697">
              <w:rPr>
                <w:noProof/>
                <w:highlight w:val="yellow"/>
              </w:rPr>
              <w:t>m/s</w:t>
            </w:r>
          </w:p>
        </w:tc>
      </w:tr>
      <w:tr w:rsidR="00D6693A" w14:paraId="1267AB74" w14:textId="77777777" w:rsidTr="00D6693A">
        <w:trPr>
          <w:trHeight w:val="482"/>
        </w:trPr>
        <w:tc>
          <w:tcPr>
            <w:tcW w:w="1555" w:type="dxa"/>
            <w:vAlign w:val="center"/>
          </w:tcPr>
          <w:p w14:paraId="46E9C139" w14:textId="11C76D28" w:rsidR="00D6693A" w:rsidRDefault="00D6693A" w:rsidP="00E55D23">
            <w:pPr>
              <w:ind w:right="-454"/>
              <w:rPr>
                <w:noProof/>
              </w:rPr>
            </w:pPr>
            <w:r>
              <w:rPr>
                <w:noProof/>
              </w:rPr>
              <w:t>Jadual 2.2</w:t>
            </w:r>
          </w:p>
        </w:tc>
        <w:tc>
          <w:tcPr>
            <w:tcW w:w="5528" w:type="dxa"/>
            <w:vAlign w:val="center"/>
          </w:tcPr>
          <w:p w14:paraId="10A67C4E" w14:textId="47259EB0" w:rsidR="00D6693A" w:rsidRPr="00D6693A" w:rsidRDefault="00D6693A" w:rsidP="00E55D23">
            <w:pPr>
              <w:ind w:right="-454"/>
              <w:rPr>
                <w:noProof/>
                <w:highlight w:val="yellow"/>
              </w:rPr>
            </w:pPr>
            <w:r w:rsidRPr="00D6693A">
              <w:rPr>
                <w:noProof/>
                <w:highlight w:val="yellow"/>
              </w:rPr>
              <w:t xml:space="preserve">Tajuk jadual (Bab </w:t>
            </w:r>
            <w:r>
              <w:rPr>
                <w:noProof/>
                <w:highlight w:val="yellow"/>
              </w:rPr>
              <w:t>2</w:t>
            </w:r>
            <w:r w:rsidRPr="00D6693A">
              <w:rPr>
                <w:noProof/>
                <w:highlight w:val="yellow"/>
              </w:rPr>
              <w:t xml:space="preserve">.Jadual </w:t>
            </w:r>
            <w:r>
              <w:rPr>
                <w:noProof/>
                <w:highlight w:val="yellow"/>
              </w:rPr>
              <w:t>kedua</w:t>
            </w:r>
            <w:r w:rsidRPr="00D6693A">
              <w:rPr>
                <w:noProof/>
                <w:highlight w:val="yellow"/>
              </w:rPr>
              <w:t>)</w:t>
            </w:r>
          </w:p>
        </w:tc>
        <w:tc>
          <w:tcPr>
            <w:tcW w:w="1564" w:type="dxa"/>
            <w:vAlign w:val="center"/>
          </w:tcPr>
          <w:p w14:paraId="5DFB7295" w14:textId="77777777" w:rsidR="00D6693A" w:rsidRPr="003B2697" w:rsidRDefault="00D6693A" w:rsidP="00E55D23">
            <w:pPr>
              <w:ind w:right="56"/>
              <w:jc w:val="center"/>
              <w:rPr>
                <w:noProof/>
                <w:highlight w:val="yellow"/>
              </w:rPr>
            </w:pPr>
            <w:r w:rsidRPr="003B2697">
              <w:rPr>
                <w:noProof/>
                <w:highlight w:val="yellow"/>
              </w:rPr>
              <w:t>m/s</w:t>
            </w:r>
          </w:p>
        </w:tc>
      </w:tr>
      <w:tr w:rsidR="00D6693A" w14:paraId="42B97DFB" w14:textId="77777777" w:rsidTr="00D6693A">
        <w:trPr>
          <w:trHeight w:val="482"/>
        </w:trPr>
        <w:tc>
          <w:tcPr>
            <w:tcW w:w="1555" w:type="dxa"/>
            <w:vAlign w:val="center"/>
          </w:tcPr>
          <w:p w14:paraId="67E0DBF4" w14:textId="04FBFAD5" w:rsidR="00D6693A" w:rsidRDefault="00D6693A" w:rsidP="00D6693A">
            <w:pPr>
              <w:ind w:right="-454"/>
              <w:rPr>
                <w:noProof/>
              </w:rPr>
            </w:pPr>
            <w:r>
              <w:rPr>
                <w:noProof/>
              </w:rPr>
              <w:t>Jadual 2.3</w:t>
            </w:r>
          </w:p>
        </w:tc>
        <w:tc>
          <w:tcPr>
            <w:tcW w:w="5528" w:type="dxa"/>
            <w:vAlign w:val="center"/>
          </w:tcPr>
          <w:p w14:paraId="386306F8" w14:textId="1A8D2181" w:rsidR="00D6693A" w:rsidRPr="00D6693A" w:rsidRDefault="00D6693A" w:rsidP="00D6693A">
            <w:pPr>
              <w:ind w:right="-454"/>
              <w:rPr>
                <w:noProof/>
                <w:highlight w:val="yellow"/>
              </w:rPr>
            </w:pPr>
            <w:r w:rsidRPr="00D6693A">
              <w:rPr>
                <w:noProof/>
                <w:highlight w:val="yellow"/>
              </w:rPr>
              <w:t xml:space="preserve">Tajuk jadual (Bab </w:t>
            </w:r>
            <w:r>
              <w:rPr>
                <w:noProof/>
                <w:highlight w:val="yellow"/>
              </w:rPr>
              <w:t>2</w:t>
            </w:r>
            <w:r w:rsidRPr="00D6693A">
              <w:rPr>
                <w:noProof/>
                <w:highlight w:val="yellow"/>
              </w:rPr>
              <w:t xml:space="preserve">.Jadual </w:t>
            </w:r>
            <w:r>
              <w:rPr>
                <w:noProof/>
                <w:highlight w:val="yellow"/>
              </w:rPr>
              <w:t>ketiga</w:t>
            </w:r>
            <w:r w:rsidRPr="00D6693A">
              <w:rPr>
                <w:noProof/>
                <w:highlight w:val="yellow"/>
              </w:rPr>
              <w:t>)</w:t>
            </w:r>
          </w:p>
        </w:tc>
        <w:tc>
          <w:tcPr>
            <w:tcW w:w="1564" w:type="dxa"/>
            <w:vAlign w:val="center"/>
          </w:tcPr>
          <w:p w14:paraId="4A0F298A" w14:textId="6122E0C5" w:rsidR="00D6693A" w:rsidRPr="003B2697" w:rsidRDefault="00D6693A" w:rsidP="00D6693A">
            <w:pPr>
              <w:ind w:right="56"/>
              <w:jc w:val="center"/>
              <w:rPr>
                <w:noProof/>
                <w:highlight w:val="yellow"/>
              </w:rPr>
            </w:pPr>
            <w:r w:rsidRPr="003B2697">
              <w:rPr>
                <w:noProof/>
                <w:highlight w:val="yellow"/>
              </w:rPr>
              <w:t>m/s</w:t>
            </w:r>
          </w:p>
        </w:tc>
      </w:tr>
      <w:tr w:rsidR="00D6693A" w14:paraId="6D206938" w14:textId="77777777" w:rsidTr="00D6693A">
        <w:trPr>
          <w:trHeight w:val="482"/>
        </w:trPr>
        <w:tc>
          <w:tcPr>
            <w:tcW w:w="1555" w:type="dxa"/>
            <w:vAlign w:val="center"/>
          </w:tcPr>
          <w:p w14:paraId="42D2A6FA" w14:textId="4BFF4AFE" w:rsidR="00D6693A" w:rsidRDefault="00D6693A" w:rsidP="00E55D23">
            <w:pPr>
              <w:ind w:right="-454"/>
              <w:rPr>
                <w:noProof/>
              </w:rPr>
            </w:pPr>
            <w:r>
              <w:rPr>
                <w:noProof/>
              </w:rPr>
              <w:t>Jadual 4.1</w:t>
            </w:r>
          </w:p>
        </w:tc>
        <w:tc>
          <w:tcPr>
            <w:tcW w:w="5528" w:type="dxa"/>
            <w:vAlign w:val="center"/>
          </w:tcPr>
          <w:p w14:paraId="265C9E36" w14:textId="68564F93" w:rsidR="00D6693A" w:rsidRPr="00D6693A" w:rsidRDefault="00D6693A" w:rsidP="00E55D23">
            <w:pPr>
              <w:ind w:right="-454"/>
              <w:rPr>
                <w:noProof/>
                <w:highlight w:val="yellow"/>
              </w:rPr>
            </w:pPr>
            <w:r w:rsidRPr="00D6693A">
              <w:rPr>
                <w:noProof/>
                <w:highlight w:val="yellow"/>
              </w:rPr>
              <w:t xml:space="preserve">Tajuk jadual (Bab </w:t>
            </w:r>
            <w:r>
              <w:rPr>
                <w:noProof/>
                <w:highlight w:val="yellow"/>
              </w:rPr>
              <w:t>4</w:t>
            </w:r>
            <w:r w:rsidRPr="00D6693A">
              <w:rPr>
                <w:noProof/>
                <w:highlight w:val="yellow"/>
              </w:rPr>
              <w:t xml:space="preserve">.Jadual </w:t>
            </w:r>
            <w:r>
              <w:rPr>
                <w:noProof/>
                <w:highlight w:val="yellow"/>
              </w:rPr>
              <w:t>pertama</w:t>
            </w:r>
            <w:r w:rsidRPr="00D6693A">
              <w:rPr>
                <w:noProof/>
                <w:highlight w:val="yellow"/>
              </w:rPr>
              <w:t>)</w:t>
            </w:r>
          </w:p>
        </w:tc>
        <w:tc>
          <w:tcPr>
            <w:tcW w:w="1564" w:type="dxa"/>
            <w:vAlign w:val="center"/>
          </w:tcPr>
          <w:p w14:paraId="4A2E4BD8" w14:textId="77777777" w:rsidR="00D6693A" w:rsidRPr="003B2697" w:rsidRDefault="00D6693A" w:rsidP="00E55D23">
            <w:pPr>
              <w:ind w:right="56"/>
              <w:jc w:val="center"/>
              <w:rPr>
                <w:noProof/>
                <w:highlight w:val="yellow"/>
              </w:rPr>
            </w:pPr>
            <w:r w:rsidRPr="003B2697">
              <w:rPr>
                <w:noProof/>
                <w:highlight w:val="yellow"/>
              </w:rPr>
              <w:t>m/s</w:t>
            </w:r>
          </w:p>
        </w:tc>
      </w:tr>
      <w:tr w:rsidR="00D6693A" w14:paraId="3FA5299B" w14:textId="77777777" w:rsidTr="00D6693A">
        <w:trPr>
          <w:trHeight w:val="482"/>
        </w:trPr>
        <w:tc>
          <w:tcPr>
            <w:tcW w:w="1555" w:type="dxa"/>
            <w:vAlign w:val="center"/>
          </w:tcPr>
          <w:p w14:paraId="0F717BB0" w14:textId="49378ED1" w:rsidR="00D6693A" w:rsidRDefault="00D6693A" w:rsidP="00E55D23">
            <w:pPr>
              <w:ind w:right="-454"/>
              <w:rPr>
                <w:noProof/>
              </w:rPr>
            </w:pPr>
            <w:r>
              <w:rPr>
                <w:noProof/>
              </w:rPr>
              <w:t>Jadual 4.2</w:t>
            </w:r>
          </w:p>
        </w:tc>
        <w:tc>
          <w:tcPr>
            <w:tcW w:w="5528" w:type="dxa"/>
            <w:vAlign w:val="center"/>
          </w:tcPr>
          <w:p w14:paraId="0FA2C99C" w14:textId="3A55B3A7" w:rsidR="00D6693A" w:rsidRPr="00D6693A" w:rsidRDefault="00D6693A" w:rsidP="00E55D23">
            <w:pPr>
              <w:ind w:right="-454"/>
              <w:rPr>
                <w:noProof/>
                <w:highlight w:val="yellow"/>
              </w:rPr>
            </w:pPr>
            <w:r w:rsidRPr="00D6693A">
              <w:rPr>
                <w:noProof/>
                <w:highlight w:val="yellow"/>
              </w:rPr>
              <w:t xml:space="preserve">Tajuk jadual (Bab </w:t>
            </w:r>
            <w:r>
              <w:rPr>
                <w:noProof/>
                <w:highlight w:val="yellow"/>
              </w:rPr>
              <w:t>4</w:t>
            </w:r>
            <w:r w:rsidRPr="00D6693A">
              <w:rPr>
                <w:noProof/>
                <w:highlight w:val="yellow"/>
              </w:rPr>
              <w:t xml:space="preserve">.Jadual </w:t>
            </w:r>
            <w:r>
              <w:rPr>
                <w:noProof/>
                <w:highlight w:val="yellow"/>
              </w:rPr>
              <w:t>kedua</w:t>
            </w:r>
            <w:r w:rsidRPr="00D6693A">
              <w:rPr>
                <w:noProof/>
                <w:highlight w:val="yellow"/>
              </w:rPr>
              <w:t>)</w:t>
            </w:r>
          </w:p>
        </w:tc>
        <w:tc>
          <w:tcPr>
            <w:tcW w:w="1564" w:type="dxa"/>
            <w:vAlign w:val="center"/>
          </w:tcPr>
          <w:p w14:paraId="731D21C3" w14:textId="77777777" w:rsidR="00D6693A" w:rsidRPr="003B2697" w:rsidRDefault="00D6693A" w:rsidP="00E55D23">
            <w:pPr>
              <w:ind w:right="56"/>
              <w:jc w:val="center"/>
              <w:rPr>
                <w:noProof/>
                <w:highlight w:val="yellow"/>
              </w:rPr>
            </w:pPr>
            <w:r w:rsidRPr="003B2697">
              <w:rPr>
                <w:noProof/>
                <w:highlight w:val="yellow"/>
              </w:rPr>
              <w:t>m/s</w:t>
            </w:r>
          </w:p>
        </w:tc>
      </w:tr>
      <w:tr w:rsidR="00D6693A" w14:paraId="14D483A1" w14:textId="77777777" w:rsidTr="00D6693A">
        <w:trPr>
          <w:trHeight w:val="482"/>
        </w:trPr>
        <w:tc>
          <w:tcPr>
            <w:tcW w:w="1555" w:type="dxa"/>
            <w:vAlign w:val="center"/>
          </w:tcPr>
          <w:p w14:paraId="3E39EB36" w14:textId="52D7DE98" w:rsidR="00D6693A" w:rsidRDefault="00D6693A" w:rsidP="00E55D23">
            <w:pPr>
              <w:ind w:right="-454"/>
              <w:rPr>
                <w:noProof/>
              </w:rPr>
            </w:pPr>
            <w:r>
              <w:rPr>
                <w:noProof/>
              </w:rPr>
              <w:t>Jadual 4.3</w:t>
            </w:r>
          </w:p>
        </w:tc>
        <w:tc>
          <w:tcPr>
            <w:tcW w:w="5528" w:type="dxa"/>
            <w:vAlign w:val="center"/>
          </w:tcPr>
          <w:p w14:paraId="4F015088" w14:textId="4ED461E1" w:rsidR="00D6693A" w:rsidRPr="00D6693A" w:rsidRDefault="00D6693A" w:rsidP="00E55D23">
            <w:pPr>
              <w:ind w:right="-454"/>
              <w:rPr>
                <w:noProof/>
                <w:highlight w:val="yellow"/>
              </w:rPr>
            </w:pPr>
            <w:r w:rsidRPr="00D6693A">
              <w:rPr>
                <w:noProof/>
                <w:highlight w:val="yellow"/>
              </w:rPr>
              <w:t xml:space="preserve">Tajuk jadual (Bab </w:t>
            </w:r>
            <w:r>
              <w:rPr>
                <w:noProof/>
                <w:highlight w:val="yellow"/>
              </w:rPr>
              <w:t>4</w:t>
            </w:r>
            <w:r w:rsidRPr="00D6693A">
              <w:rPr>
                <w:noProof/>
                <w:highlight w:val="yellow"/>
              </w:rPr>
              <w:t xml:space="preserve">.Jadual </w:t>
            </w:r>
            <w:r>
              <w:rPr>
                <w:noProof/>
                <w:highlight w:val="yellow"/>
              </w:rPr>
              <w:t>ketiga</w:t>
            </w:r>
            <w:r w:rsidRPr="00D6693A">
              <w:rPr>
                <w:noProof/>
                <w:highlight w:val="yellow"/>
              </w:rPr>
              <w:t>)</w:t>
            </w:r>
          </w:p>
        </w:tc>
        <w:tc>
          <w:tcPr>
            <w:tcW w:w="1564" w:type="dxa"/>
            <w:vAlign w:val="center"/>
          </w:tcPr>
          <w:p w14:paraId="007B4A0D" w14:textId="77777777" w:rsidR="00D6693A" w:rsidRPr="003B2697" w:rsidRDefault="00D6693A" w:rsidP="00E55D23">
            <w:pPr>
              <w:ind w:right="56"/>
              <w:jc w:val="center"/>
              <w:rPr>
                <w:noProof/>
                <w:highlight w:val="yellow"/>
              </w:rPr>
            </w:pPr>
            <w:r w:rsidRPr="003B2697">
              <w:rPr>
                <w:noProof/>
                <w:highlight w:val="yellow"/>
              </w:rPr>
              <w:t>m/s</w:t>
            </w:r>
          </w:p>
        </w:tc>
      </w:tr>
      <w:tr w:rsidR="00D6693A" w14:paraId="1767C243" w14:textId="77777777" w:rsidTr="00D6693A">
        <w:trPr>
          <w:trHeight w:val="482"/>
        </w:trPr>
        <w:tc>
          <w:tcPr>
            <w:tcW w:w="1555" w:type="dxa"/>
            <w:vAlign w:val="center"/>
          </w:tcPr>
          <w:p w14:paraId="37CA8617" w14:textId="4A255A71" w:rsidR="00D6693A" w:rsidRDefault="00D6693A" w:rsidP="00E55D23">
            <w:pPr>
              <w:ind w:right="-454"/>
              <w:rPr>
                <w:noProof/>
              </w:rPr>
            </w:pPr>
            <w:r>
              <w:rPr>
                <w:noProof/>
              </w:rPr>
              <w:t>Jadual 4.4</w:t>
            </w:r>
          </w:p>
        </w:tc>
        <w:tc>
          <w:tcPr>
            <w:tcW w:w="5528" w:type="dxa"/>
            <w:vAlign w:val="center"/>
          </w:tcPr>
          <w:p w14:paraId="6F86F416" w14:textId="3387462B" w:rsidR="00D6693A" w:rsidRPr="00D6693A" w:rsidRDefault="00D6693A" w:rsidP="00E55D23">
            <w:pPr>
              <w:ind w:right="-454"/>
              <w:rPr>
                <w:noProof/>
                <w:highlight w:val="yellow"/>
              </w:rPr>
            </w:pPr>
            <w:r w:rsidRPr="00D6693A">
              <w:rPr>
                <w:noProof/>
                <w:highlight w:val="yellow"/>
              </w:rPr>
              <w:t xml:space="preserve">Tajuk jadual (Bab </w:t>
            </w:r>
            <w:r>
              <w:rPr>
                <w:noProof/>
                <w:highlight w:val="yellow"/>
              </w:rPr>
              <w:t>4</w:t>
            </w:r>
            <w:r w:rsidRPr="00D6693A">
              <w:rPr>
                <w:noProof/>
                <w:highlight w:val="yellow"/>
              </w:rPr>
              <w:t xml:space="preserve">.Jadual </w:t>
            </w:r>
            <w:r>
              <w:rPr>
                <w:noProof/>
                <w:highlight w:val="yellow"/>
              </w:rPr>
              <w:t>keempat</w:t>
            </w:r>
            <w:r w:rsidRPr="00D6693A">
              <w:rPr>
                <w:noProof/>
                <w:highlight w:val="yellow"/>
              </w:rPr>
              <w:t>)</w:t>
            </w:r>
          </w:p>
        </w:tc>
        <w:tc>
          <w:tcPr>
            <w:tcW w:w="1564" w:type="dxa"/>
            <w:vAlign w:val="center"/>
          </w:tcPr>
          <w:p w14:paraId="274EDC57" w14:textId="77777777" w:rsidR="00D6693A" w:rsidRPr="003B2697" w:rsidRDefault="00D6693A" w:rsidP="00E55D23">
            <w:pPr>
              <w:ind w:right="56"/>
              <w:jc w:val="center"/>
              <w:rPr>
                <w:noProof/>
                <w:highlight w:val="yellow"/>
              </w:rPr>
            </w:pPr>
            <w:r w:rsidRPr="003B2697">
              <w:rPr>
                <w:noProof/>
                <w:highlight w:val="yellow"/>
              </w:rPr>
              <w:t>m/s</w:t>
            </w:r>
          </w:p>
        </w:tc>
      </w:tr>
    </w:tbl>
    <w:p w14:paraId="07456CF9" w14:textId="77777777" w:rsidR="00370874" w:rsidRPr="00501DEB" w:rsidRDefault="00370874" w:rsidP="00501DEB">
      <w:pPr>
        <w:pStyle w:val="BodyText"/>
      </w:pPr>
    </w:p>
    <w:p w14:paraId="3B8F672A" w14:textId="7BB91E0D" w:rsidR="00D6693A" w:rsidRDefault="00D6693A">
      <w:pPr>
        <w:rPr>
          <w:noProof/>
          <w:lang w:val="en-GB"/>
        </w:rPr>
      </w:pPr>
      <w:r>
        <w:rPr>
          <w:noProof/>
        </w:rPr>
        <w:br w:type="page"/>
      </w:r>
    </w:p>
    <w:p w14:paraId="5123FAC3" w14:textId="4787B43B" w:rsidR="003628EC" w:rsidRDefault="003628EC" w:rsidP="00C77D5D">
      <w:pPr>
        <w:pStyle w:val="Heading1"/>
        <w:rPr>
          <w:rStyle w:val="SectionLabelChar"/>
          <w:rFonts w:ascii="Times New Roman" w:hAnsi="Times New Roman"/>
          <w:lang w:val="en-US"/>
        </w:rPr>
      </w:pPr>
      <w:bookmarkStart w:id="216" w:name="_Toc386376337"/>
      <w:bookmarkStart w:id="217" w:name="_Toc406289108"/>
      <w:bookmarkStart w:id="218" w:name="_Toc411023542"/>
      <w:bookmarkStart w:id="219" w:name="_Toc411023562"/>
      <w:bookmarkStart w:id="220" w:name="_Toc412062441"/>
      <w:bookmarkStart w:id="221" w:name="_Toc415094768"/>
      <w:bookmarkStart w:id="222" w:name="_Toc415095239"/>
      <w:bookmarkStart w:id="223" w:name="_Toc415095342"/>
      <w:bookmarkStart w:id="224" w:name="_Toc415095456"/>
      <w:bookmarkStart w:id="225" w:name="_Toc415097207"/>
      <w:bookmarkStart w:id="226" w:name="_Toc415097984"/>
      <w:bookmarkStart w:id="227" w:name="_Toc415098486"/>
      <w:bookmarkStart w:id="228" w:name="_Toc415099517"/>
      <w:bookmarkStart w:id="229" w:name="_Toc415100254"/>
      <w:bookmarkStart w:id="230" w:name="_Toc415100286"/>
      <w:bookmarkStart w:id="231" w:name="_Toc417077461"/>
      <w:bookmarkStart w:id="232" w:name="_Toc417077832"/>
      <w:bookmarkStart w:id="233" w:name="_Toc417077905"/>
      <w:bookmarkStart w:id="234" w:name="_Toc417078046"/>
      <w:bookmarkStart w:id="235" w:name="_Toc417079131"/>
      <w:bookmarkStart w:id="236" w:name="_Toc417079161"/>
      <w:bookmarkStart w:id="237" w:name="_Toc417079336"/>
      <w:bookmarkStart w:id="238" w:name="_Toc417079366"/>
      <w:bookmarkStart w:id="239" w:name="_Toc417079414"/>
      <w:bookmarkStart w:id="240" w:name="_Toc417079476"/>
      <w:bookmarkStart w:id="241" w:name="_Toc417079605"/>
      <w:bookmarkStart w:id="242" w:name="_Toc417079665"/>
      <w:bookmarkStart w:id="243" w:name="_Toc417079719"/>
      <w:bookmarkStart w:id="244" w:name="_Toc417079753"/>
      <w:bookmarkStart w:id="245" w:name="_Toc417079822"/>
      <w:bookmarkStart w:id="246" w:name="_Toc417079874"/>
      <w:bookmarkStart w:id="247" w:name="_Toc417079952"/>
      <w:bookmarkStart w:id="248" w:name="_Toc417080002"/>
      <w:bookmarkStart w:id="249" w:name="_Toc417080032"/>
      <w:bookmarkStart w:id="250" w:name="_Toc417080093"/>
      <w:bookmarkStart w:id="251" w:name="_Toc417080165"/>
      <w:bookmarkStart w:id="252" w:name="_Toc417080183"/>
      <w:bookmarkStart w:id="253" w:name="_Toc417243301"/>
      <w:bookmarkStart w:id="254" w:name="_Toc417243364"/>
      <w:bookmarkStart w:id="255" w:name="_Toc423963580"/>
      <w:bookmarkStart w:id="256" w:name="_Toc505041614"/>
      <w:bookmarkStart w:id="257" w:name="_Toc47872026"/>
      <w:r w:rsidRPr="004269C4">
        <w:rPr>
          <w:rStyle w:val="SectionLabelChar"/>
          <w:rFonts w:ascii="Times New Roman" w:hAnsi="Times New Roman"/>
          <w:lang w:val="en-US"/>
        </w:rPr>
        <w:lastRenderedPageBreak/>
        <w:t>SENARAI RAJAH</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32F1DF3" w14:textId="77777777" w:rsidR="00D6693A" w:rsidRPr="00370874" w:rsidRDefault="00D6693A" w:rsidP="00D6693A">
      <w:pPr>
        <w:spacing w:after="120"/>
        <w:ind w:right="-30"/>
        <w:rPr>
          <w:b/>
          <w:bCs/>
          <w:noProof/>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528"/>
        <w:gridCol w:w="1564"/>
      </w:tblGrid>
      <w:tr w:rsidR="00D6693A" w:rsidRPr="00370874" w14:paraId="7156ABA2" w14:textId="77777777" w:rsidTr="00D6693A">
        <w:trPr>
          <w:trHeight w:val="491"/>
        </w:trPr>
        <w:tc>
          <w:tcPr>
            <w:tcW w:w="7083" w:type="dxa"/>
            <w:gridSpan w:val="2"/>
            <w:vAlign w:val="center"/>
          </w:tcPr>
          <w:p w14:paraId="219CD117" w14:textId="25925274" w:rsidR="00D6693A" w:rsidRPr="00370874" w:rsidRDefault="00D6693A" w:rsidP="00E55D23">
            <w:pPr>
              <w:ind w:right="-454"/>
              <w:rPr>
                <w:b/>
                <w:bCs/>
                <w:noProof/>
              </w:rPr>
            </w:pPr>
            <w:r w:rsidRPr="00370874">
              <w:rPr>
                <w:b/>
                <w:bCs/>
                <w:noProof/>
              </w:rPr>
              <w:t xml:space="preserve">No. </w:t>
            </w:r>
            <w:r>
              <w:rPr>
                <w:b/>
                <w:bCs/>
                <w:noProof/>
              </w:rPr>
              <w:t>Rajah</w:t>
            </w:r>
          </w:p>
        </w:tc>
        <w:tc>
          <w:tcPr>
            <w:tcW w:w="1564" w:type="dxa"/>
            <w:vAlign w:val="center"/>
          </w:tcPr>
          <w:p w14:paraId="180E22B8" w14:textId="77777777" w:rsidR="00D6693A" w:rsidRPr="00370874" w:rsidRDefault="00D6693A" w:rsidP="00E55D23">
            <w:pPr>
              <w:jc w:val="center"/>
              <w:rPr>
                <w:b/>
                <w:bCs/>
                <w:noProof/>
              </w:rPr>
            </w:pPr>
            <w:r w:rsidRPr="00370874">
              <w:rPr>
                <w:b/>
                <w:bCs/>
                <w:noProof/>
              </w:rPr>
              <w:t>Muka Surat</w:t>
            </w:r>
          </w:p>
        </w:tc>
      </w:tr>
      <w:tr w:rsidR="00D6693A" w14:paraId="3CF3A241" w14:textId="77777777" w:rsidTr="00D6693A">
        <w:trPr>
          <w:trHeight w:val="482"/>
        </w:trPr>
        <w:tc>
          <w:tcPr>
            <w:tcW w:w="1555" w:type="dxa"/>
            <w:vAlign w:val="center"/>
          </w:tcPr>
          <w:p w14:paraId="250347EF" w14:textId="6E8F2AD9" w:rsidR="00D6693A" w:rsidRDefault="00D6693A" w:rsidP="00E55D23">
            <w:pPr>
              <w:ind w:right="-454"/>
              <w:rPr>
                <w:noProof/>
              </w:rPr>
            </w:pPr>
            <w:r>
              <w:rPr>
                <w:noProof/>
              </w:rPr>
              <w:t>Rajah 1.1</w:t>
            </w:r>
          </w:p>
        </w:tc>
        <w:tc>
          <w:tcPr>
            <w:tcW w:w="5528" w:type="dxa"/>
            <w:vAlign w:val="center"/>
          </w:tcPr>
          <w:p w14:paraId="09EB6CD3" w14:textId="7336BEE0" w:rsidR="00D6693A" w:rsidRDefault="00D6693A" w:rsidP="00E55D23">
            <w:pPr>
              <w:ind w:right="-454"/>
              <w:rPr>
                <w:noProof/>
              </w:rPr>
            </w:pPr>
            <w:r w:rsidRPr="00D6693A">
              <w:rPr>
                <w:noProof/>
                <w:highlight w:val="yellow"/>
              </w:rPr>
              <w:t>Tajuk rajah (Bab 1. Rajah pertama)</w:t>
            </w:r>
          </w:p>
        </w:tc>
        <w:tc>
          <w:tcPr>
            <w:tcW w:w="1564" w:type="dxa"/>
            <w:vAlign w:val="center"/>
          </w:tcPr>
          <w:p w14:paraId="27BA9BB1" w14:textId="77777777" w:rsidR="00D6693A" w:rsidRDefault="00D6693A" w:rsidP="00E55D23">
            <w:pPr>
              <w:ind w:right="56"/>
              <w:jc w:val="center"/>
              <w:rPr>
                <w:noProof/>
              </w:rPr>
            </w:pPr>
            <w:r w:rsidRPr="003B2697">
              <w:rPr>
                <w:noProof/>
                <w:highlight w:val="yellow"/>
              </w:rPr>
              <w:t>m/s</w:t>
            </w:r>
          </w:p>
        </w:tc>
      </w:tr>
      <w:tr w:rsidR="00D6693A" w14:paraId="512D139F" w14:textId="77777777" w:rsidTr="00D6693A">
        <w:trPr>
          <w:trHeight w:val="482"/>
        </w:trPr>
        <w:tc>
          <w:tcPr>
            <w:tcW w:w="1555" w:type="dxa"/>
            <w:vAlign w:val="center"/>
          </w:tcPr>
          <w:p w14:paraId="69A45FFE" w14:textId="4852A6F0" w:rsidR="00D6693A" w:rsidRDefault="00D6693A" w:rsidP="00D6693A">
            <w:pPr>
              <w:ind w:right="-454"/>
              <w:rPr>
                <w:noProof/>
              </w:rPr>
            </w:pPr>
            <w:r>
              <w:rPr>
                <w:noProof/>
              </w:rPr>
              <w:t>Rajah 2.1</w:t>
            </w:r>
          </w:p>
        </w:tc>
        <w:tc>
          <w:tcPr>
            <w:tcW w:w="5528" w:type="dxa"/>
            <w:vAlign w:val="center"/>
          </w:tcPr>
          <w:p w14:paraId="62037EF2" w14:textId="304A7730" w:rsidR="00D6693A" w:rsidRPr="00D6693A" w:rsidRDefault="00D6693A" w:rsidP="00D6693A">
            <w:pPr>
              <w:ind w:right="-454"/>
              <w:rPr>
                <w:noProof/>
                <w:highlight w:val="yellow"/>
              </w:rPr>
            </w:pPr>
            <w:r w:rsidRPr="00617B8B">
              <w:rPr>
                <w:noProof/>
                <w:highlight w:val="yellow"/>
              </w:rPr>
              <w:t xml:space="preserve">Tajuk rajah (Bab </w:t>
            </w:r>
            <w:r>
              <w:rPr>
                <w:noProof/>
                <w:highlight w:val="yellow"/>
              </w:rPr>
              <w:t>2</w:t>
            </w:r>
            <w:r w:rsidRPr="00617B8B">
              <w:rPr>
                <w:noProof/>
                <w:highlight w:val="yellow"/>
              </w:rPr>
              <w:t xml:space="preserve"> Rajah pertama)</w:t>
            </w:r>
          </w:p>
        </w:tc>
        <w:tc>
          <w:tcPr>
            <w:tcW w:w="1564" w:type="dxa"/>
            <w:vAlign w:val="center"/>
          </w:tcPr>
          <w:p w14:paraId="3B29E46E" w14:textId="77777777" w:rsidR="00D6693A" w:rsidRPr="003B2697" w:rsidRDefault="00D6693A" w:rsidP="00D6693A">
            <w:pPr>
              <w:ind w:right="56"/>
              <w:jc w:val="center"/>
              <w:rPr>
                <w:noProof/>
                <w:highlight w:val="yellow"/>
              </w:rPr>
            </w:pPr>
            <w:r w:rsidRPr="003B2697">
              <w:rPr>
                <w:noProof/>
                <w:highlight w:val="yellow"/>
              </w:rPr>
              <w:t>m/s</w:t>
            </w:r>
          </w:p>
        </w:tc>
      </w:tr>
      <w:tr w:rsidR="00D6693A" w14:paraId="402BE4D7" w14:textId="77777777" w:rsidTr="00D6693A">
        <w:trPr>
          <w:trHeight w:val="482"/>
        </w:trPr>
        <w:tc>
          <w:tcPr>
            <w:tcW w:w="1555" w:type="dxa"/>
            <w:vAlign w:val="center"/>
          </w:tcPr>
          <w:p w14:paraId="4956956D" w14:textId="4BDA76F1" w:rsidR="00D6693A" w:rsidRDefault="00D6693A" w:rsidP="00D6693A">
            <w:pPr>
              <w:ind w:right="-454"/>
              <w:rPr>
                <w:noProof/>
              </w:rPr>
            </w:pPr>
            <w:r>
              <w:rPr>
                <w:noProof/>
              </w:rPr>
              <w:t>Rajah 2.2</w:t>
            </w:r>
          </w:p>
        </w:tc>
        <w:tc>
          <w:tcPr>
            <w:tcW w:w="5528" w:type="dxa"/>
            <w:vAlign w:val="center"/>
          </w:tcPr>
          <w:p w14:paraId="19AF4832" w14:textId="7F8541F0" w:rsidR="00D6693A" w:rsidRPr="00D6693A" w:rsidRDefault="00D6693A" w:rsidP="00D6693A">
            <w:pPr>
              <w:ind w:right="-454"/>
              <w:rPr>
                <w:noProof/>
                <w:highlight w:val="yellow"/>
              </w:rPr>
            </w:pPr>
            <w:r w:rsidRPr="00617B8B">
              <w:rPr>
                <w:noProof/>
                <w:highlight w:val="yellow"/>
              </w:rPr>
              <w:t xml:space="preserve">Tajuk rajah (Bab </w:t>
            </w:r>
            <w:r>
              <w:rPr>
                <w:noProof/>
                <w:highlight w:val="yellow"/>
              </w:rPr>
              <w:t>2</w:t>
            </w:r>
            <w:r w:rsidRPr="00617B8B">
              <w:rPr>
                <w:noProof/>
                <w:highlight w:val="yellow"/>
              </w:rPr>
              <w:t xml:space="preserve">. Rajah </w:t>
            </w:r>
            <w:r>
              <w:rPr>
                <w:noProof/>
                <w:highlight w:val="yellow"/>
              </w:rPr>
              <w:t>kedua</w:t>
            </w:r>
            <w:r w:rsidRPr="00617B8B">
              <w:rPr>
                <w:noProof/>
                <w:highlight w:val="yellow"/>
              </w:rPr>
              <w:t>)</w:t>
            </w:r>
          </w:p>
        </w:tc>
        <w:tc>
          <w:tcPr>
            <w:tcW w:w="1564" w:type="dxa"/>
            <w:vAlign w:val="center"/>
          </w:tcPr>
          <w:p w14:paraId="74717895" w14:textId="77777777" w:rsidR="00D6693A" w:rsidRPr="003B2697" w:rsidRDefault="00D6693A" w:rsidP="00D6693A">
            <w:pPr>
              <w:ind w:right="56"/>
              <w:jc w:val="center"/>
              <w:rPr>
                <w:noProof/>
                <w:highlight w:val="yellow"/>
              </w:rPr>
            </w:pPr>
            <w:r w:rsidRPr="003B2697">
              <w:rPr>
                <w:noProof/>
                <w:highlight w:val="yellow"/>
              </w:rPr>
              <w:t>m/s</w:t>
            </w:r>
          </w:p>
        </w:tc>
      </w:tr>
      <w:tr w:rsidR="00D6693A" w14:paraId="49E46223" w14:textId="77777777" w:rsidTr="00D6693A">
        <w:trPr>
          <w:trHeight w:val="482"/>
        </w:trPr>
        <w:tc>
          <w:tcPr>
            <w:tcW w:w="1555" w:type="dxa"/>
            <w:vAlign w:val="center"/>
          </w:tcPr>
          <w:p w14:paraId="6EF6D78E" w14:textId="24C0B1A5" w:rsidR="00D6693A" w:rsidRDefault="00D6693A" w:rsidP="00D6693A">
            <w:pPr>
              <w:ind w:right="-454"/>
              <w:rPr>
                <w:noProof/>
              </w:rPr>
            </w:pPr>
            <w:r>
              <w:rPr>
                <w:noProof/>
              </w:rPr>
              <w:t>Rajah 2.3</w:t>
            </w:r>
          </w:p>
        </w:tc>
        <w:tc>
          <w:tcPr>
            <w:tcW w:w="5528" w:type="dxa"/>
            <w:vAlign w:val="center"/>
          </w:tcPr>
          <w:p w14:paraId="0EB85F6B" w14:textId="52333AD9" w:rsidR="00D6693A" w:rsidRPr="00D6693A" w:rsidRDefault="00D6693A" w:rsidP="00D6693A">
            <w:pPr>
              <w:ind w:right="-454"/>
              <w:rPr>
                <w:noProof/>
                <w:highlight w:val="yellow"/>
              </w:rPr>
            </w:pPr>
            <w:r w:rsidRPr="00617B8B">
              <w:rPr>
                <w:noProof/>
                <w:highlight w:val="yellow"/>
              </w:rPr>
              <w:t xml:space="preserve">Tajuk rajah (Bab </w:t>
            </w:r>
            <w:r>
              <w:rPr>
                <w:noProof/>
                <w:highlight w:val="yellow"/>
              </w:rPr>
              <w:t>2</w:t>
            </w:r>
            <w:r w:rsidRPr="00617B8B">
              <w:rPr>
                <w:noProof/>
                <w:highlight w:val="yellow"/>
              </w:rPr>
              <w:t xml:space="preserve">. Rajah </w:t>
            </w:r>
            <w:r>
              <w:rPr>
                <w:noProof/>
                <w:highlight w:val="yellow"/>
              </w:rPr>
              <w:t>ketiga</w:t>
            </w:r>
            <w:r w:rsidRPr="00617B8B">
              <w:rPr>
                <w:noProof/>
                <w:highlight w:val="yellow"/>
              </w:rPr>
              <w:t>)</w:t>
            </w:r>
          </w:p>
        </w:tc>
        <w:tc>
          <w:tcPr>
            <w:tcW w:w="1564" w:type="dxa"/>
            <w:vAlign w:val="center"/>
          </w:tcPr>
          <w:p w14:paraId="52315706" w14:textId="77777777" w:rsidR="00D6693A" w:rsidRPr="003B2697" w:rsidRDefault="00D6693A" w:rsidP="00D6693A">
            <w:pPr>
              <w:ind w:right="56"/>
              <w:jc w:val="center"/>
              <w:rPr>
                <w:noProof/>
                <w:highlight w:val="yellow"/>
              </w:rPr>
            </w:pPr>
            <w:r w:rsidRPr="003B2697">
              <w:rPr>
                <w:noProof/>
                <w:highlight w:val="yellow"/>
              </w:rPr>
              <w:t>m/s</w:t>
            </w:r>
          </w:p>
        </w:tc>
      </w:tr>
      <w:tr w:rsidR="00D6693A" w14:paraId="25318CD6" w14:textId="77777777" w:rsidTr="00D6693A">
        <w:trPr>
          <w:trHeight w:val="482"/>
        </w:trPr>
        <w:tc>
          <w:tcPr>
            <w:tcW w:w="1555" w:type="dxa"/>
            <w:vAlign w:val="center"/>
          </w:tcPr>
          <w:p w14:paraId="5995B433" w14:textId="3653A495" w:rsidR="00D6693A" w:rsidRDefault="00D6693A" w:rsidP="00D6693A">
            <w:pPr>
              <w:ind w:right="-454"/>
              <w:rPr>
                <w:noProof/>
              </w:rPr>
            </w:pPr>
            <w:r>
              <w:rPr>
                <w:noProof/>
              </w:rPr>
              <w:t>Rajah 4.1</w:t>
            </w:r>
          </w:p>
        </w:tc>
        <w:tc>
          <w:tcPr>
            <w:tcW w:w="5528" w:type="dxa"/>
            <w:vAlign w:val="center"/>
          </w:tcPr>
          <w:p w14:paraId="5F2F0069" w14:textId="1BBC6374" w:rsidR="00D6693A" w:rsidRPr="00D6693A" w:rsidRDefault="00D6693A" w:rsidP="00D6693A">
            <w:pPr>
              <w:ind w:right="-454"/>
              <w:rPr>
                <w:noProof/>
                <w:highlight w:val="yellow"/>
              </w:rPr>
            </w:pPr>
            <w:r w:rsidRPr="00617B8B">
              <w:rPr>
                <w:noProof/>
                <w:highlight w:val="yellow"/>
              </w:rPr>
              <w:t xml:space="preserve">Tajuk rajah (Bab </w:t>
            </w:r>
            <w:r>
              <w:rPr>
                <w:noProof/>
                <w:highlight w:val="yellow"/>
              </w:rPr>
              <w:t>4</w:t>
            </w:r>
            <w:r w:rsidRPr="00617B8B">
              <w:rPr>
                <w:noProof/>
                <w:highlight w:val="yellow"/>
              </w:rPr>
              <w:t>. Rajah pertama)</w:t>
            </w:r>
          </w:p>
        </w:tc>
        <w:tc>
          <w:tcPr>
            <w:tcW w:w="1564" w:type="dxa"/>
            <w:vAlign w:val="center"/>
          </w:tcPr>
          <w:p w14:paraId="292FADF6" w14:textId="77777777" w:rsidR="00D6693A" w:rsidRPr="003B2697" w:rsidRDefault="00D6693A" w:rsidP="00D6693A">
            <w:pPr>
              <w:ind w:right="56"/>
              <w:jc w:val="center"/>
              <w:rPr>
                <w:noProof/>
                <w:highlight w:val="yellow"/>
              </w:rPr>
            </w:pPr>
            <w:r w:rsidRPr="003B2697">
              <w:rPr>
                <w:noProof/>
                <w:highlight w:val="yellow"/>
              </w:rPr>
              <w:t>m/s</w:t>
            </w:r>
          </w:p>
        </w:tc>
      </w:tr>
      <w:tr w:rsidR="00D6693A" w14:paraId="5DAA815C" w14:textId="77777777" w:rsidTr="00D6693A">
        <w:trPr>
          <w:trHeight w:val="482"/>
        </w:trPr>
        <w:tc>
          <w:tcPr>
            <w:tcW w:w="1555" w:type="dxa"/>
            <w:vAlign w:val="center"/>
          </w:tcPr>
          <w:p w14:paraId="78F4B8BE" w14:textId="72394658" w:rsidR="00D6693A" w:rsidRDefault="00D6693A" w:rsidP="00D6693A">
            <w:pPr>
              <w:ind w:right="-454"/>
              <w:rPr>
                <w:noProof/>
              </w:rPr>
            </w:pPr>
            <w:r>
              <w:rPr>
                <w:noProof/>
              </w:rPr>
              <w:t>Rajah 4.2</w:t>
            </w:r>
          </w:p>
        </w:tc>
        <w:tc>
          <w:tcPr>
            <w:tcW w:w="5528" w:type="dxa"/>
            <w:vAlign w:val="center"/>
          </w:tcPr>
          <w:p w14:paraId="5F604A68" w14:textId="3FDEF57E" w:rsidR="00D6693A" w:rsidRPr="00D6693A" w:rsidRDefault="00D6693A" w:rsidP="00D6693A">
            <w:pPr>
              <w:ind w:right="-454"/>
              <w:rPr>
                <w:noProof/>
                <w:highlight w:val="yellow"/>
              </w:rPr>
            </w:pPr>
            <w:r w:rsidRPr="00617B8B">
              <w:rPr>
                <w:noProof/>
                <w:highlight w:val="yellow"/>
              </w:rPr>
              <w:t xml:space="preserve">Tajuk rajah (Bab </w:t>
            </w:r>
            <w:r>
              <w:rPr>
                <w:noProof/>
                <w:highlight w:val="yellow"/>
              </w:rPr>
              <w:t>4</w:t>
            </w:r>
            <w:r w:rsidRPr="00617B8B">
              <w:rPr>
                <w:noProof/>
                <w:highlight w:val="yellow"/>
              </w:rPr>
              <w:t xml:space="preserve">. Rajah </w:t>
            </w:r>
            <w:r>
              <w:rPr>
                <w:noProof/>
                <w:highlight w:val="yellow"/>
              </w:rPr>
              <w:t>kedua</w:t>
            </w:r>
            <w:r w:rsidRPr="00617B8B">
              <w:rPr>
                <w:noProof/>
                <w:highlight w:val="yellow"/>
              </w:rPr>
              <w:t>)</w:t>
            </w:r>
          </w:p>
        </w:tc>
        <w:tc>
          <w:tcPr>
            <w:tcW w:w="1564" w:type="dxa"/>
            <w:vAlign w:val="center"/>
          </w:tcPr>
          <w:p w14:paraId="0C135B84" w14:textId="77777777" w:rsidR="00D6693A" w:rsidRPr="003B2697" w:rsidRDefault="00D6693A" w:rsidP="00D6693A">
            <w:pPr>
              <w:ind w:right="56"/>
              <w:jc w:val="center"/>
              <w:rPr>
                <w:noProof/>
                <w:highlight w:val="yellow"/>
              </w:rPr>
            </w:pPr>
            <w:r w:rsidRPr="003B2697">
              <w:rPr>
                <w:noProof/>
                <w:highlight w:val="yellow"/>
              </w:rPr>
              <w:t>m/s</w:t>
            </w:r>
          </w:p>
        </w:tc>
      </w:tr>
      <w:tr w:rsidR="00D6693A" w14:paraId="68FBC8DA" w14:textId="77777777" w:rsidTr="00D6693A">
        <w:trPr>
          <w:trHeight w:val="482"/>
        </w:trPr>
        <w:tc>
          <w:tcPr>
            <w:tcW w:w="1555" w:type="dxa"/>
            <w:vAlign w:val="center"/>
          </w:tcPr>
          <w:p w14:paraId="71319F47" w14:textId="0426E028" w:rsidR="00D6693A" w:rsidRDefault="00D6693A" w:rsidP="00D6693A">
            <w:pPr>
              <w:ind w:right="-454"/>
              <w:rPr>
                <w:noProof/>
              </w:rPr>
            </w:pPr>
            <w:r>
              <w:rPr>
                <w:noProof/>
              </w:rPr>
              <w:t>Rajah 4.3</w:t>
            </w:r>
          </w:p>
        </w:tc>
        <w:tc>
          <w:tcPr>
            <w:tcW w:w="5528" w:type="dxa"/>
            <w:vAlign w:val="center"/>
          </w:tcPr>
          <w:p w14:paraId="17B86679" w14:textId="3A3FB440" w:rsidR="00D6693A" w:rsidRPr="00D6693A" w:rsidRDefault="00D6693A" w:rsidP="00D6693A">
            <w:pPr>
              <w:ind w:right="-454"/>
              <w:rPr>
                <w:noProof/>
                <w:highlight w:val="yellow"/>
              </w:rPr>
            </w:pPr>
            <w:r w:rsidRPr="00617B8B">
              <w:rPr>
                <w:noProof/>
                <w:highlight w:val="yellow"/>
              </w:rPr>
              <w:t xml:space="preserve">Tajuk rajah (Bab </w:t>
            </w:r>
            <w:r>
              <w:rPr>
                <w:noProof/>
                <w:highlight w:val="yellow"/>
              </w:rPr>
              <w:t>4</w:t>
            </w:r>
            <w:r w:rsidRPr="00617B8B">
              <w:rPr>
                <w:noProof/>
                <w:highlight w:val="yellow"/>
              </w:rPr>
              <w:t xml:space="preserve">. Rajah </w:t>
            </w:r>
            <w:r>
              <w:rPr>
                <w:noProof/>
                <w:highlight w:val="yellow"/>
              </w:rPr>
              <w:t>ketiga</w:t>
            </w:r>
            <w:r w:rsidRPr="00617B8B">
              <w:rPr>
                <w:noProof/>
                <w:highlight w:val="yellow"/>
              </w:rPr>
              <w:t>)</w:t>
            </w:r>
          </w:p>
        </w:tc>
        <w:tc>
          <w:tcPr>
            <w:tcW w:w="1564" w:type="dxa"/>
            <w:vAlign w:val="center"/>
          </w:tcPr>
          <w:p w14:paraId="183FF737" w14:textId="77777777" w:rsidR="00D6693A" w:rsidRPr="003B2697" w:rsidRDefault="00D6693A" w:rsidP="00D6693A">
            <w:pPr>
              <w:ind w:right="56"/>
              <w:jc w:val="center"/>
              <w:rPr>
                <w:noProof/>
                <w:highlight w:val="yellow"/>
              </w:rPr>
            </w:pPr>
            <w:r w:rsidRPr="003B2697">
              <w:rPr>
                <w:noProof/>
                <w:highlight w:val="yellow"/>
              </w:rPr>
              <w:t>m/s</w:t>
            </w:r>
          </w:p>
        </w:tc>
      </w:tr>
      <w:tr w:rsidR="00D6693A" w14:paraId="296E0612" w14:textId="77777777" w:rsidTr="00D6693A">
        <w:trPr>
          <w:trHeight w:val="482"/>
        </w:trPr>
        <w:tc>
          <w:tcPr>
            <w:tcW w:w="1555" w:type="dxa"/>
            <w:vAlign w:val="center"/>
          </w:tcPr>
          <w:p w14:paraId="1E55452A" w14:textId="4EB9366C" w:rsidR="00D6693A" w:rsidRDefault="00D6693A" w:rsidP="00D6693A">
            <w:pPr>
              <w:ind w:right="-454"/>
              <w:rPr>
                <w:noProof/>
              </w:rPr>
            </w:pPr>
            <w:r>
              <w:rPr>
                <w:noProof/>
              </w:rPr>
              <w:t>Rajah 4.4</w:t>
            </w:r>
          </w:p>
        </w:tc>
        <w:tc>
          <w:tcPr>
            <w:tcW w:w="5528" w:type="dxa"/>
            <w:vAlign w:val="center"/>
          </w:tcPr>
          <w:p w14:paraId="484B1A4C" w14:textId="523B0ABA" w:rsidR="00D6693A" w:rsidRPr="00D6693A" w:rsidRDefault="00D6693A" w:rsidP="00D6693A">
            <w:pPr>
              <w:ind w:right="-454"/>
              <w:rPr>
                <w:noProof/>
                <w:highlight w:val="yellow"/>
              </w:rPr>
            </w:pPr>
            <w:r w:rsidRPr="00617B8B">
              <w:rPr>
                <w:noProof/>
                <w:highlight w:val="yellow"/>
              </w:rPr>
              <w:t xml:space="preserve">Tajuk rajah (Bab </w:t>
            </w:r>
            <w:r>
              <w:rPr>
                <w:noProof/>
                <w:highlight w:val="yellow"/>
              </w:rPr>
              <w:t>4</w:t>
            </w:r>
            <w:r w:rsidRPr="00617B8B">
              <w:rPr>
                <w:noProof/>
                <w:highlight w:val="yellow"/>
              </w:rPr>
              <w:t xml:space="preserve">. Rajah </w:t>
            </w:r>
            <w:r>
              <w:rPr>
                <w:noProof/>
                <w:highlight w:val="yellow"/>
              </w:rPr>
              <w:t>keempat</w:t>
            </w:r>
            <w:r w:rsidRPr="00617B8B">
              <w:rPr>
                <w:noProof/>
                <w:highlight w:val="yellow"/>
              </w:rPr>
              <w:t>)</w:t>
            </w:r>
          </w:p>
        </w:tc>
        <w:tc>
          <w:tcPr>
            <w:tcW w:w="1564" w:type="dxa"/>
            <w:vAlign w:val="center"/>
          </w:tcPr>
          <w:p w14:paraId="043CBEBD" w14:textId="77777777" w:rsidR="00D6693A" w:rsidRPr="003B2697" w:rsidRDefault="00D6693A" w:rsidP="00D6693A">
            <w:pPr>
              <w:ind w:right="56"/>
              <w:jc w:val="center"/>
              <w:rPr>
                <w:noProof/>
                <w:highlight w:val="yellow"/>
              </w:rPr>
            </w:pPr>
            <w:r w:rsidRPr="003B2697">
              <w:rPr>
                <w:noProof/>
                <w:highlight w:val="yellow"/>
              </w:rPr>
              <w:t>m/s</w:t>
            </w:r>
          </w:p>
        </w:tc>
      </w:tr>
    </w:tbl>
    <w:p w14:paraId="7CEB96DC" w14:textId="77777777" w:rsidR="00D6693A" w:rsidRPr="00501DEB" w:rsidRDefault="00D6693A" w:rsidP="00D6693A">
      <w:pPr>
        <w:pStyle w:val="BodyText"/>
      </w:pPr>
    </w:p>
    <w:p w14:paraId="0EAC7325" w14:textId="77777777" w:rsidR="00240A9A" w:rsidRPr="00240A9A" w:rsidRDefault="00240A9A" w:rsidP="00240A9A">
      <w:pPr>
        <w:spacing w:line="480" w:lineRule="auto"/>
        <w:jc w:val="center"/>
        <w:rPr>
          <w:caps/>
          <w:noProof/>
        </w:rPr>
      </w:pPr>
      <w:bookmarkStart w:id="258" w:name="_Toc386376338"/>
      <w:bookmarkStart w:id="259" w:name="_Toc406289109"/>
      <w:bookmarkStart w:id="260" w:name="_Toc411023543"/>
      <w:bookmarkStart w:id="261" w:name="_Toc411023563"/>
      <w:bookmarkStart w:id="262" w:name="_Toc412062442"/>
      <w:bookmarkStart w:id="263" w:name="_Toc415094769"/>
      <w:bookmarkStart w:id="264" w:name="_Toc415095240"/>
      <w:bookmarkStart w:id="265" w:name="_Toc415095343"/>
      <w:bookmarkStart w:id="266" w:name="_Toc415095457"/>
      <w:bookmarkStart w:id="267" w:name="_Toc415097208"/>
      <w:bookmarkStart w:id="268" w:name="_Toc415097985"/>
      <w:bookmarkStart w:id="269" w:name="_Toc415098487"/>
      <w:bookmarkStart w:id="270" w:name="_Toc415099518"/>
      <w:bookmarkStart w:id="271" w:name="_Toc415100255"/>
      <w:bookmarkStart w:id="272" w:name="_Toc415100287"/>
      <w:bookmarkStart w:id="273" w:name="_Toc417077462"/>
      <w:bookmarkStart w:id="274" w:name="_Toc417077833"/>
      <w:bookmarkStart w:id="275" w:name="_Toc417077906"/>
      <w:bookmarkStart w:id="276" w:name="_Toc417078047"/>
      <w:bookmarkStart w:id="277" w:name="_Toc417079132"/>
      <w:bookmarkStart w:id="278" w:name="_Toc417079162"/>
      <w:bookmarkStart w:id="279" w:name="_Toc417079337"/>
      <w:bookmarkStart w:id="280" w:name="_Toc417079367"/>
      <w:bookmarkStart w:id="281" w:name="_Toc417079415"/>
      <w:bookmarkStart w:id="282" w:name="_Toc417079477"/>
      <w:bookmarkStart w:id="283" w:name="_Toc417079606"/>
      <w:bookmarkStart w:id="284" w:name="_Toc417079666"/>
      <w:bookmarkStart w:id="285" w:name="_Toc417079720"/>
      <w:bookmarkStart w:id="286" w:name="_Toc417079754"/>
      <w:bookmarkStart w:id="287" w:name="_Toc417079823"/>
      <w:bookmarkStart w:id="288" w:name="_Toc417079875"/>
      <w:bookmarkStart w:id="289" w:name="_Toc417079953"/>
      <w:bookmarkStart w:id="290" w:name="_Toc417080003"/>
      <w:bookmarkStart w:id="291" w:name="_Toc417080033"/>
      <w:bookmarkStart w:id="292" w:name="_Toc417080094"/>
      <w:bookmarkStart w:id="293" w:name="_Toc417080166"/>
      <w:bookmarkStart w:id="294" w:name="_Toc417080184"/>
      <w:bookmarkStart w:id="295" w:name="_Toc417243302"/>
      <w:bookmarkStart w:id="296" w:name="_Toc417243365"/>
      <w:bookmarkStart w:id="297" w:name="_Toc423963581"/>
    </w:p>
    <w:p w14:paraId="46960DCD" w14:textId="136B54E7" w:rsidR="00240A9A" w:rsidRDefault="00D6693A" w:rsidP="002047B1">
      <w:pPr>
        <w:rPr>
          <w:caps/>
          <w:noProof/>
        </w:rPr>
      </w:pPr>
      <w:r>
        <w:rPr>
          <w:caps/>
          <w:noProof/>
        </w:rPr>
        <w:br w:type="page"/>
      </w:r>
    </w:p>
    <w:p w14:paraId="4AAACA86" w14:textId="40CEF49C" w:rsidR="003628EC" w:rsidRPr="00903F45" w:rsidRDefault="00D548EB" w:rsidP="00C77D5D">
      <w:pPr>
        <w:pStyle w:val="Heading1"/>
        <w:rPr>
          <w:rStyle w:val="SectionLabelChar"/>
          <w:rFonts w:ascii="Times New Roman" w:hAnsi="Times New Roman"/>
          <w:bCs w:val="0"/>
          <w:caps/>
          <w:lang w:val="en-US"/>
        </w:rPr>
      </w:pPr>
      <w:bookmarkStart w:id="298" w:name="_Toc47872027"/>
      <w:bookmarkStart w:id="299" w:name="_Toc505041615"/>
      <w:r w:rsidRPr="00903F45">
        <w:rPr>
          <w:rStyle w:val="SectionLabelChar"/>
          <w:rFonts w:ascii="Times New Roman" w:hAnsi="Times New Roman"/>
          <w:lang w:val="en-US"/>
        </w:rPr>
        <w:lastRenderedPageBreak/>
        <w:t>SENARAI SINGKATAN</w:t>
      </w:r>
      <w:bookmarkEnd w:id="298"/>
      <w:r w:rsidRPr="00903F45">
        <w:rPr>
          <w:rStyle w:val="SectionLabelChar"/>
          <w:rFonts w:ascii="Times New Roman" w:hAnsi="Times New Roman"/>
          <w:lang w:val="en-US"/>
        </w:rPr>
        <w:t xml:space="preserve">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9"/>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92"/>
      </w:tblGrid>
      <w:tr w:rsidR="00D6693A" w:rsidRPr="00D6693A" w14:paraId="6B89C721" w14:textId="77777777" w:rsidTr="00D6693A">
        <w:trPr>
          <w:trHeight w:val="482"/>
        </w:trPr>
        <w:tc>
          <w:tcPr>
            <w:tcW w:w="1555" w:type="dxa"/>
            <w:vAlign w:val="center"/>
          </w:tcPr>
          <w:p w14:paraId="31E69D70" w14:textId="77777777" w:rsidR="00D6693A" w:rsidRPr="00D6693A" w:rsidRDefault="00D6693A" w:rsidP="00E55D23">
            <w:pPr>
              <w:ind w:right="-454"/>
              <w:rPr>
                <w:noProof/>
                <w:highlight w:val="yellow"/>
              </w:rPr>
            </w:pPr>
            <w:r w:rsidRPr="00D6693A">
              <w:rPr>
                <w:noProof/>
                <w:highlight w:val="yellow"/>
              </w:rPr>
              <w:t>ABM</w:t>
            </w:r>
          </w:p>
        </w:tc>
        <w:tc>
          <w:tcPr>
            <w:tcW w:w="7092" w:type="dxa"/>
            <w:vAlign w:val="center"/>
          </w:tcPr>
          <w:p w14:paraId="77329BA4" w14:textId="77777777" w:rsidR="00D6693A" w:rsidRPr="00D6693A" w:rsidRDefault="00D6693A" w:rsidP="00D6693A">
            <w:pPr>
              <w:ind w:right="56"/>
              <w:rPr>
                <w:noProof/>
                <w:highlight w:val="yellow"/>
              </w:rPr>
            </w:pPr>
            <w:r w:rsidRPr="00D6693A">
              <w:rPr>
                <w:noProof/>
                <w:highlight w:val="yellow"/>
              </w:rPr>
              <w:t>Alat Bantu Mengajar</w:t>
            </w:r>
          </w:p>
        </w:tc>
      </w:tr>
      <w:tr w:rsidR="00D6693A" w:rsidRPr="00D6693A" w14:paraId="0F730257" w14:textId="77777777" w:rsidTr="00D6693A">
        <w:trPr>
          <w:trHeight w:val="482"/>
        </w:trPr>
        <w:tc>
          <w:tcPr>
            <w:tcW w:w="1555" w:type="dxa"/>
            <w:vAlign w:val="center"/>
          </w:tcPr>
          <w:p w14:paraId="1FA93434" w14:textId="77777777" w:rsidR="00D6693A" w:rsidRPr="00D6693A" w:rsidRDefault="00D6693A" w:rsidP="00E55D23">
            <w:pPr>
              <w:ind w:right="-454"/>
              <w:rPr>
                <w:noProof/>
                <w:highlight w:val="yellow"/>
              </w:rPr>
            </w:pPr>
            <w:r w:rsidRPr="00D6693A">
              <w:rPr>
                <w:noProof/>
                <w:highlight w:val="yellow"/>
              </w:rPr>
              <w:t>BBM</w:t>
            </w:r>
          </w:p>
        </w:tc>
        <w:tc>
          <w:tcPr>
            <w:tcW w:w="7092" w:type="dxa"/>
            <w:vAlign w:val="center"/>
          </w:tcPr>
          <w:p w14:paraId="39446211" w14:textId="77777777" w:rsidR="00D6693A" w:rsidRPr="00D6693A" w:rsidRDefault="00D6693A" w:rsidP="00D6693A">
            <w:pPr>
              <w:ind w:right="56"/>
              <w:rPr>
                <w:noProof/>
                <w:highlight w:val="yellow"/>
              </w:rPr>
            </w:pPr>
            <w:r w:rsidRPr="00D6693A">
              <w:rPr>
                <w:noProof/>
                <w:highlight w:val="yellow"/>
              </w:rPr>
              <w:t>Bahan Bantu Mengajar</w:t>
            </w:r>
          </w:p>
        </w:tc>
      </w:tr>
      <w:tr w:rsidR="00D6693A" w:rsidRPr="00D6693A" w14:paraId="14F911F8" w14:textId="77777777" w:rsidTr="00D6693A">
        <w:trPr>
          <w:trHeight w:val="482"/>
        </w:trPr>
        <w:tc>
          <w:tcPr>
            <w:tcW w:w="1555" w:type="dxa"/>
            <w:vAlign w:val="center"/>
          </w:tcPr>
          <w:p w14:paraId="4A2D871E" w14:textId="77777777" w:rsidR="00D6693A" w:rsidRPr="00D6693A" w:rsidRDefault="00D6693A" w:rsidP="00E55D23">
            <w:pPr>
              <w:ind w:right="-454"/>
              <w:rPr>
                <w:noProof/>
                <w:highlight w:val="yellow"/>
              </w:rPr>
            </w:pPr>
            <w:r w:rsidRPr="00D6693A">
              <w:rPr>
                <w:noProof/>
                <w:highlight w:val="yellow"/>
              </w:rPr>
              <w:t>KPM</w:t>
            </w:r>
          </w:p>
        </w:tc>
        <w:tc>
          <w:tcPr>
            <w:tcW w:w="7092" w:type="dxa"/>
            <w:vAlign w:val="center"/>
          </w:tcPr>
          <w:p w14:paraId="4FA556A0" w14:textId="77777777" w:rsidR="00D6693A" w:rsidRPr="00D6693A" w:rsidRDefault="00D6693A" w:rsidP="00D6693A">
            <w:pPr>
              <w:ind w:right="56"/>
              <w:rPr>
                <w:noProof/>
                <w:highlight w:val="yellow"/>
              </w:rPr>
            </w:pPr>
            <w:r w:rsidRPr="00D6693A">
              <w:rPr>
                <w:noProof/>
                <w:highlight w:val="yellow"/>
              </w:rPr>
              <w:t>Kementerian Pendidikan Malaysia</w:t>
            </w:r>
          </w:p>
        </w:tc>
      </w:tr>
      <w:tr w:rsidR="00D6693A" w:rsidRPr="00D6693A" w14:paraId="37A88D6D" w14:textId="77777777" w:rsidTr="00D6693A">
        <w:trPr>
          <w:trHeight w:val="482"/>
        </w:trPr>
        <w:tc>
          <w:tcPr>
            <w:tcW w:w="1555" w:type="dxa"/>
            <w:vAlign w:val="center"/>
          </w:tcPr>
          <w:p w14:paraId="32330267" w14:textId="77777777" w:rsidR="00D6693A" w:rsidRPr="00D6693A" w:rsidRDefault="00D6693A" w:rsidP="00E55D23">
            <w:pPr>
              <w:ind w:right="-454"/>
              <w:rPr>
                <w:noProof/>
                <w:highlight w:val="yellow"/>
              </w:rPr>
            </w:pPr>
            <w:r w:rsidRPr="00D6693A">
              <w:rPr>
                <w:noProof/>
                <w:highlight w:val="yellow"/>
              </w:rPr>
              <w:t>PdP</w:t>
            </w:r>
          </w:p>
        </w:tc>
        <w:tc>
          <w:tcPr>
            <w:tcW w:w="7092" w:type="dxa"/>
            <w:vAlign w:val="center"/>
          </w:tcPr>
          <w:p w14:paraId="69F002CE" w14:textId="77777777" w:rsidR="00D6693A" w:rsidRPr="00D6693A" w:rsidRDefault="00D6693A" w:rsidP="00D6693A">
            <w:pPr>
              <w:ind w:right="56"/>
              <w:rPr>
                <w:noProof/>
                <w:highlight w:val="yellow"/>
              </w:rPr>
            </w:pPr>
            <w:r w:rsidRPr="00D6693A">
              <w:rPr>
                <w:noProof/>
                <w:highlight w:val="yellow"/>
              </w:rPr>
              <w:t>Pengajaran dan Pembelajaran</w:t>
            </w:r>
          </w:p>
        </w:tc>
      </w:tr>
      <w:tr w:rsidR="00D6693A" w14:paraId="4011795E" w14:textId="77777777" w:rsidTr="00D6693A">
        <w:trPr>
          <w:trHeight w:val="482"/>
        </w:trPr>
        <w:tc>
          <w:tcPr>
            <w:tcW w:w="1555" w:type="dxa"/>
            <w:vAlign w:val="center"/>
          </w:tcPr>
          <w:p w14:paraId="58465A59" w14:textId="77777777" w:rsidR="00D6693A" w:rsidRPr="00D6693A" w:rsidRDefault="00D6693A" w:rsidP="00E55D23">
            <w:pPr>
              <w:ind w:right="-454"/>
              <w:rPr>
                <w:noProof/>
                <w:highlight w:val="yellow"/>
              </w:rPr>
            </w:pPr>
            <w:r w:rsidRPr="00D6693A">
              <w:rPr>
                <w:noProof/>
                <w:highlight w:val="yellow"/>
              </w:rPr>
              <w:t>PdPc</w:t>
            </w:r>
          </w:p>
        </w:tc>
        <w:tc>
          <w:tcPr>
            <w:tcW w:w="7092" w:type="dxa"/>
            <w:vAlign w:val="center"/>
          </w:tcPr>
          <w:p w14:paraId="1E04FAAD" w14:textId="77777777" w:rsidR="00D6693A" w:rsidRDefault="00D6693A" w:rsidP="00D6693A">
            <w:pPr>
              <w:ind w:right="56"/>
              <w:rPr>
                <w:noProof/>
              </w:rPr>
            </w:pPr>
            <w:r w:rsidRPr="00D6693A">
              <w:rPr>
                <w:noProof/>
                <w:highlight w:val="yellow"/>
              </w:rPr>
              <w:t>Pengajaran danPemudahcaraan</w:t>
            </w:r>
          </w:p>
        </w:tc>
      </w:tr>
    </w:tbl>
    <w:p w14:paraId="3A53B3AD" w14:textId="50DA474E" w:rsidR="006A22C9" w:rsidRDefault="006A22C9" w:rsidP="006A22C9">
      <w:pPr>
        <w:jc w:val="center"/>
        <w:rPr>
          <w:b/>
        </w:rPr>
      </w:pPr>
    </w:p>
    <w:p w14:paraId="60EE5194" w14:textId="77777777" w:rsidR="00D6693A" w:rsidRDefault="00D6693A" w:rsidP="006A22C9">
      <w:pPr>
        <w:jc w:val="center"/>
        <w:rPr>
          <w:b/>
        </w:rPr>
      </w:pPr>
    </w:p>
    <w:p w14:paraId="722C5130" w14:textId="597B45C7" w:rsidR="00240A9A" w:rsidRDefault="00240A9A" w:rsidP="00240A9A">
      <w:pPr>
        <w:spacing w:line="480" w:lineRule="auto"/>
        <w:jc w:val="center"/>
        <w:rPr>
          <w:caps/>
          <w:noProof/>
        </w:rPr>
      </w:pPr>
      <w:bookmarkStart w:id="300" w:name="_Toc386376340"/>
      <w:bookmarkStart w:id="301" w:name="_Toc406289111"/>
      <w:bookmarkStart w:id="302" w:name="_Toc411023545"/>
      <w:bookmarkStart w:id="303" w:name="_Toc411023565"/>
      <w:bookmarkStart w:id="304" w:name="_Toc412062444"/>
      <w:bookmarkStart w:id="305" w:name="_Toc415094771"/>
      <w:bookmarkStart w:id="306" w:name="_Toc415095242"/>
      <w:bookmarkStart w:id="307" w:name="_Toc415095345"/>
      <w:bookmarkStart w:id="308" w:name="_Toc415095459"/>
      <w:bookmarkStart w:id="309" w:name="_Toc415097210"/>
      <w:bookmarkStart w:id="310" w:name="_Toc415097987"/>
      <w:bookmarkStart w:id="311" w:name="_Toc415098489"/>
      <w:bookmarkStart w:id="312" w:name="_Toc415099520"/>
      <w:bookmarkStart w:id="313" w:name="_Toc415100257"/>
      <w:bookmarkStart w:id="314" w:name="_Toc415100289"/>
      <w:bookmarkStart w:id="315" w:name="_Toc417077464"/>
      <w:bookmarkStart w:id="316" w:name="_Toc417077835"/>
      <w:bookmarkStart w:id="317" w:name="_Toc417077908"/>
      <w:bookmarkStart w:id="318" w:name="_Toc417078049"/>
      <w:bookmarkStart w:id="319" w:name="_Toc417079134"/>
      <w:bookmarkStart w:id="320" w:name="_Toc417079164"/>
      <w:bookmarkStart w:id="321" w:name="_Toc417079339"/>
      <w:bookmarkStart w:id="322" w:name="_Toc417079369"/>
      <w:bookmarkStart w:id="323" w:name="_Toc417079417"/>
      <w:bookmarkStart w:id="324" w:name="_Toc417079479"/>
      <w:bookmarkStart w:id="325" w:name="_Toc417079608"/>
      <w:bookmarkStart w:id="326" w:name="_Toc417079668"/>
      <w:bookmarkStart w:id="327" w:name="_Toc417079722"/>
      <w:bookmarkStart w:id="328" w:name="_Toc417079756"/>
      <w:bookmarkStart w:id="329" w:name="_Toc417079825"/>
      <w:bookmarkStart w:id="330" w:name="_Toc417079877"/>
      <w:bookmarkStart w:id="331" w:name="_Toc417079955"/>
      <w:bookmarkStart w:id="332" w:name="_Toc417080005"/>
      <w:bookmarkStart w:id="333" w:name="_Toc417080035"/>
      <w:bookmarkStart w:id="334" w:name="_Toc417080096"/>
      <w:bookmarkStart w:id="335" w:name="_Toc417080168"/>
      <w:bookmarkStart w:id="336" w:name="_Toc417080186"/>
      <w:bookmarkStart w:id="337" w:name="_Toc417243304"/>
      <w:bookmarkStart w:id="338" w:name="_Toc417243367"/>
      <w:bookmarkStart w:id="339" w:name="_Toc423963583"/>
    </w:p>
    <w:p w14:paraId="6930D7A8" w14:textId="7969DFAA" w:rsidR="00D6693A" w:rsidRDefault="00D6693A">
      <w:pPr>
        <w:rPr>
          <w:caps/>
          <w:noProof/>
        </w:rPr>
      </w:pPr>
      <w:r>
        <w:rPr>
          <w:caps/>
          <w:noProof/>
        </w:rPr>
        <w:br w:type="page"/>
      </w:r>
    </w:p>
    <w:p w14:paraId="29338551" w14:textId="3BF6BA5C" w:rsidR="003628EC" w:rsidRDefault="003628EC" w:rsidP="00C77D5D">
      <w:pPr>
        <w:pStyle w:val="Heading1"/>
        <w:rPr>
          <w:rStyle w:val="SectionLabelChar"/>
          <w:rFonts w:ascii="Times New Roman" w:hAnsi="Times New Roman"/>
          <w:lang w:val="en-US"/>
        </w:rPr>
      </w:pPr>
      <w:bookmarkStart w:id="340" w:name="_Toc47872029"/>
      <w:bookmarkStart w:id="341" w:name="_Toc505041617"/>
      <w:r w:rsidRPr="004269C4">
        <w:rPr>
          <w:rStyle w:val="SectionLabelChar"/>
          <w:rFonts w:ascii="Times New Roman" w:hAnsi="Times New Roman"/>
          <w:lang w:val="en-US"/>
        </w:rPr>
        <w:lastRenderedPageBreak/>
        <w:t>SENARAI LAMPIRAN</w:t>
      </w:r>
      <w:bookmarkEnd w:id="340"/>
      <w:r w:rsidRPr="004269C4">
        <w:rPr>
          <w:rStyle w:val="SectionLabelChar"/>
          <w:rFonts w:ascii="Times New Roman" w:hAnsi="Times New Roman"/>
          <w:lang w:val="en-US"/>
        </w:rPr>
        <w:t xml:space="preserve">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1"/>
    </w:p>
    <w:p w14:paraId="03581EDD" w14:textId="66A4A3AE" w:rsidR="00AF2349" w:rsidRDefault="00AF2349" w:rsidP="00AF2349">
      <w:pPr>
        <w:pStyle w:val="BodyText"/>
      </w:pPr>
    </w:p>
    <w:tbl>
      <w:tblPr>
        <w:tblStyle w:val="TableGrid"/>
        <w:tblW w:w="86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7092"/>
      </w:tblGrid>
      <w:tr w:rsidR="00D6693A" w14:paraId="2701F404" w14:textId="77777777" w:rsidTr="00E55D23">
        <w:trPr>
          <w:trHeight w:val="482"/>
        </w:trPr>
        <w:tc>
          <w:tcPr>
            <w:tcW w:w="1555" w:type="dxa"/>
            <w:vAlign w:val="center"/>
          </w:tcPr>
          <w:p w14:paraId="7DED454F" w14:textId="030BEA45" w:rsidR="00D6693A" w:rsidRDefault="00D6693A" w:rsidP="00E55D23">
            <w:pPr>
              <w:ind w:right="-454"/>
              <w:rPr>
                <w:noProof/>
              </w:rPr>
            </w:pPr>
            <w:r>
              <w:rPr>
                <w:noProof/>
              </w:rPr>
              <w:t>A</w:t>
            </w:r>
          </w:p>
        </w:tc>
        <w:tc>
          <w:tcPr>
            <w:tcW w:w="7092" w:type="dxa"/>
            <w:vAlign w:val="center"/>
          </w:tcPr>
          <w:p w14:paraId="1288D938" w14:textId="356E8B45" w:rsidR="00D6693A" w:rsidRDefault="00D6693A" w:rsidP="00E55D23">
            <w:pPr>
              <w:ind w:right="56"/>
              <w:rPr>
                <w:noProof/>
              </w:rPr>
            </w:pPr>
            <w:r w:rsidRPr="00D6693A">
              <w:rPr>
                <w:noProof/>
                <w:highlight w:val="yellow"/>
              </w:rPr>
              <w:t>Tajuk Lampiran</w:t>
            </w:r>
            <w:r>
              <w:rPr>
                <w:noProof/>
              </w:rPr>
              <w:t xml:space="preserve"> </w:t>
            </w:r>
          </w:p>
        </w:tc>
      </w:tr>
      <w:tr w:rsidR="00D6693A" w14:paraId="5FEEFF2A" w14:textId="77777777" w:rsidTr="00D6693A">
        <w:trPr>
          <w:trHeight w:val="482"/>
        </w:trPr>
        <w:tc>
          <w:tcPr>
            <w:tcW w:w="1555" w:type="dxa"/>
            <w:vAlign w:val="center"/>
          </w:tcPr>
          <w:p w14:paraId="10FAF98C" w14:textId="2F1684FA" w:rsidR="00D6693A" w:rsidRDefault="00D6693A" w:rsidP="00D6693A">
            <w:pPr>
              <w:ind w:right="-454"/>
              <w:rPr>
                <w:noProof/>
              </w:rPr>
            </w:pPr>
            <w:r>
              <w:rPr>
                <w:noProof/>
              </w:rPr>
              <w:t>B</w:t>
            </w:r>
          </w:p>
        </w:tc>
        <w:tc>
          <w:tcPr>
            <w:tcW w:w="7092" w:type="dxa"/>
            <w:vAlign w:val="center"/>
          </w:tcPr>
          <w:p w14:paraId="07443D44" w14:textId="635DC29C" w:rsidR="00D6693A" w:rsidRDefault="00D6693A" w:rsidP="00D6693A">
            <w:pPr>
              <w:ind w:right="56"/>
              <w:rPr>
                <w:noProof/>
              </w:rPr>
            </w:pPr>
            <w:r w:rsidRPr="00F55BCD">
              <w:rPr>
                <w:noProof/>
                <w:highlight w:val="yellow"/>
              </w:rPr>
              <w:t>Tajuk Lampiran</w:t>
            </w:r>
            <w:r w:rsidRPr="00F55BCD">
              <w:rPr>
                <w:noProof/>
              </w:rPr>
              <w:t xml:space="preserve"> </w:t>
            </w:r>
          </w:p>
        </w:tc>
      </w:tr>
      <w:tr w:rsidR="00D6693A" w14:paraId="144FD7BC" w14:textId="77777777" w:rsidTr="00D6693A">
        <w:trPr>
          <w:trHeight w:val="482"/>
        </w:trPr>
        <w:tc>
          <w:tcPr>
            <w:tcW w:w="1555" w:type="dxa"/>
            <w:vAlign w:val="center"/>
          </w:tcPr>
          <w:p w14:paraId="6EBFE790" w14:textId="04F3C129" w:rsidR="00D6693A" w:rsidRDefault="00D6693A" w:rsidP="00D6693A">
            <w:pPr>
              <w:ind w:right="-454"/>
              <w:rPr>
                <w:noProof/>
              </w:rPr>
            </w:pPr>
            <w:r>
              <w:rPr>
                <w:noProof/>
              </w:rPr>
              <w:t>C</w:t>
            </w:r>
          </w:p>
        </w:tc>
        <w:tc>
          <w:tcPr>
            <w:tcW w:w="7092" w:type="dxa"/>
            <w:vAlign w:val="center"/>
          </w:tcPr>
          <w:p w14:paraId="53238270" w14:textId="56ED0706" w:rsidR="00D6693A" w:rsidRDefault="00D6693A" w:rsidP="00D6693A">
            <w:pPr>
              <w:ind w:right="56"/>
              <w:rPr>
                <w:noProof/>
              </w:rPr>
            </w:pPr>
            <w:r w:rsidRPr="00F55BCD">
              <w:rPr>
                <w:noProof/>
                <w:highlight w:val="yellow"/>
              </w:rPr>
              <w:t>Tajuk Lampiran</w:t>
            </w:r>
            <w:r w:rsidRPr="00F55BCD">
              <w:rPr>
                <w:noProof/>
              </w:rPr>
              <w:t xml:space="preserve"> </w:t>
            </w:r>
          </w:p>
        </w:tc>
      </w:tr>
      <w:tr w:rsidR="00D6693A" w14:paraId="6436F542" w14:textId="77777777" w:rsidTr="00D6693A">
        <w:trPr>
          <w:trHeight w:val="482"/>
        </w:trPr>
        <w:tc>
          <w:tcPr>
            <w:tcW w:w="1555" w:type="dxa"/>
            <w:vAlign w:val="center"/>
          </w:tcPr>
          <w:p w14:paraId="561400FE" w14:textId="168C7C0C" w:rsidR="00D6693A" w:rsidRDefault="00D6693A" w:rsidP="00D6693A">
            <w:pPr>
              <w:ind w:right="-454"/>
              <w:rPr>
                <w:noProof/>
              </w:rPr>
            </w:pPr>
            <w:r>
              <w:rPr>
                <w:noProof/>
              </w:rPr>
              <w:t>D</w:t>
            </w:r>
          </w:p>
        </w:tc>
        <w:tc>
          <w:tcPr>
            <w:tcW w:w="7092" w:type="dxa"/>
            <w:vAlign w:val="center"/>
          </w:tcPr>
          <w:p w14:paraId="5876E4DE" w14:textId="705BF5CA" w:rsidR="00D6693A" w:rsidRDefault="00D6693A" w:rsidP="00D6693A">
            <w:pPr>
              <w:ind w:right="56"/>
              <w:rPr>
                <w:noProof/>
              </w:rPr>
            </w:pPr>
            <w:r w:rsidRPr="00F55BCD">
              <w:rPr>
                <w:noProof/>
                <w:highlight w:val="yellow"/>
              </w:rPr>
              <w:t>Tajuk Lampiran</w:t>
            </w:r>
            <w:r w:rsidRPr="00F55BCD">
              <w:rPr>
                <w:noProof/>
              </w:rPr>
              <w:t xml:space="preserve"> </w:t>
            </w:r>
          </w:p>
        </w:tc>
      </w:tr>
      <w:tr w:rsidR="00D6693A" w14:paraId="6BC0378B" w14:textId="77777777" w:rsidTr="00D6693A">
        <w:trPr>
          <w:trHeight w:val="482"/>
        </w:trPr>
        <w:tc>
          <w:tcPr>
            <w:tcW w:w="1555" w:type="dxa"/>
            <w:vAlign w:val="center"/>
          </w:tcPr>
          <w:p w14:paraId="2B6BD24C" w14:textId="06A89C78" w:rsidR="00D6693A" w:rsidRDefault="00D6693A" w:rsidP="00D6693A">
            <w:pPr>
              <w:ind w:right="-454"/>
              <w:rPr>
                <w:noProof/>
              </w:rPr>
            </w:pPr>
            <w:r>
              <w:rPr>
                <w:noProof/>
              </w:rPr>
              <w:t>E</w:t>
            </w:r>
          </w:p>
        </w:tc>
        <w:tc>
          <w:tcPr>
            <w:tcW w:w="7092" w:type="dxa"/>
            <w:vAlign w:val="center"/>
          </w:tcPr>
          <w:p w14:paraId="626F87F9" w14:textId="49AFC262" w:rsidR="00D6693A" w:rsidRDefault="00D6693A" w:rsidP="00D6693A">
            <w:pPr>
              <w:ind w:right="56"/>
              <w:rPr>
                <w:noProof/>
              </w:rPr>
            </w:pPr>
            <w:r w:rsidRPr="00F55BCD">
              <w:rPr>
                <w:noProof/>
                <w:highlight w:val="yellow"/>
              </w:rPr>
              <w:t>Tajuk Lampiran</w:t>
            </w:r>
            <w:r w:rsidRPr="00F55BCD">
              <w:rPr>
                <w:noProof/>
              </w:rPr>
              <w:t xml:space="preserve"> </w:t>
            </w:r>
          </w:p>
        </w:tc>
      </w:tr>
    </w:tbl>
    <w:p w14:paraId="5528282C" w14:textId="77777777" w:rsidR="00AF2349" w:rsidRPr="00AF2349" w:rsidRDefault="00AF2349" w:rsidP="00AF2349">
      <w:pPr>
        <w:pStyle w:val="BodyText"/>
      </w:pPr>
    </w:p>
    <w:p w14:paraId="42E24077" w14:textId="4204DA66" w:rsidR="002D66FF" w:rsidRPr="00A7229D" w:rsidRDefault="002D66FF" w:rsidP="001B7E90">
      <w:pPr>
        <w:spacing w:line="480" w:lineRule="auto"/>
        <w:ind w:right="-171"/>
        <w:rPr>
          <w:noProof/>
        </w:rPr>
      </w:pPr>
    </w:p>
    <w:p w14:paraId="7CCFFA28" w14:textId="77777777" w:rsidR="002D66FF" w:rsidRDefault="002D66FF" w:rsidP="001B7E90">
      <w:pPr>
        <w:spacing w:line="480" w:lineRule="auto"/>
        <w:ind w:right="-171"/>
        <w:rPr>
          <w:noProof/>
        </w:rPr>
      </w:pPr>
    </w:p>
    <w:p w14:paraId="51BCC412" w14:textId="77777777" w:rsidR="003F1697" w:rsidRDefault="003F1697" w:rsidP="001B7E90">
      <w:pPr>
        <w:spacing w:line="480" w:lineRule="auto"/>
        <w:ind w:right="-171"/>
        <w:rPr>
          <w:noProof/>
        </w:rPr>
      </w:pPr>
    </w:p>
    <w:p w14:paraId="51BAC3F9" w14:textId="77777777" w:rsidR="003F1697" w:rsidRPr="004269C4" w:rsidRDefault="003F1697" w:rsidP="001B7E90">
      <w:pPr>
        <w:spacing w:line="480" w:lineRule="auto"/>
        <w:ind w:right="-171"/>
        <w:rPr>
          <w:noProof/>
        </w:rPr>
      </w:pPr>
    </w:p>
    <w:p w14:paraId="04FD14B5" w14:textId="77777777" w:rsidR="002D66FF" w:rsidRPr="004269C4" w:rsidRDefault="002D66FF" w:rsidP="001B7E90">
      <w:pPr>
        <w:spacing w:line="480" w:lineRule="auto"/>
        <w:ind w:right="-171"/>
        <w:rPr>
          <w:noProof/>
        </w:rPr>
      </w:pPr>
    </w:p>
    <w:p w14:paraId="7C1010C8" w14:textId="77777777" w:rsidR="003628EC" w:rsidRPr="004269C4" w:rsidRDefault="003628EC" w:rsidP="001B7E90">
      <w:pPr>
        <w:spacing w:line="480" w:lineRule="auto"/>
        <w:rPr>
          <w:noProof/>
        </w:rPr>
        <w:sectPr w:rsidR="003628EC" w:rsidRPr="004269C4" w:rsidSect="00BC1049">
          <w:pgSz w:w="11907" w:h="16840" w:code="9"/>
          <w:pgMar w:top="2835" w:right="1418" w:bottom="1418" w:left="2155" w:header="1418" w:footer="1418" w:gutter="0"/>
          <w:pgNumType w:fmt="lowerRoman"/>
          <w:cols w:space="720"/>
          <w:noEndnote/>
        </w:sectPr>
      </w:pPr>
    </w:p>
    <w:p w14:paraId="31DFD3C2" w14:textId="77777777" w:rsidR="0034479C" w:rsidRDefault="0034479C" w:rsidP="00E95F8A">
      <w:pPr>
        <w:spacing w:line="480" w:lineRule="auto"/>
      </w:pPr>
      <w:bookmarkStart w:id="342" w:name="_Toc411023547"/>
      <w:bookmarkStart w:id="343" w:name="_Toc411023567"/>
      <w:bookmarkEnd w:id="342"/>
      <w:bookmarkEnd w:id="343"/>
    </w:p>
    <w:p w14:paraId="72CB88F9" w14:textId="77777777" w:rsidR="0034479C" w:rsidRDefault="0034479C" w:rsidP="00E95F8A">
      <w:pPr>
        <w:spacing w:line="480" w:lineRule="auto"/>
      </w:pPr>
    </w:p>
    <w:p w14:paraId="0552ADF3" w14:textId="77777777" w:rsidR="0034479C" w:rsidRPr="003A2AD8" w:rsidRDefault="0034479C" w:rsidP="00E95F8A">
      <w:pPr>
        <w:pStyle w:val="Heading1"/>
      </w:pPr>
      <w:bookmarkStart w:id="344" w:name="_Toc335171230"/>
      <w:bookmarkStart w:id="345" w:name="_Toc47872030"/>
      <w:bookmarkEnd w:id="344"/>
      <w:r w:rsidRPr="005C2B01">
        <w:rPr>
          <w:snapToGrid w:val="0"/>
          <w:color w:val="000000"/>
          <w:w w:val="0"/>
          <w:szCs w:val="0"/>
        </w:rPr>
        <w:t>BAB 1</w:t>
      </w:r>
      <w:r>
        <w:tab/>
      </w:r>
      <w:r>
        <w:br/>
      </w:r>
      <w:r>
        <w:br/>
      </w:r>
      <w:r>
        <w:br/>
      </w:r>
      <w:r>
        <w:br/>
      </w:r>
      <w:r>
        <w:br/>
      </w:r>
      <w:r w:rsidRPr="005C2B01">
        <w:t>PENGENALAN</w:t>
      </w:r>
      <w:bookmarkEnd w:id="345"/>
    </w:p>
    <w:p w14:paraId="4FE7EF8F" w14:textId="77777777" w:rsidR="0034479C" w:rsidRDefault="0034479C" w:rsidP="00E95F8A">
      <w:pPr>
        <w:pStyle w:val="BodyText"/>
        <w:spacing w:after="0" w:line="480" w:lineRule="auto"/>
      </w:pPr>
    </w:p>
    <w:p w14:paraId="0FDE2834" w14:textId="77777777" w:rsidR="0034479C" w:rsidRDefault="0034479C" w:rsidP="00E95F8A">
      <w:pPr>
        <w:pStyle w:val="BodyText"/>
        <w:spacing w:after="0" w:line="480" w:lineRule="auto"/>
      </w:pPr>
    </w:p>
    <w:p w14:paraId="58B911E7" w14:textId="77777777" w:rsidR="0034479C" w:rsidRDefault="0034479C" w:rsidP="00E95F8A">
      <w:pPr>
        <w:pStyle w:val="BodyText"/>
        <w:spacing w:after="0" w:line="480" w:lineRule="auto"/>
      </w:pPr>
    </w:p>
    <w:p w14:paraId="4EF0C1E7" w14:textId="77777777" w:rsidR="0034479C" w:rsidRDefault="0034479C" w:rsidP="00E95F8A">
      <w:pPr>
        <w:pStyle w:val="BodyText"/>
        <w:spacing w:after="0" w:line="480" w:lineRule="auto"/>
      </w:pPr>
    </w:p>
    <w:p w14:paraId="054BA5D8" w14:textId="14D77C47" w:rsidR="0034479C" w:rsidRDefault="00081A3A" w:rsidP="0022275B">
      <w:pPr>
        <w:pStyle w:val="Heading2"/>
      </w:pPr>
      <w:bookmarkStart w:id="346" w:name="_Toc47872031"/>
      <w:r>
        <w:t>1.1</w:t>
      </w:r>
      <w:r>
        <w:tab/>
      </w:r>
      <w:r w:rsidR="0034479C" w:rsidRPr="005C2B01">
        <w:t>Pendahulua</w:t>
      </w:r>
      <w:r w:rsidR="0034479C">
        <w:t>n</w:t>
      </w:r>
      <w:bookmarkEnd w:id="346"/>
    </w:p>
    <w:p w14:paraId="42260AAA" w14:textId="77777777" w:rsidR="0034479C" w:rsidRDefault="0034479C" w:rsidP="00E95F8A">
      <w:pPr>
        <w:pStyle w:val="BodyMain"/>
        <w:spacing w:before="120"/>
        <w:jc w:val="both"/>
      </w:pPr>
    </w:p>
    <w:p w14:paraId="4F7E5CA6" w14:textId="77777777" w:rsidR="00E55D23" w:rsidRDefault="00E55D23" w:rsidP="00E55D23">
      <w:pPr>
        <w:pStyle w:val="BodyMain"/>
        <w:spacing w:before="120"/>
        <w:jc w:val="both"/>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6C598A85" w14:textId="77777777" w:rsidR="00E55D23" w:rsidRDefault="00E55D23" w:rsidP="00E55D23">
      <w:pPr>
        <w:pStyle w:val="BodyMain"/>
        <w:spacing w:before="120"/>
        <w:jc w:val="both"/>
      </w:pPr>
    </w:p>
    <w:p w14:paraId="535CFD77" w14:textId="4AC734BD" w:rsidR="00E55D23" w:rsidRDefault="00E55D23" w:rsidP="00E55D23">
      <w:pPr>
        <w:pStyle w:val="BodyMain"/>
        <w:spacing w:before="120"/>
        <w:ind w:firstLine="709"/>
        <w:jc w:val="both"/>
      </w:pPr>
      <w:r w:rsidRPr="00A107BB">
        <w:rPr>
          <w:highlight w:val="yellow"/>
        </w:rPr>
        <w:t xml:space="preserve">Nam et probo placerat, at vis veniam graecis fastidii. Ius cu partiendo philosophia, vis nisl soluta tibique no, in eos facete option euripidis. Populo splendide </w:t>
      </w:r>
      <w:r w:rsidRPr="00A107BB">
        <w:rPr>
          <w:highlight w:val="yellow"/>
        </w:rPr>
        <w:lastRenderedPageBreak/>
        <w:t>est id, vix eius numquam eu. Mea quaestio omittantur ut, vel cu harum corpora vituperata, vix at fugit epicuri disputando. Eos no debet nihil soluta, natum perfecto definitionem usu ea</w:t>
      </w:r>
      <w:r w:rsidR="00A107BB">
        <w:t xml:space="preserve"> seperti di Rajah 1.1.</w:t>
      </w:r>
    </w:p>
    <w:p w14:paraId="37347D85" w14:textId="4125769C" w:rsidR="00E55D23" w:rsidRDefault="00E55D23" w:rsidP="00E55D23">
      <w:pPr>
        <w:pStyle w:val="BodyMain"/>
        <w:spacing w:before="120"/>
        <w:jc w:val="center"/>
      </w:pPr>
      <w:r>
        <w:rPr>
          <w:noProof/>
          <w:lang w:eastAsia="en-MY"/>
        </w:rPr>
        <w:drawing>
          <wp:inline distT="0" distB="0" distL="0" distR="0" wp14:anchorId="55441AFC" wp14:editId="0A9C9FB8">
            <wp:extent cx="2395959" cy="2299350"/>
            <wp:effectExtent l="12700" t="12700" r="17145" b="12065"/>
            <wp:docPr id="509" name="Picture 509" descr="A picture contain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descr="A picture containing plat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4273" cy="2307329"/>
                    </a:xfrm>
                    <a:prstGeom prst="rect">
                      <a:avLst/>
                    </a:prstGeom>
                    <a:ln w="12700">
                      <a:solidFill>
                        <a:schemeClr val="accent1"/>
                      </a:solidFill>
                    </a:ln>
                  </pic:spPr>
                </pic:pic>
              </a:graphicData>
            </a:graphic>
          </wp:inline>
        </w:drawing>
      </w:r>
    </w:p>
    <w:p w14:paraId="3F04688C" w14:textId="29C4A06F" w:rsidR="0034479C" w:rsidRPr="00A107BB" w:rsidRDefault="0034479C" w:rsidP="00A107BB">
      <w:pPr>
        <w:pStyle w:val="BodyMain"/>
        <w:spacing w:before="120" w:line="240" w:lineRule="auto"/>
        <w:jc w:val="center"/>
        <w:rPr>
          <w:iCs/>
        </w:rPr>
      </w:pPr>
      <w:r w:rsidRPr="00A107BB">
        <w:rPr>
          <w:iCs/>
        </w:rPr>
        <w:t>Rajah 1.1</w:t>
      </w:r>
      <w:r w:rsidR="00A107BB">
        <w:rPr>
          <w:iCs/>
        </w:rPr>
        <w:t>:</w:t>
      </w:r>
      <w:r w:rsidRPr="00A107BB">
        <w:rPr>
          <w:iCs/>
        </w:rPr>
        <w:t xml:space="preserve"> </w:t>
      </w:r>
      <w:r w:rsidR="00A107BB" w:rsidRPr="00A107BB">
        <w:rPr>
          <w:iCs/>
          <w:highlight w:val="yellow"/>
        </w:rPr>
        <w:t>Tajuk rajah</w:t>
      </w:r>
      <w:r w:rsidR="00A107BB">
        <w:rPr>
          <w:iCs/>
          <w:highlight w:val="yellow"/>
        </w:rPr>
        <w:t xml:space="preserve"> pertama</w:t>
      </w:r>
      <w:r w:rsidR="00A107BB" w:rsidRPr="00A107BB">
        <w:rPr>
          <w:iCs/>
          <w:highlight w:val="yellow"/>
        </w:rPr>
        <w:t xml:space="preserve"> dan pastikan rajah ada border – outline – weight = 1pt.</w:t>
      </w:r>
    </w:p>
    <w:p w14:paraId="22B0F2C5" w14:textId="77777777" w:rsidR="00A107BB" w:rsidRDefault="00A107BB" w:rsidP="00A457AF">
      <w:bookmarkStart w:id="347" w:name="_Toc47872032"/>
    </w:p>
    <w:p w14:paraId="3131A0B6" w14:textId="667B970A" w:rsidR="0034479C" w:rsidRDefault="0034479C" w:rsidP="00A107BB">
      <w:pPr>
        <w:pStyle w:val="Heading2"/>
      </w:pPr>
      <w:r w:rsidRPr="00D214B6">
        <w:t>1.2</w:t>
      </w:r>
      <w:r w:rsidRPr="00D214B6">
        <w:tab/>
        <w:t xml:space="preserve">Latar Belakang </w:t>
      </w:r>
      <w:r w:rsidR="00A107BB">
        <w:t>K</w:t>
      </w:r>
      <w:r w:rsidRPr="00D214B6">
        <w:t>ajian</w:t>
      </w:r>
      <w:bookmarkEnd w:id="347"/>
    </w:p>
    <w:p w14:paraId="2EB85102" w14:textId="77777777" w:rsidR="00A107BB" w:rsidRPr="00A107BB" w:rsidRDefault="00A107BB" w:rsidP="00A107BB">
      <w:pPr>
        <w:pStyle w:val="BodyMain"/>
      </w:pPr>
    </w:p>
    <w:p w14:paraId="3D8E941B" w14:textId="77777777" w:rsidR="00A107BB" w:rsidRDefault="00A107BB" w:rsidP="00A107BB">
      <w:pPr>
        <w:pStyle w:val="BodyMain"/>
        <w:spacing w:before="120"/>
        <w:jc w:val="both"/>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0F0B3BF9" w14:textId="77777777" w:rsidR="0034479C" w:rsidRDefault="0034479C" w:rsidP="00E95F8A">
      <w:pPr>
        <w:pStyle w:val="BodyMain"/>
        <w:jc w:val="both"/>
      </w:pPr>
    </w:p>
    <w:p w14:paraId="75D0AA32" w14:textId="77777777" w:rsidR="00A107BB" w:rsidRDefault="00A107BB" w:rsidP="00A107BB">
      <w:pPr>
        <w:pStyle w:val="BodyMain"/>
        <w:spacing w:before="120"/>
        <w:ind w:firstLine="709"/>
        <w:jc w:val="both"/>
      </w:pPr>
      <w:r w:rsidRPr="00A107BB">
        <w:rPr>
          <w:highlight w:val="yellow"/>
        </w:rPr>
        <w:t xml:space="preserve">Nam et probo placerat, at vis veniam graecis fastidii. Ius cu partiendo philosophia, vis nisl soluta tibique no, in eos facete option euripidis. Populo splendide est id, vix eius numquam eu. Mea quaestio omittantur ut, vel cu harum corpora </w:t>
      </w:r>
      <w:r w:rsidRPr="00A107BB">
        <w:rPr>
          <w:highlight w:val="yellow"/>
        </w:rPr>
        <w:lastRenderedPageBreak/>
        <w:t>vituperata, vix at fugit epicuri disputando. Eos no debet nihil soluta, natum perfecto definitionem usu ea.</w:t>
      </w:r>
    </w:p>
    <w:p w14:paraId="51E3CDD8" w14:textId="2503E9F1" w:rsidR="00A107BB" w:rsidRDefault="00A107BB" w:rsidP="00A457AF">
      <w:bookmarkStart w:id="348" w:name="_Toc47872033"/>
    </w:p>
    <w:p w14:paraId="223284A4" w14:textId="77777777" w:rsidR="00A107BB" w:rsidRPr="00A107BB" w:rsidRDefault="00A107BB" w:rsidP="00A107BB">
      <w:pPr>
        <w:pStyle w:val="BodyMain"/>
      </w:pPr>
    </w:p>
    <w:p w14:paraId="641B81C9" w14:textId="1CDF7698" w:rsidR="0034479C" w:rsidRPr="00510408" w:rsidRDefault="0034479C" w:rsidP="0022275B">
      <w:pPr>
        <w:pStyle w:val="Heading2"/>
      </w:pPr>
      <w:r w:rsidRPr="00510408">
        <w:t>1.3</w:t>
      </w:r>
      <w:r w:rsidRPr="00510408">
        <w:tab/>
        <w:t>Pernyataan Masalah</w:t>
      </w:r>
      <w:bookmarkEnd w:id="348"/>
    </w:p>
    <w:p w14:paraId="0E4EF1CF" w14:textId="77777777" w:rsidR="0034479C" w:rsidRDefault="0034479C" w:rsidP="00E95F8A">
      <w:pPr>
        <w:pStyle w:val="BodyMain"/>
        <w:jc w:val="both"/>
      </w:pPr>
    </w:p>
    <w:p w14:paraId="07174300" w14:textId="77777777" w:rsidR="00A107BB" w:rsidRPr="00A107BB" w:rsidRDefault="00A107BB" w:rsidP="00A107BB">
      <w:pPr>
        <w:pStyle w:val="BodyMain"/>
        <w:spacing w:before="120"/>
        <w:jc w:val="both"/>
        <w:rPr>
          <w:highlight w:val="yellow"/>
        </w:rPr>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4D5A2BD3" w14:textId="77777777" w:rsidR="0034479C" w:rsidRPr="00A107BB" w:rsidRDefault="0034479C" w:rsidP="00E95F8A">
      <w:pPr>
        <w:pStyle w:val="BodyMain"/>
        <w:jc w:val="both"/>
        <w:rPr>
          <w:highlight w:val="yellow"/>
        </w:rPr>
      </w:pPr>
    </w:p>
    <w:p w14:paraId="72CB9544" w14:textId="7ED061BD" w:rsidR="00A107BB" w:rsidRPr="00A107BB" w:rsidRDefault="00A107BB" w:rsidP="00A107BB">
      <w:pPr>
        <w:pStyle w:val="BodyMain"/>
        <w:spacing w:before="120"/>
        <w:ind w:firstLine="709"/>
        <w:jc w:val="both"/>
        <w:rPr>
          <w:highlight w:val="yellow"/>
        </w:rPr>
      </w:pPr>
      <w:r w:rsidRPr="00A107BB">
        <w:rPr>
          <w:highlight w:val="yellow"/>
        </w:rPr>
        <w:t>Nam et probo placerat, at vis veniam graecis fastidii. Ius cu partiendo philosophia, vis nisl soluta tibique no, in eos facete option euripidis. Populo splendide est id, vix eius numquam eu. Mea quaestio omittantur ut, vel cu harum corpora vituperata, vix at fugit epicuri disputando. Eos no debet nihil soluta, natum perfecto definitionem usu ea.</w:t>
      </w:r>
    </w:p>
    <w:p w14:paraId="072A56A1" w14:textId="77777777" w:rsidR="00A107BB" w:rsidRPr="0061446D" w:rsidRDefault="00A107BB" w:rsidP="00887CE6">
      <w:pPr>
        <w:pStyle w:val="BodyMain"/>
        <w:numPr>
          <w:ilvl w:val="0"/>
          <w:numId w:val="15"/>
        </w:numPr>
        <w:jc w:val="both"/>
        <w:rPr>
          <w:highlight w:val="yellow"/>
        </w:rPr>
      </w:pPr>
      <w:r w:rsidRPr="0061446D">
        <w:rPr>
          <w:highlight w:val="yellow"/>
        </w:rPr>
        <w:t>Mei prima tritani suscipit ea, prima everti intellegebat ex est. </w:t>
      </w:r>
    </w:p>
    <w:p w14:paraId="7E4A1AF4" w14:textId="77777777" w:rsidR="00A107BB" w:rsidRPr="0061446D" w:rsidRDefault="00A107BB" w:rsidP="00887CE6">
      <w:pPr>
        <w:pStyle w:val="BodyMain"/>
        <w:numPr>
          <w:ilvl w:val="0"/>
          <w:numId w:val="15"/>
        </w:numPr>
        <w:jc w:val="both"/>
        <w:rPr>
          <w:highlight w:val="yellow"/>
        </w:rPr>
      </w:pPr>
      <w:r w:rsidRPr="0061446D">
        <w:rPr>
          <w:highlight w:val="yellow"/>
        </w:rPr>
        <w:t>Pri at voluptatum scripserit, has id integre consulatu. </w:t>
      </w:r>
    </w:p>
    <w:p w14:paraId="7BF8F2E1" w14:textId="77777777" w:rsidR="00A107BB" w:rsidRPr="0061446D" w:rsidRDefault="00A107BB" w:rsidP="00887CE6">
      <w:pPr>
        <w:pStyle w:val="BodyMain"/>
        <w:numPr>
          <w:ilvl w:val="0"/>
          <w:numId w:val="15"/>
        </w:numPr>
        <w:jc w:val="both"/>
        <w:rPr>
          <w:highlight w:val="yellow"/>
        </w:rPr>
      </w:pPr>
      <w:r w:rsidRPr="0061446D">
        <w:rPr>
          <w:highlight w:val="yellow"/>
        </w:rPr>
        <w:t>Audiam officiis cotidieque pro ea. </w:t>
      </w:r>
    </w:p>
    <w:p w14:paraId="188AA5D7" w14:textId="77777777" w:rsidR="00A107BB" w:rsidRPr="0061446D" w:rsidRDefault="00A107BB" w:rsidP="00887CE6">
      <w:pPr>
        <w:pStyle w:val="BodyMain"/>
        <w:numPr>
          <w:ilvl w:val="0"/>
          <w:numId w:val="15"/>
        </w:numPr>
        <w:jc w:val="both"/>
        <w:rPr>
          <w:highlight w:val="yellow"/>
        </w:rPr>
      </w:pPr>
      <w:r w:rsidRPr="0061446D">
        <w:rPr>
          <w:highlight w:val="yellow"/>
        </w:rPr>
        <w:lastRenderedPageBreak/>
        <w:t>Mel ei impetus nusquam, eu congue scribentur qui, an vel illud consul regione. </w:t>
      </w:r>
    </w:p>
    <w:p w14:paraId="1A08E593" w14:textId="77777777" w:rsidR="00A107BB" w:rsidRPr="0061446D" w:rsidRDefault="00A107BB" w:rsidP="00887CE6">
      <w:pPr>
        <w:pStyle w:val="BodyMain"/>
        <w:numPr>
          <w:ilvl w:val="0"/>
          <w:numId w:val="15"/>
        </w:numPr>
        <w:jc w:val="both"/>
        <w:rPr>
          <w:highlight w:val="yellow"/>
        </w:rPr>
      </w:pPr>
      <w:r w:rsidRPr="0061446D">
        <w:rPr>
          <w:highlight w:val="yellow"/>
        </w:rPr>
        <w:t>Usu id cetero liberavisse, tale modus ceteros pri ea. </w:t>
      </w:r>
    </w:p>
    <w:p w14:paraId="625C0248" w14:textId="77777777" w:rsidR="00A107BB" w:rsidRPr="0061446D" w:rsidRDefault="00A107BB" w:rsidP="00887CE6">
      <w:pPr>
        <w:pStyle w:val="BodyMain"/>
        <w:numPr>
          <w:ilvl w:val="0"/>
          <w:numId w:val="15"/>
        </w:numPr>
        <w:jc w:val="both"/>
        <w:rPr>
          <w:highlight w:val="yellow"/>
        </w:rPr>
      </w:pPr>
      <w:r w:rsidRPr="0061446D">
        <w:rPr>
          <w:highlight w:val="yellow"/>
        </w:rPr>
        <w:t>Qui ut ferri albucius tincidunt.</w:t>
      </w:r>
    </w:p>
    <w:p w14:paraId="09F0BCFD" w14:textId="77777777" w:rsidR="00A107BB" w:rsidRPr="00A107BB" w:rsidRDefault="00A107BB" w:rsidP="00A107BB">
      <w:pPr>
        <w:pStyle w:val="StyleBodyTextLinespacingDouble"/>
      </w:pPr>
    </w:p>
    <w:p w14:paraId="730A5CBA" w14:textId="34DF26E6" w:rsidR="0034479C" w:rsidRDefault="00A107BB" w:rsidP="00A107BB">
      <w:pPr>
        <w:pStyle w:val="BodyMain"/>
        <w:ind w:firstLine="709"/>
        <w:jc w:val="both"/>
      </w:pPr>
      <w:r w:rsidRPr="00A107BB">
        <w:rPr>
          <w:highlight w:val="yellow"/>
        </w:rPr>
        <w:t>Vim solum latine et, ne civibus alienum nam. Per no facete omittam accommodare. Te quot soluta pri, duo posse inermis ullamcorper in, nemore intellegam repudiandae mei ad. No recusabo contentiones mediocritatem vis. Has ne nisl periculis quaerendum, eos ea wisi corpora. Sit ad inani dolore vivendo, semper oportere intellegebat no mea.</w:t>
      </w:r>
    </w:p>
    <w:p w14:paraId="6FE4114E" w14:textId="1B78DD51" w:rsidR="00A107BB" w:rsidRDefault="00A107BB" w:rsidP="00A107BB">
      <w:pPr>
        <w:pStyle w:val="StyleBodyTextLinespacingDouble"/>
      </w:pPr>
    </w:p>
    <w:p w14:paraId="06CF2932" w14:textId="77777777" w:rsidR="00A107BB" w:rsidRPr="00A107BB" w:rsidRDefault="00A107BB" w:rsidP="00A107BB">
      <w:pPr>
        <w:pStyle w:val="StyleBodyTextLinespacingDouble"/>
      </w:pPr>
    </w:p>
    <w:p w14:paraId="6F944E64" w14:textId="77777777" w:rsidR="0034479C" w:rsidRPr="00510408" w:rsidRDefault="0034479C" w:rsidP="0022275B">
      <w:pPr>
        <w:pStyle w:val="Heading2"/>
      </w:pPr>
      <w:bookmarkStart w:id="349" w:name="_Toc47872034"/>
      <w:r w:rsidRPr="00510408">
        <w:t>1.4</w:t>
      </w:r>
      <w:r w:rsidRPr="00510408">
        <w:tab/>
        <w:t>Objektif Kajian</w:t>
      </w:r>
      <w:bookmarkEnd w:id="349"/>
    </w:p>
    <w:p w14:paraId="2790583A" w14:textId="77777777" w:rsidR="0034479C" w:rsidRDefault="0034479C" w:rsidP="00E95F8A">
      <w:pPr>
        <w:pStyle w:val="BodyMain"/>
        <w:jc w:val="both"/>
      </w:pPr>
    </w:p>
    <w:p w14:paraId="67957352" w14:textId="77777777" w:rsidR="0034479C" w:rsidRDefault="0034479C" w:rsidP="00E95F8A">
      <w:pPr>
        <w:pStyle w:val="BodyMain"/>
        <w:jc w:val="both"/>
      </w:pPr>
      <w:r>
        <w:t>Kajian ini bertujuan untuk:</w:t>
      </w:r>
    </w:p>
    <w:p w14:paraId="6B761137" w14:textId="773F71E6" w:rsidR="0034479C" w:rsidRPr="00A107BB" w:rsidRDefault="00A107BB" w:rsidP="00887CE6">
      <w:pPr>
        <w:pStyle w:val="BodyMain"/>
        <w:numPr>
          <w:ilvl w:val="0"/>
          <w:numId w:val="16"/>
        </w:numPr>
        <w:jc w:val="both"/>
        <w:rPr>
          <w:highlight w:val="yellow"/>
        </w:rPr>
      </w:pPr>
      <w:r w:rsidRPr="00A107BB">
        <w:rPr>
          <w:highlight w:val="yellow"/>
        </w:rPr>
        <w:t>Objektif kajian pertama.</w:t>
      </w:r>
    </w:p>
    <w:p w14:paraId="0EA8B69F" w14:textId="7AC1BF8A" w:rsidR="00A107BB" w:rsidRPr="00A107BB" w:rsidRDefault="00A107BB" w:rsidP="00887CE6">
      <w:pPr>
        <w:pStyle w:val="BodyMain"/>
        <w:numPr>
          <w:ilvl w:val="0"/>
          <w:numId w:val="16"/>
        </w:numPr>
        <w:jc w:val="both"/>
        <w:rPr>
          <w:highlight w:val="yellow"/>
        </w:rPr>
      </w:pPr>
      <w:r w:rsidRPr="00A107BB">
        <w:rPr>
          <w:highlight w:val="yellow"/>
        </w:rPr>
        <w:t>Objektif kajian kedua.</w:t>
      </w:r>
    </w:p>
    <w:p w14:paraId="7972AC6D" w14:textId="0316F7C3" w:rsidR="00A107BB" w:rsidRPr="00A107BB" w:rsidRDefault="00A107BB" w:rsidP="00887CE6">
      <w:pPr>
        <w:pStyle w:val="BodyMain"/>
        <w:numPr>
          <w:ilvl w:val="0"/>
          <w:numId w:val="16"/>
        </w:numPr>
        <w:jc w:val="both"/>
        <w:rPr>
          <w:highlight w:val="yellow"/>
        </w:rPr>
      </w:pPr>
      <w:r w:rsidRPr="00A107BB">
        <w:rPr>
          <w:highlight w:val="yellow"/>
        </w:rPr>
        <w:t>Objektif kajian ketiga.</w:t>
      </w:r>
    </w:p>
    <w:p w14:paraId="2003D10B" w14:textId="77777777" w:rsidR="0034479C" w:rsidRDefault="0034479C" w:rsidP="00E95F8A">
      <w:pPr>
        <w:pStyle w:val="BodyMain"/>
        <w:jc w:val="both"/>
      </w:pPr>
    </w:p>
    <w:p w14:paraId="4D775010" w14:textId="77777777" w:rsidR="0034479C" w:rsidRDefault="0034479C" w:rsidP="00E95F8A">
      <w:pPr>
        <w:pStyle w:val="BodyMain"/>
        <w:jc w:val="both"/>
      </w:pPr>
    </w:p>
    <w:p w14:paraId="75475112" w14:textId="77777777" w:rsidR="0034479C" w:rsidRDefault="0034479C" w:rsidP="00E95F8A">
      <w:pPr>
        <w:pStyle w:val="StyleBodyTextLinespacingDouble"/>
      </w:pPr>
    </w:p>
    <w:p w14:paraId="4BFE28E2" w14:textId="77777777" w:rsidR="0034479C" w:rsidRDefault="0034479C" w:rsidP="00E95F8A">
      <w:pPr>
        <w:pStyle w:val="StyleBodyTextLinespacingDouble"/>
      </w:pPr>
    </w:p>
    <w:p w14:paraId="70733DFD" w14:textId="77777777" w:rsidR="0034479C" w:rsidRPr="00510408" w:rsidRDefault="0034479C" w:rsidP="00E95F8A">
      <w:pPr>
        <w:pStyle w:val="StyleBodyTextLinespacingDouble"/>
      </w:pPr>
    </w:p>
    <w:p w14:paraId="101E1597" w14:textId="3CDC6C15" w:rsidR="0034479C" w:rsidRPr="00510408" w:rsidRDefault="0034479C" w:rsidP="0022275B">
      <w:pPr>
        <w:pStyle w:val="Heading2"/>
      </w:pPr>
      <w:bookmarkStart w:id="350" w:name="_Toc47872035"/>
      <w:r w:rsidRPr="00510408">
        <w:t>1.5</w:t>
      </w:r>
      <w:r w:rsidRPr="00510408">
        <w:tab/>
      </w:r>
      <w:r w:rsidR="00A107BB">
        <w:t>Persoalan</w:t>
      </w:r>
      <w:r w:rsidRPr="00510408">
        <w:t xml:space="preserve"> Kajian</w:t>
      </w:r>
      <w:bookmarkEnd w:id="350"/>
    </w:p>
    <w:p w14:paraId="6D2EECF0" w14:textId="36F19BFD" w:rsidR="0034479C" w:rsidRDefault="0034479C" w:rsidP="00E95F8A">
      <w:pPr>
        <w:pStyle w:val="BodyMain"/>
        <w:jc w:val="both"/>
      </w:pPr>
    </w:p>
    <w:p w14:paraId="6DFA0615" w14:textId="5CF4E350" w:rsidR="00A107BB" w:rsidRPr="00A107BB" w:rsidRDefault="00A107BB" w:rsidP="00A107BB">
      <w:pPr>
        <w:pStyle w:val="BodyMain"/>
        <w:jc w:val="both"/>
      </w:pPr>
      <w:r>
        <w:t>Persoalan kajian adalah seperti berikut:</w:t>
      </w:r>
    </w:p>
    <w:p w14:paraId="21235CDA" w14:textId="6F21FEE0" w:rsidR="00A107BB" w:rsidRPr="00A107BB" w:rsidRDefault="00A107BB" w:rsidP="00887CE6">
      <w:pPr>
        <w:pStyle w:val="BodyMain"/>
        <w:numPr>
          <w:ilvl w:val="0"/>
          <w:numId w:val="17"/>
        </w:numPr>
        <w:jc w:val="both"/>
        <w:rPr>
          <w:highlight w:val="yellow"/>
        </w:rPr>
      </w:pPr>
      <w:r w:rsidRPr="00A107BB">
        <w:rPr>
          <w:highlight w:val="yellow"/>
        </w:rPr>
        <w:t>Persoalan kajian pertama.</w:t>
      </w:r>
    </w:p>
    <w:p w14:paraId="64ADCCC4" w14:textId="506F9947" w:rsidR="00A107BB" w:rsidRPr="00A107BB" w:rsidRDefault="00A107BB" w:rsidP="00887CE6">
      <w:pPr>
        <w:pStyle w:val="BodyMain"/>
        <w:numPr>
          <w:ilvl w:val="0"/>
          <w:numId w:val="17"/>
        </w:numPr>
        <w:jc w:val="both"/>
        <w:rPr>
          <w:highlight w:val="yellow"/>
        </w:rPr>
      </w:pPr>
      <w:r w:rsidRPr="00A107BB">
        <w:rPr>
          <w:highlight w:val="yellow"/>
        </w:rPr>
        <w:t>Persoalan kajian kedua.</w:t>
      </w:r>
    </w:p>
    <w:p w14:paraId="7A957688" w14:textId="213A2940" w:rsidR="00A107BB" w:rsidRPr="00A107BB" w:rsidRDefault="00A107BB" w:rsidP="00887CE6">
      <w:pPr>
        <w:pStyle w:val="BodyMain"/>
        <w:numPr>
          <w:ilvl w:val="0"/>
          <w:numId w:val="17"/>
        </w:numPr>
        <w:jc w:val="both"/>
        <w:rPr>
          <w:highlight w:val="yellow"/>
        </w:rPr>
      </w:pPr>
      <w:r w:rsidRPr="00A107BB">
        <w:rPr>
          <w:highlight w:val="yellow"/>
        </w:rPr>
        <w:t>Persoalan kajian ketiga.</w:t>
      </w:r>
    </w:p>
    <w:p w14:paraId="6BAE668B" w14:textId="77777777" w:rsidR="0034479C" w:rsidRDefault="0034479C" w:rsidP="00E95F8A">
      <w:pPr>
        <w:pStyle w:val="BodyMain"/>
        <w:jc w:val="both"/>
      </w:pPr>
    </w:p>
    <w:p w14:paraId="1CA0DB95" w14:textId="77777777" w:rsidR="0034479C" w:rsidRPr="00510408" w:rsidRDefault="0034479C" w:rsidP="00E95F8A">
      <w:pPr>
        <w:pStyle w:val="BodyMain"/>
        <w:jc w:val="both"/>
      </w:pPr>
    </w:p>
    <w:p w14:paraId="6214AAFC" w14:textId="77777777" w:rsidR="0034479C" w:rsidRPr="00510408" w:rsidRDefault="0034479C" w:rsidP="0022275B">
      <w:pPr>
        <w:pStyle w:val="Heading2"/>
      </w:pPr>
      <w:bookmarkStart w:id="351" w:name="_Toc47872036"/>
      <w:r w:rsidRPr="00510408">
        <w:t>1.6</w:t>
      </w:r>
      <w:r w:rsidRPr="00510408">
        <w:tab/>
        <w:t>Hipotesis Kajian</w:t>
      </w:r>
      <w:bookmarkEnd w:id="351"/>
    </w:p>
    <w:p w14:paraId="4DF066CE" w14:textId="77777777" w:rsidR="0034479C" w:rsidRDefault="0034479C" w:rsidP="00E95F8A">
      <w:pPr>
        <w:pStyle w:val="BodyMain"/>
        <w:jc w:val="both"/>
      </w:pPr>
    </w:p>
    <w:p w14:paraId="1AA4BDD6" w14:textId="77777777" w:rsidR="0034479C" w:rsidRDefault="0034479C" w:rsidP="00E95F8A">
      <w:pPr>
        <w:pStyle w:val="BodyMain"/>
        <w:jc w:val="both"/>
      </w:pPr>
      <w:r>
        <w:t>Hipotesis kajian ini adalah:</w:t>
      </w:r>
    </w:p>
    <w:p w14:paraId="3D137BC8" w14:textId="3A97B8CB" w:rsidR="0034479C" w:rsidRDefault="0034479C" w:rsidP="00E95F8A">
      <w:pPr>
        <w:pStyle w:val="BodyMain"/>
        <w:ind w:left="993" w:hanging="709"/>
        <w:jc w:val="both"/>
      </w:pPr>
      <w:r>
        <w:t>H01:</w:t>
      </w:r>
      <w:r>
        <w:tab/>
      </w:r>
      <w:r w:rsidRPr="00A107BB">
        <w:rPr>
          <w:highlight w:val="yellow"/>
        </w:rPr>
        <w:t xml:space="preserve">Tidak terdapat hubungan yang signifikan di antara </w:t>
      </w:r>
      <w:r w:rsidR="00A107BB" w:rsidRPr="00A107BB">
        <w:rPr>
          <w:highlight w:val="yellow"/>
        </w:rPr>
        <w:t>pembolehubah A dan pembolehubah B</w:t>
      </w:r>
      <w:r w:rsidRPr="00A107BB">
        <w:rPr>
          <w:highlight w:val="yellow"/>
        </w:rPr>
        <w:t>.</w:t>
      </w:r>
    </w:p>
    <w:p w14:paraId="2F80749C" w14:textId="537DBA85" w:rsidR="0034479C" w:rsidRDefault="0034479C" w:rsidP="00E95F8A">
      <w:pPr>
        <w:pStyle w:val="BodyMain"/>
        <w:jc w:val="both"/>
      </w:pPr>
    </w:p>
    <w:p w14:paraId="1EAC18C9" w14:textId="22E0433D" w:rsidR="00A457AF" w:rsidRPr="00510408" w:rsidRDefault="00A457AF" w:rsidP="00A457AF">
      <w:pPr>
        <w:pStyle w:val="Heading2"/>
      </w:pPr>
      <w:r>
        <w:t>1.7</w:t>
      </w:r>
      <w:r w:rsidRPr="00510408">
        <w:tab/>
      </w:r>
      <w:r>
        <w:t>Skop</w:t>
      </w:r>
      <w:r w:rsidRPr="00510408">
        <w:t xml:space="preserve"> Kajian</w:t>
      </w:r>
    </w:p>
    <w:p w14:paraId="4B3F8EB1" w14:textId="77777777" w:rsidR="00A457AF" w:rsidRDefault="00A457AF" w:rsidP="00A457AF">
      <w:pPr>
        <w:pStyle w:val="BodyMain"/>
        <w:jc w:val="both"/>
      </w:pPr>
    </w:p>
    <w:p w14:paraId="1FBB3B21" w14:textId="611FFF1B" w:rsidR="00A457AF" w:rsidRDefault="00A457AF" w:rsidP="00A457AF">
      <w:pPr>
        <w:pStyle w:val="BodyMain"/>
        <w:spacing w:before="120"/>
        <w:jc w:val="both"/>
        <w:rPr>
          <w:highlight w:val="yellow"/>
        </w:rPr>
      </w:pPr>
      <w:r w:rsidRPr="00A107BB">
        <w:rPr>
          <w:highlight w:val="yellow"/>
        </w:rPr>
        <w:t xml:space="preserve">Lorem ipsum dolor sit amet, eu </w:t>
      </w:r>
      <w:proofErr w:type="gramStart"/>
      <w:r w:rsidRPr="00A107BB">
        <w:rPr>
          <w:highlight w:val="yellow"/>
        </w:rPr>
        <w:t>eos</w:t>
      </w:r>
      <w:proofErr w:type="gramEnd"/>
      <w:r w:rsidRPr="00A107BB">
        <w:rPr>
          <w:highlight w:val="yellow"/>
        </w:rPr>
        <w:t xml:space="preserve"> dolorum omittantur, nam eu alienum scaevola abhorreant. Sale vitae cetero cu ius. Eu possit aperiri referrentur sit, </w:t>
      </w:r>
      <w:proofErr w:type="gramStart"/>
      <w:r w:rsidRPr="00A107BB">
        <w:rPr>
          <w:highlight w:val="yellow"/>
        </w:rPr>
        <w:t>an</w:t>
      </w:r>
      <w:proofErr w:type="gramEnd"/>
      <w:r w:rsidRPr="00A107BB">
        <w:rPr>
          <w:highlight w:val="yellow"/>
        </w:rPr>
        <w:t xml:space="preserve"> nonumy alterum cum. </w:t>
      </w:r>
      <w:proofErr w:type="gramStart"/>
      <w:r w:rsidRPr="00A107BB">
        <w:rPr>
          <w:highlight w:val="yellow"/>
        </w:rPr>
        <w:t>An</w:t>
      </w:r>
      <w:proofErr w:type="gramEnd"/>
      <w:r w:rsidRPr="00A107BB">
        <w:rPr>
          <w:highlight w:val="yellow"/>
        </w:rPr>
        <w:t xml:space="preserve"> sea iuvaret democritum philosophia. Ei hendrerit assueverit sed, iuvaret fabellas </w:t>
      </w:r>
      <w:proofErr w:type="gramStart"/>
      <w:r w:rsidRPr="00A107BB">
        <w:rPr>
          <w:highlight w:val="yellow"/>
        </w:rPr>
        <w:t>vis</w:t>
      </w:r>
      <w:proofErr w:type="gramEnd"/>
      <w:r w:rsidRPr="00A107BB">
        <w:rPr>
          <w:highlight w:val="yellow"/>
        </w:rPr>
        <w:t xml:space="preserve"> te, ex cum dicta repudiare. No stet everti </w:t>
      </w:r>
      <w:proofErr w:type="gramStart"/>
      <w:r w:rsidRPr="00A107BB">
        <w:rPr>
          <w:highlight w:val="yellow"/>
        </w:rPr>
        <w:t>vituperatoribus sea</w:t>
      </w:r>
      <w:proofErr w:type="gramEnd"/>
      <w:r w:rsidRPr="00A107BB">
        <w:rPr>
          <w:highlight w:val="yellow"/>
        </w:rPr>
        <w:t xml:space="preserve">, ea sed nisl </w:t>
      </w:r>
      <w:r w:rsidRPr="00A107BB">
        <w:rPr>
          <w:highlight w:val="yellow"/>
        </w:rPr>
        <w:lastRenderedPageBreak/>
        <w:t xml:space="preserve">consectetuer definitionem. Quo ad viderer menandri recteque, doming dictas quo ea. Ut esse singulis nominati qui, </w:t>
      </w:r>
      <w:proofErr w:type="gramStart"/>
      <w:r w:rsidRPr="00A107BB">
        <w:rPr>
          <w:highlight w:val="yellow"/>
        </w:rPr>
        <w:t>te</w:t>
      </w:r>
      <w:proofErr w:type="gramEnd"/>
      <w:r w:rsidRPr="00A107BB">
        <w:rPr>
          <w:highlight w:val="yellow"/>
        </w:rPr>
        <w:t xml:space="preserve"> est mollis euismod interpretaris. Nam sonet imperdiet </w:t>
      </w:r>
      <w:proofErr w:type="gramStart"/>
      <w:r w:rsidRPr="00A107BB">
        <w:rPr>
          <w:highlight w:val="yellow"/>
        </w:rPr>
        <w:t>et</w:t>
      </w:r>
      <w:proofErr w:type="gramEnd"/>
      <w:r w:rsidRPr="00A107BB">
        <w:rPr>
          <w:highlight w:val="yellow"/>
        </w:rPr>
        <w:t>, ornatus appellantur qui no.</w:t>
      </w:r>
    </w:p>
    <w:p w14:paraId="238A8727" w14:textId="77777777" w:rsidR="00A457AF" w:rsidRPr="00A457AF" w:rsidRDefault="00A457AF" w:rsidP="00A457AF">
      <w:pPr>
        <w:pStyle w:val="StyleBodyTextLinespacingDouble"/>
        <w:rPr>
          <w:highlight w:val="yellow"/>
        </w:rPr>
      </w:pPr>
    </w:p>
    <w:p w14:paraId="6C421835" w14:textId="77777777" w:rsidR="00A457AF" w:rsidRPr="004C2290" w:rsidRDefault="00A457AF" w:rsidP="00A457AF">
      <w:pPr>
        <w:pStyle w:val="Heading2"/>
      </w:pPr>
      <w:bookmarkStart w:id="352" w:name="_Toc47872040"/>
      <w:r w:rsidRPr="004C2290">
        <w:t xml:space="preserve">1.8 </w:t>
      </w:r>
      <w:r w:rsidRPr="004C2290">
        <w:tab/>
        <w:t>Kepentingan Kajian</w:t>
      </w:r>
      <w:bookmarkEnd w:id="352"/>
    </w:p>
    <w:p w14:paraId="3EA78F4F" w14:textId="77777777" w:rsidR="00A457AF" w:rsidRDefault="00A457AF" w:rsidP="00A457AF">
      <w:pPr>
        <w:pStyle w:val="BodyMain"/>
        <w:jc w:val="both"/>
      </w:pPr>
    </w:p>
    <w:p w14:paraId="3D318C76" w14:textId="77777777" w:rsidR="00A457AF" w:rsidRPr="00A107BB" w:rsidRDefault="00A457AF" w:rsidP="00A457AF">
      <w:pPr>
        <w:pStyle w:val="BodyMain"/>
        <w:spacing w:before="120"/>
        <w:jc w:val="both"/>
        <w:rPr>
          <w:highlight w:val="yellow"/>
        </w:rPr>
      </w:pPr>
      <w:r w:rsidRPr="00A107BB">
        <w:rPr>
          <w:highlight w:val="yellow"/>
        </w:rPr>
        <w:t xml:space="preserve">Lorem ipsum dolor sit amet, eu </w:t>
      </w:r>
      <w:proofErr w:type="gramStart"/>
      <w:r w:rsidRPr="00A107BB">
        <w:rPr>
          <w:highlight w:val="yellow"/>
        </w:rPr>
        <w:t>eos</w:t>
      </w:r>
      <w:proofErr w:type="gramEnd"/>
      <w:r w:rsidRPr="00A107BB">
        <w:rPr>
          <w:highlight w:val="yellow"/>
        </w:rPr>
        <w:t xml:space="preserve"> dolorum omittantur, nam eu alienum scaevola abhorreant. Sale vitae cetero cu ius. Eu possit aperiri referrentur sit, </w:t>
      </w:r>
      <w:proofErr w:type="gramStart"/>
      <w:r w:rsidRPr="00A107BB">
        <w:rPr>
          <w:highlight w:val="yellow"/>
        </w:rPr>
        <w:t>an</w:t>
      </w:r>
      <w:proofErr w:type="gramEnd"/>
      <w:r w:rsidRPr="00A107BB">
        <w:rPr>
          <w:highlight w:val="yellow"/>
        </w:rPr>
        <w:t xml:space="preserve"> nonumy alterum cum. </w:t>
      </w:r>
      <w:proofErr w:type="gramStart"/>
      <w:r w:rsidRPr="00A107BB">
        <w:rPr>
          <w:highlight w:val="yellow"/>
        </w:rPr>
        <w:t>An</w:t>
      </w:r>
      <w:proofErr w:type="gramEnd"/>
      <w:r w:rsidRPr="00A107BB">
        <w:rPr>
          <w:highlight w:val="yellow"/>
        </w:rPr>
        <w:t xml:space="preserve"> sea iuvaret democritum philosophia. Ei hendrerit assueverit sed, iuvaret fabellas </w:t>
      </w:r>
      <w:proofErr w:type="gramStart"/>
      <w:r w:rsidRPr="00A107BB">
        <w:rPr>
          <w:highlight w:val="yellow"/>
        </w:rPr>
        <w:t>vis</w:t>
      </w:r>
      <w:proofErr w:type="gramEnd"/>
      <w:r w:rsidRPr="00A107BB">
        <w:rPr>
          <w:highlight w:val="yellow"/>
        </w:rPr>
        <w:t xml:space="preserve"> te, ex cum dicta repudiare. No stet everti </w:t>
      </w:r>
      <w:proofErr w:type="gramStart"/>
      <w:r w:rsidRPr="00A107BB">
        <w:rPr>
          <w:highlight w:val="yellow"/>
        </w:rPr>
        <w:t>vituperatoribus sea</w:t>
      </w:r>
      <w:proofErr w:type="gramEnd"/>
      <w:r w:rsidRPr="00A107BB">
        <w:rPr>
          <w:highlight w:val="yellow"/>
        </w:rPr>
        <w:t xml:space="preserve">, ea sed nisl consectetuer definitionem. Quo ad viderer menandri recteque, doming dictas quo ea. Ut esse singulis nominati qui, </w:t>
      </w:r>
      <w:proofErr w:type="gramStart"/>
      <w:r w:rsidRPr="00A107BB">
        <w:rPr>
          <w:highlight w:val="yellow"/>
        </w:rPr>
        <w:t>te</w:t>
      </w:r>
      <w:proofErr w:type="gramEnd"/>
      <w:r w:rsidRPr="00A107BB">
        <w:rPr>
          <w:highlight w:val="yellow"/>
        </w:rPr>
        <w:t xml:space="preserve"> est mollis euismod interpretaris. Nam sonet imperdiet </w:t>
      </w:r>
      <w:proofErr w:type="gramStart"/>
      <w:r w:rsidRPr="00A107BB">
        <w:rPr>
          <w:highlight w:val="yellow"/>
        </w:rPr>
        <w:t>et</w:t>
      </w:r>
      <w:proofErr w:type="gramEnd"/>
      <w:r w:rsidRPr="00A107BB">
        <w:rPr>
          <w:highlight w:val="yellow"/>
        </w:rPr>
        <w:t>, ornatus appellantur qui no.</w:t>
      </w:r>
    </w:p>
    <w:p w14:paraId="6E064D0D" w14:textId="77777777" w:rsidR="0034479C" w:rsidRDefault="0034479C" w:rsidP="00E95F8A">
      <w:pPr>
        <w:pStyle w:val="BodyMain"/>
        <w:jc w:val="both"/>
      </w:pPr>
    </w:p>
    <w:p w14:paraId="02C6D766" w14:textId="4CEEDAA7" w:rsidR="0034479C" w:rsidRPr="00510408" w:rsidRDefault="0034479C" w:rsidP="0022275B">
      <w:pPr>
        <w:pStyle w:val="Heading2"/>
      </w:pPr>
      <w:bookmarkStart w:id="353" w:name="_Toc47872037"/>
      <w:r w:rsidRPr="00510408">
        <w:t>1.</w:t>
      </w:r>
      <w:r w:rsidR="00A457AF">
        <w:t>9</w:t>
      </w:r>
      <w:r w:rsidRPr="00510408">
        <w:t xml:space="preserve"> </w:t>
      </w:r>
      <w:r w:rsidRPr="00510408">
        <w:tab/>
        <w:t>Kerangka Teori dan Konsep</w:t>
      </w:r>
      <w:r w:rsidR="00A107BB">
        <w:t>sual</w:t>
      </w:r>
      <w:r w:rsidRPr="00510408">
        <w:t xml:space="preserve"> Kajian</w:t>
      </w:r>
      <w:bookmarkEnd w:id="353"/>
    </w:p>
    <w:p w14:paraId="21421848" w14:textId="77777777" w:rsidR="0034479C" w:rsidRDefault="0034479C" w:rsidP="00E95F8A">
      <w:pPr>
        <w:pStyle w:val="BodyMain"/>
        <w:jc w:val="both"/>
      </w:pPr>
    </w:p>
    <w:p w14:paraId="6AEEC0A1" w14:textId="77777777" w:rsidR="00A107BB" w:rsidRPr="00A107BB" w:rsidRDefault="00A107BB" w:rsidP="00A107BB">
      <w:pPr>
        <w:pStyle w:val="BodyMain"/>
        <w:spacing w:before="120"/>
        <w:jc w:val="both"/>
        <w:rPr>
          <w:highlight w:val="yellow"/>
        </w:rPr>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541FBFCF" w14:textId="77777777" w:rsidR="0034479C" w:rsidRDefault="0034479C" w:rsidP="00E95F8A">
      <w:pPr>
        <w:pStyle w:val="BodyMain"/>
        <w:jc w:val="both"/>
      </w:pPr>
    </w:p>
    <w:p w14:paraId="15E3FD02" w14:textId="774B9A96" w:rsidR="0034479C" w:rsidRPr="00A107BB" w:rsidRDefault="00A107BB" w:rsidP="00A107BB">
      <w:pPr>
        <w:pStyle w:val="BodyMain"/>
        <w:spacing w:before="120"/>
        <w:ind w:firstLine="709"/>
        <w:jc w:val="both"/>
        <w:rPr>
          <w:highlight w:val="yellow"/>
        </w:rPr>
      </w:pPr>
      <w:r w:rsidRPr="00A107BB">
        <w:rPr>
          <w:highlight w:val="yellow"/>
        </w:rPr>
        <w:lastRenderedPageBreak/>
        <w:t>Nam et probo placerat, at vis veniam graecis fastidii. Ius cu partiendo philosophia, vis nisl soluta tibique no, in eos facete option euripidis. Populo splendide est id, vix eius numquam eu. Mea quaestio omittantur ut, vel cu harum corpora vituperata, vix at fugit epicuri disputando. Eos no debet nihil soluta, natum perfecto definitionem usu ea.</w:t>
      </w:r>
    </w:p>
    <w:p w14:paraId="2DA647B8" w14:textId="5F1A3AE7" w:rsidR="00A107BB" w:rsidRPr="00A107BB" w:rsidRDefault="00A107BB" w:rsidP="0061446D">
      <w:pPr>
        <w:pStyle w:val="Caption"/>
      </w:pPr>
      <w:r>
        <w:rPr>
          <w:noProof/>
          <w:lang w:eastAsia="en-MY"/>
        </w:rPr>
        <w:drawing>
          <wp:inline distT="0" distB="0" distL="0" distR="0" wp14:anchorId="3D160C7E" wp14:editId="1872D563">
            <wp:extent cx="3992141" cy="3831171"/>
            <wp:effectExtent l="12700" t="12700" r="8890" b="17145"/>
            <wp:docPr id="510" name="Picture 510" descr="A picture contain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descr="A picture containing plat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41862" cy="3878887"/>
                    </a:xfrm>
                    <a:prstGeom prst="rect">
                      <a:avLst/>
                    </a:prstGeom>
                    <a:ln w="12700">
                      <a:solidFill>
                        <a:schemeClr val="accent1"/>
                      </a:solidFill>
                    </a:ln>
                  </pic:spPr>
                </pic:pic>
              </a:graphicData>
            </a:graphic>
          </wp:inline>
        </w:drawing>
      </w:r>
    </w:p>
    <w:p w14:paraId="7C2B9406" w14:textId="5C366615" w:rsidR="00A107BB" w:rsidRPr="00A107BB" w:rsidRDefault="00A107BB" w:rsidP="00A107BB">
      <w:pPr>
        <w:pStyle w:val="BodyMain"/>
        <w:spacing w:before="120" w:line="240" w:lineRule="auto"/>
        <w:jc w:val="center"/>
        <w:rPr>
          <w:iCs/>
        </w:rPr>
      </w:pPr>
      <w:r w:rsidRPr="00A107BB">
        <w:rPr>
          <w:iCs/>
        </w:rPr>
        <w:t>Rajah 1.</w:t>
      </w:r>
      <w:r>
        <w:rPr>
          <w:iCs/>
        </w:rPr>
        <w:t>2:</w:t>
      </w:r>
      <w:r w:rsidRPr="00A107BB">
        <w:rPr>
          <w:iCs/>
        </w:rPr>
        <w:t xml:space="preserve"> </w:t>
      </w:r>
      <w:r w:rsidRPr="00A107BB">
        <w:rPr>
          <w:iCs/>
          <w:highlight w:val="yellow"/>
        </w:rPr>
        <w:t xml:space="preserve">Tajuk rajah </w:t>
      </w:r>
      <w:r>
        <w:rPr>
          <w:iCs/>
          <w:highlight w:val="yellow"/>
        </w:rPr>
        <w:t xml:space="preserve">kedua </w:t>
      </w:r>
      <w:r w:rsidRPr="00A107BB">
        <w:rPr>
          <w:iCs/>
          <w:highlight w:val="yellow"/>
        </w:rPr>
        <w:t>dan pastikan rajah ada border – outline – weight = 1pt.</w:t>
      </w:r>
    </w:p>
    <w:p w14:paraId="7D37EC97" w14:textId="14EE0466" w:rsidR="0034479C" w:rsidRDefault="0034479C" w:rsidP="00E95F8A"/>
    <w:p w14:paraId="0A2B76FA" w14:textId="2A766BA6" w:rsidR="000E30D0" w:rsidRDefault="000E30D0" w:rsidP="00E95F8A"/>
    <w:p w14:paraId="1C0C7C39" w14:textId="50625EFD" w:rsidR="00A107BB" w:rsidRDefault="00A107BB" w:rsidP="00E95F8A"/>
    <w:p w14:paraId="68E2F1D7" w14:textId="36ABA240" w:rsidR="00A107BB" w:rsidRDefault="00A107BB" w:rsidP="00E95F8A"/>
    <w:p w14:paraId="717C404C" w14:textId="2DF716D6" w:rsidR="00A107BB" w:rsidRDefault="00A107BB" w:rsidP="00E95F8A"/>
    <w:p w14:paraId="01778C20" w14:textId="77777777" w:rsidR="00A107BB" w:rsidRDefault="00A107BB" w:rsidP="00E95F8A"/>
    <w:p w14:paraId="2AC73E8F" w14:textId="77777777" w:rsidR="00460C91" w:rsidRPr="00460C91" w:rsidRDefault="00460C91" w:rsidP="00460C91">
      <w:pPr>
        <w:pStyle w:val="StyleBodyTextLinespacingDouble"/>
      </w:pPr>
    </w:p>
    <w:p w14:paraId="6C9829CD" w14:textId="2CB5DBAE" w:rsidR="0034479C" w:rsidRPr="00F201E2" w:rsidRDefault="00F201E2" w:rsidP="00887CE6">
      <w:pPr>
        <w:pStyle w:val="BodyMain"/>
        <w:numPr>
          <w:ilvl w:val="0"/>
          <w:numId w:val="18"/>
        </w:numPr>
        <w:jc w:val="both"/>
        <w:rPr>
          <w:highlight w:val="yellow"/>
        </w:rPr>
      </w:pPr>
      <w:r>
        <w:rPr>
          <w:highlight w:val="yellow"/>
        </w:rPr>
        <w:t xml:space="preserve">Kata Kunci bagi </w:t>
      </w:r>
      <w:r w:rsidRPr="00F201E2">
        <w:rPr>
          <w:highlight w:val="yellow"/>
        </w:rPr>
        <w:t>Kepentingan Kajian yang Pertama</w:t>
      </w:r>
    </w:p>
    <w:p w14:paraId="6B96BD34" w14:textId="77777777" w:rsidR="00A107BB" w:rsidRPr="00A107BB" w:rsidRDefault="00A107BB" w:rsidP="00A107BB">
      <w:pPr>
        <w:pStyle w:val="StyleBodyTextLinespacingDouble"/>
      </w:pPr>
    </w:p>
    <w:p w14:paraId="07009602" w14:textId="77777777" w:rsidR="00A107BB" w:rsidRPr="00A107BB" w:rsidRDefault="00A107BB" w:rsidP="00A107BB">
      <w:pPr>
        <w:pStyle w:val="BodyMain"/>
        <w:spacing w:before="120"/>
        <w:jc w:val="both"/>
        <w:rPr>
          <w:highlight w:val="yellow"/>
        </w:rPr>
      </w:pPr>
      <w:r w:rsidRPr="00A107BB">
        <w:rPr>
          <w:highlight w:val="yellow"/>
        </w:rPr>
        <w:lastRenderedPageBreak/>
        <w:t>Nam et probo placerat, at vis veniam graecis fastidii. Ius cu partiendo philosophia, vis nisl soluta tibique no, in eos facete option euripidis. Populo splendide est id, vix eius numquam eu. Mea quaestio omittantur ut, vel cu harum corpora vituperata, vix at fugit epicuri disputando. Eos no debet nihil soluta, natum perfecto definitionem usu ea.</w:t>
      </w:r>
    </w:p>
    <w:p w14:paraId="264CBC16" w14:textId="77777777" w:rsidR="0034479C" w:rsidRDefault="0034479C" w:rsidP="00E95F8A">
      <w:pPr>
        <w:pStyle w:val="BodyMain"/>
        <w:jc w:val="both"/>
      </w:pPr>
    </w:p>
    <w:p w14:paraId="7E8E9649" w14:textId="7BFE7300" w:rsidR="00F201E2" w:rsidRPr="00F201E2" w:rsidRDefault="00F201E2" w:rsidP="00887CE6">
      <w:pPr>
        <w:pStyle w:val="BodyMain"/>
        <w:numPr>
          <w:ilvl w:val="0"/>
          <w:numId w:val="18"/>
        </w:numPr>
        <w:jc w:val="both"/>
        <w:rPr>
          <w:highlight w:val="yellow"/>
        </w:rPr>
      </w:pPr>
      <w:r>
        <w:rPr>
          <w:highlight w:val="yellow"/>
        </w:rPr>
        <w:t xml:space="preserve">Kata Kunci bagi </w:t>
      </w:r>
      <w:r w:rsidRPr="00F201E2">
        <w:rPr>
          <w:highlight w:val="yellow"/>
        </w:rPr>
        <w:t xml:space="preserve">Kepentingan Kajian yang </w:t>
      </w:r>
      <w:r>
        <w:rPr>
          <w:highlight w:val="yellow"/>
        </w:rPr>
        <w:t>Kedua</w:t>
      </w:r>
    </w:p>
    <w:p w14:paraId="4D38A7BD" w14:textId="77777777" w:rsidR="0034479C" w:rsidRDefault="0034479C" w:rsidP="00E95F8A">
      <w:pPr>
        <w:pStyle w:val="BodyMain"/>
        <w:jc w:val="both"/>
      </w:pPr>
    </w:p>
    <w:p w14:paraId="1C11A35E" w14:textId="7C8FF127" w:rsidR="00F201E2" w:rsidRPr="00F201E2" w:rsidRDefault="00F201E2" w:rsidP="00F201E2">
      <w:pPr>
        <w:pStyle w:val="BodyMain"/>
        <w:spacing w:before="120"/>
        <w:jc w:val="both"/>
        <w:rPr>
          <w:highlight w:val="yellow"/>
        </w:rPr>
      </w:pPr>
      <w:r w:rsidRPr="00F201E2">
        <w:rPr>
          <w:highlight w:val="yellow"/>
        </w:rPr>
        <w:t>Mei prima tritani suscipit ea, prima everti intellegebat ex est.</w:t>
      </w:r>
      <w:r>
        <w:rPr>
          <w:highlight w:val="yellow"/>
        </w:rPr>
        <w:t xml:space="preserve"> </w:t>
      </w:r>
      <w:r w:rsidRPr="00F201E2">
        <w:rPr>
          <w:highlight w:val="yellow"/>
        </w:rPr>
        <w:t>Pri at voluptatum scripserit, has id integre consulatu. Audiam officiis cotidieque pro ea. Mel ei impetus nusquam, eu congue scribentur qui, an vel illud consul regione. Usu id cetero liberavisse, tale modus ceteros pri ea. Qui ut ferri albucius tincidunt.</w:t>
      </w:r>
    </w:p>
    <w:p w14:paraId="4E888780" w14:textId="77777777" w:rsidR="00A457AF" w:rsidRDefault="00A457AF" w:rsidP="00A457AF">
      <w:bookmarkStart w:id="354" w:name="_Toc47872042"/>
    </w:p>
    <w:p w14:paraId="42604934" w14:textId="2A6DBA15" w:rsidR="0034479C" w:rsidRPr="004C2290" w:rsidRDefault="0034479C" w:rsidP="0022275B">
      <w:pPr>
        <w:pStyle w:val="Heading2"/>
      </w:pPr>
      <w:r w:rsidRPr="004C2290">
        <w:t xml:space="preserve">1.10 </w:t>
      </w:r>
      <w:r w:rsidRPr="004C2290">
        <w:tab/>
        <w:t>Definisi Operasional</w:t>
      </w:r>
      <w:bookmarkEnd w:id="354"/>
    </w:p>
    <w:p w14:paraId="02E52DEE" w14:textId="77777777" w:rsidR="0034479C" w:rsidRDefault="0034479C" w:rsidP="00E95F8A">
      <w:pPr>
        <w:pStyle w:val="BodyMain"/>
        <w:jc w:val="both"/>
      </w:pPr>
    </w:p>
    <w:p w14:paraId="2D1FB55D" w14:textId="40CB81F0" w:rsidR="0034479C" w:rsidRPr="00F201E2" w:rsidRDefault="00F201E2" w:rsidP="00887CE6">
      <w:pPr>
        <w:pStyle w:val="BodyMain"/>
        <w:numPr>
          <w:ilvl w:val="0"/>
          <w:numId w:val="19"/>
        </w:numPr>
        <w:jc w:val="both"/>
        <w:rPr>
          <w:highlight w:val="yellow"/>
        </w:rPr>
      </w:pPr>
      <w:r w:rsidRPr="00F201E2">
        <w:rPr>
          <w:highlight w:val="yellow"/>
        </w:rPr>
        <w:t>OD yang Pertama</w:t>
      </w:r>
    </w:p>
    <w:p w14:paraId="347D8994" w14:textId="77777777" w:rsidR="0034479C" w:rsidRDefault="0034479C" w:rsidP="00E95F8A">
      <w:pPr>
        <w:pStyle w:val="BodyMain"/>
        <w:jc w:val="both"/>
      </w:pPr>
    </w:p>
    <w:p w14:paraId="17DFFE5B" w14:textId="77777777" w:rsidR="00F201E2" w:rsidRPr="00F201E2" w:rsidRDefault="00F201E2" w:rsidP="00F201E2">
      <w:pPr>
        <w:pStyle w:val="BodyMain"/>
        <w:spacing w:before="120"/>
        <w:jc w:val="both"/>
        <w:rPr>
          <w:highlight w:val="yellow"/>
        </w:rPr>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44B73254" w14:textId="77777777" w:rsidR="0034479C" w:rsidRDefault="0034479C" w:rsidP="00E95F8A">
      <w:pPr>
        <w:pStyle w:val="BodyMain"/>
        <w:jc w:val="both"/>
      </w:pPr>
    </w:p>
    <w:p w14:paraId="004A725D" w14:textId="1F646087" w:rsidR="00F201E2" w:rsidRPr="00F201E2" w:rsidRDefault="00F201E2" w:rsidP="00887CE6">
      <w:pPr>
        <w:pStyle w:val="BodyMain"/>
        <w:numPr>
          <w:ilvl w:val="0"/>
          <w:numId w:val="19"/>
        </w:numPr>
        <w:jc w:val="both"/>
        <w:rPr>
          <w:highlight w:val="yellow"/>
        </w:rPr>
      </w:pPr>
      <w:r w:rsidRPr="00F201E2">
        <w:rPr>
          <w:highlight w:val="yellow"/>
        </w:rPr>
        <w:lastRenderedPageBreak/>
        <w:t>OD yang Pertama</w:t>
      </w:r>
    </w:p>
    <w:p w14:paraId="1E96BDCD" w14:textId="77777777" w:rsidR="00F201E2" w:rsidRDefault="00F201E2" w:rsidP="00F201E2">
      <w:pPr>
        <w:pStyle w:val="BodyMain"/>
        <w:spacing w:before="120"/>
        <w:jc w:val="both"/>
        <w:rPr>
          <w:highlight w:val="yellow"/>
        </w:rPr>
      </w:pPr>
    </w:p>
    <w:p w14:paraId="62CBCE9E" w14:textId="3FC25DD6" w:rsidR="00F201E2" w:rsidRPr="00F201E2" w:rsidRDefault="00F201E2" w:rsidP="00F201E2">
      <w:pPr>
        <w:pStyle w:val="BodyMain"/>
        <w:spacing w:before="120"/>
        <w:jc w:val="both"/>
        <w:rPr>
          <w:highlight w:val="yellow"/>
        </w:rPr>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43128A52" w14:textId="77777777" w:rsidR="0034479C" w:rsidRDefault="0034479C" w:rsidP="00E95F8A">
      <w:pPr>
        <w:pStyle w:val="StyleBodyTextLinespacingDouble"/>
      </w:pPr>
    </w:p>
    <w:p w14:paraId="363378D8" w14:textId="77777777" w:rsidR="00F201E2" w:rsidRDefault="00F201E2" w:rsidP="00E95F8A">
      <w:pPr>
        <w:pStyle w:val="BodyMain"/>
        <w:jc w:val="both"/>
      </w:pPr>
    </w:p>
    <w:p w14:paraId="6613AD90" w14:textId="6FAFD3E7" w:rsidR="0034479C" w:rsidRDefault="0034479C" w:rsidP="00E95F8A">
      <w:pPr>
        <w:pStyle w:val="BodyMain"/>
        <w:jc w:val="both"/>
      </w:pPr>
    </w:p>
    <w:p w14:paraId="4761322A" w14:textId="77777777" w:rsidR="00F201E2" w:rsidRPr="00F201E2" w:rsidRDefault="00F201E2" w:rsidP="00F201E2">
      <w:pPr>
        <w:pStyle w:val="StyleBodyTextLinespacingDouble"/>
      </w:pPr>
    </w:p>
    <w:p w14:paraId="555E3CB6" w14:textId="77777777" w:rsidR="0076669C" w:rsidRDefault="0076669C" w:rsidP="001B7E90">
      <w:pPr>
        <w:spacing w:line="480" w:lineRule="auto"/>
        <w:jc w:val="both"/>
        <w:rPr>
          <w:noProof/>
          <w:lang w:eastAsia="en-US"/>
        </w:rPr>
      </w:pPr>
    </w:p>
    <w:p w14:paraId="1B4BE5F7" w14:textId="77777777" w:rsidR="0076669C" w:rsidRDefault="0076669C" w:rsidP="001B7E90">
      <w:pPr>
        <w:spacing w:line="480" w:lineRule="auto"/>
        <w:jc w:val="both"/>
        <w:rPr>
          <w:noProof/>
          <w:lang w:eastAsia="en-US"/>
        </w:rPr>
      </w:pPr>
    </w:p>
    <w:p w14:paraId="49C1F206" w14:textId="77777777" w:rsidR="001074D3" w:rsidRPr="004269C4" w:rsidRDefault="001074D3" w:rsidP="001B7E90">
      <w:pPr>
        <w:pStyle w:val="BodyText"/>
        <w:spacing w:line="480" w:lineRule="auto"/>
        <w:jc w:val="both"/>
        <w:rPr>
          <w:noProof/>
          <w:lang w:eastAsia="en-US"/>
        </w:rPr>
        <w:sectPr w:rsidR="001074D3" w:rsidRPr="004269C4" w:rsidSect="0076669C">
          <w:footerReference w:type="even" r:id="rId14"/>
          <w:footerReference w:type="default" r:id="rId15"/>
          <w:footerReference w:type="first" r:id="rId16"/>
          <w:pgSz w:w="11906" w:h="16838" w:code="9"/>
          <w:pgMar w:top="1701" w:right="1418" w:bottom="1418" w:left="2155" w:header="850" w:footer="850" w:gutter="0"/>
          <w:pgNumType w:start="1"/>
          <w:cols w:space="708"/>
          <w:titlePg/>
          <w:docGrid w:linePitch="360"/>
        </w:sectPr>
      </w:pPr>
    </w:p>
    <w:p w14:paraId="0AA2A5B6" w14:textId="77777777" w:rsidR="00E95F8A" w:rsidRDefault="00E95F8A" w:rsidP="00E95F8A">
      <w:pPr>
        <w:spacing w:line="480" w:lineRule="auto"/>
      </w:pPr>
    </w:p>
    <w:p w14:paraId="1CBBFC81" w14:textId="77777777" w:rsidR="00E95F8A" w:rsidRDefault="00E95F8A" w:rsidP="00E95F8A">
      <w:pPr>
        <w:spacing w:line="480" w:lineRule="auto"/>
      </w:pPr>
    </w:p>
    <w:p w14:paraId="72D29BFB" w14:textId="77777777" w:rsidR="00E95F8A" w:rsidRPr="003A2AD8" w:rsidRDefault="00E95F8A" w:rsidP="00E95F8A">
      <w:pPr>
        <w:pStyle w:val="Heading1"/>
      </w:pPr>
      <w:bookmarkStart w:id="355" w:name="_Toc47872044"/>
      <w:r w:rsidRPr="00D36808">
        <w:rPr>
          <w:snapToGrid w:val="0"/>
          <w:color w:val="000000"/>
          <w:w w:val="0"/>
          <w:szCs w:val="0"/>
        </w:rPr>
        <w:t>BAB 2</w:t>
      </w:r>
      <w:r>
        <w:tab/>
      </w:r>
      <w:r>
        <w:br/>
      </w:r>
      <w:r>
        <w:br/>
      </w:r>
      <w:r>
        <w:br/>
      </w:r>
      <w:r>
        <w:br/>
      </w:r>
      <w:r>
        <w:br/>
      </w:r>
      <w:r w:rsidRPr="00D36808">
        <w:t>TINJAUAN LITERATUR</w:t>
      </w:r>
      <w:bookmarkEnd w:id="355"/>
    </w:p>
    <w:p w14:paraId="14B6D217" w14:textId="77777777" w:rsidR="00E95F8A" w:rsidRDefault="00E95F8A" w:rsidP="00E95F8A">
      <w:pPr>
        <w:pStyle w:val="BodyText"/>
        <w:spacing w:after="0" w:line="480" w:lineRule="auto"/>
      </w:pPr>
    </w:p>
    <w:p w14:paraId="44A67108" w14:textId="77777777" w:rsidR="00E95F8A" w:rsidRDefault="00E95F8A" w:rsidP="00E95F8A">
      <w:pPr>
        <w:pStyle w:val="BodyText"/>
        <w:spacing w:after="0" w:line="480" w:lineRule="auto"/>
      </w:pPr>
    </w:p>
    <w:p w14:paraId="404B0DFB" w14:textId="77777777" w:rsidR="00E95F8A" w:rsidRDefault="00E95F8A" w:rsidP="00E95F8A">
      <w:pPr>
        <w:pStyle w:val="BodyText"/>
        <w:spacing w:after="0" w:line="480" w:lineRule="auto"/>
      </w:pPr>
    </w:p>
    <w:p w14:paraId="1A643A5E" w14:textId="77777777" w:rsidR="00E95F8A" w:rsidRDefault="00E95F8A" w:rsidP="00E95F8A">
      <w:pPr>
        <w:pStyle w:val="BodyText"/>
        <w:spacing w:after="0" w:line="480" w:lineRule="auto"/>
      </w:pPr>
    </w:p>
    <w:p w14:paraId="121FD602" w14:textId="77777777" w:rsidR="00E95F8A" w:rsidRDefault="00E95F8A" w:rsidP="0022275B">
      <w:pPr>
        <w:pStyle w:val="Heading2"/>
      </w:pPr>
      <w:bookmarkStart w:id="356" w:name="_Toc47872045"/>
      <w:r w:rsidRPr="00D36808">
        <w:t xml:space="preserve">2.1 </w:t>
      </w:r>
      <w:r>
        <w:tab/>
      </w:r>
      <w:r w:rsidRPr="00D36808">
        <w:t>Pengenalan</w:t>
      </w:r>
      <w:bookmarkEnd w:id="356"/>
    </w:p>
    <w:p w14:paraId="6A61C47E" w14:textId="77777777" w:rsidR="00E95F8A" w:rsidRDefault="00E95F8A" w:rsidP="00E95F8A">
      <w:pPr>
        <w:pStyle w:val="BodyMain"/>
        <w:jc w:val="both"/>
      </w:pPr>
    </w:p>
    <w:p w14:paraId="3D7A376A" w14:textId="77777777" w:rsidR="00F201E2" w:rsidRPr="00F201E2" w:rsidRDefault="00F201E2" w:rsidP="00F201E2">
      <w:pPr>
        <w:pStyle w:val="BodyMain"/>
        <w:spacing w:before="120"/>
        <w:jc w:val="both"/>
        <w:rPr>
          <w:highlight w:val="yellow"/>
        </w:rPr>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21E60685" w14:textId="77777777" w:rsidR="00E95F8A" w:rsidRDefault="00E95F8A" w:rsidP="00E95F8A">
      <w:pPr>
        <w:pStyle w:val="StyleBodyTextLinespacingDouble"/>
      </w:pPr>
    </w:p>
    <w:p w14:paraId="1094E3A7" w14:textId="77777777" w:rsidR="00E95F8A" w:rsidRDefault="00E95F8A" w:rsidP="00E95F8A">
      <w:pPr>
        <w:pStyle w:val="StyleBodyTextLinespacingDouble"/>
      </w:pPr>
    </w:p>
    <w:p w14:paraId="6D20A901" w14:textId="77777777" w:rsidR="00081A3A" w:rsidRPr="00D36808" w:rsidRDefault="00081A3A" w:rsidP="00E95F8A">
      <w:pPr>
        <w:pStyle w:val="StyleBodyTextLinespacingDouble"/>
      </w:pPr>
    </w:p>
    <w:p w14:paraId="5E6D2F49" w14:textId="77777777" w:rsidR="00E95F8A" w:rsidRPr="00D36808" w:rsidRDefault="00E95F8A" w:rsidP="0022275B">
      <w:pPr>
        <w:pStyle w:val="Heading2"/>
      </w:pPr>
      <w:bookmarkStart w:id="357" w:name="_Toc47872046"/>
      <w:r w:rsidRPr="00D36808">
        <w:lastRenderedPageBreak/>
        <w:t xml:space="preserve">2.2 </w:t>
      </w:r>
      <w:r w:rsidRPr="00D36808">
        <w:tab/>
        <w:t>Aplikasi Plickers</w:t>
      </w:r>
      <w:bookmarkEnd w:id="357"/>
    </w:p>
    <w:p w14:paraId="1DBBE84D" w14:textId="77777777" w:rsidR="00E95F8A" w:rsidRDefault="00E95F8A" w:rsidP="00E95F8A">
      <w:pPr>
        <w:pStyle w:val="BodyMain"/>
        <w:jc w:val="both"/>
      </w:pPr>
    </w:p>
    <w:p w14:paraId="14ACB374" w14:textId="7A030E0E" w:rsidR="00F201E2" w:rsidRDefault="00F201E2" w:rsidP="00F201E2">
      <w:pPr>
        <w:pStyle w:val="BodyMain"/>
        <w:spacing w:before="120"/>
        <w:jc w:val="both"/>
        <w:rPr>
          <w:highlight w:val="yellow"/>
        </w:rPr>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r w:rsidRPr="00F201E2">
        <w:t xml:space="preserve"> seperti di Jadual 2.1.</w:t>
      </w:r>
    </w:p>
    <w:p w14:paraId="1A06493D" w14:textId="77777777" w:rsidR="00F201E2" w:rsidRPr="00F201E2" w:rsidRDefault="00F201E2" w:rsidP="00F201E2">
      <w:pPr>
        <w:pStyle w:val="StyleBodyTextLinespacingDouble"/>
        <w:rPr>
          <w:highlight w:val="yellow"/>
        </w:rPr>
      </w:pPr>
    </w:p>
    <w:p w14:paraId="02E64900" w14:textId="0C4138D3" w:rsidR="00E95F8A" w:rsidRPr="0058168E" w:rsidRDefault="00E95F8A" w:rsidP="0061446D">
      <w:pPr>
        <w:pStyle w:val="Caption"/>
      </w:pPr>
      <w:r w:rsidRPr="00FA6096">
        <w:t>Jadual 2.1</w:t>
      </w:r>
      <w:r w:rsidR="00F201E2">
        <w:t xml:space="preserve">: </w:t>
      </w:r>
      <w:r w:rsidR="0061446D" w:rsidRPr="0061446D">
        <w:rPr>
          <w:highlight w:val="yellow"/>
        </w:rPr>
        <w:t>Tajuk jadual di atas jadua</w:t>
      </w:r>
      <w:r w:rsidR="0061446D">
        <w:rPr>
          <w:highlight w:val="yellow"/>
        </w:rPr>
        <w:t>l; center</w:t>
      </w:r>
    </w:p>
    <w:tbl>
      <w:tblPr>
        <w:tblStyle w:val="PlainTable2"/>
        <w:tblW w:w="8256" w:type="dxa"/>
        <w:tblInd w:w="108" w:type="dxa"/>
        <w:tblLayout w:type="fixed"/>
        <w:tblLook w:val="04A0" w:firstRow="1" w:lastRow="0" w:firstColumn="1" w:lastColumn="0" w:noHBand="0" w:noVBand="1"/>
      </w:tblPr>
      <w:tblGrid>
        <w:gridCol w:w="570"/>
        <w:gridCol w:w="2016"/>
        <w:gridCol w:w="992"/>
        <w:gridCol w:w="1043"/>
        <w:gridCol w:w="1185"/>
        <w:gridCol w:w="1043"/>
        <w:gridCol w:w="1407"/>
      </w:tblGrid>
      <w:tr w:rsidR="00F201E2" w:rsidRPr="00F201E2" w14:paraId="7BECEE1E" w14:textId="77777777" w:rsidTr="00F201E2">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570" w:type="dxa"/>
            <w:vAlign w:val="center"/>
            <w:hideMark/>
          </w:tcPr>
          <w:p w14:paraId="578B2465" w14:textId="77777777" w:rsidR="00E95F8A" w:rsidRPr="00F201E2" w:rsidRDefault="00E95F8A" w:rsidP="00E95F8A">
            <w:pPr>
              <w:rPr>
                <w:rFonts w:ascii="Times New Roman" w:hAnsi="Times New Roman" w:cs="Times New Roman"/>
                <w:bCs w:val="0"/>
              </w:rPr>
            </w:pPr>
            <w:r w:rsidRPr="00F201E2">
              <w:rPr>
                <w:rFonts w:ascii="Times New Roman" w:hAnsi="Times New Roman" w:cs="Times New Roman"/>
                <w:bCs w:val="0"/>
              </w:rPr>
              <w:t>Bil.</w:t>
            </w:r>
          </w:p>
        </w:tc>
        <w:tc>
          <w:tcPr>
            <w:tcW w:w="2016" w:type="dxa"/>
            <w:vAlign w:val="center"/>
            <w:hideMark/>
          </w:tcPr>
          <w:p w14:paraId="100014A8" w14:textId="77777777" w:rsidR="00E95F8A" w:rsidRPr="00F201E2" w:rsidRDefault="00E95F8A" w:rsidP="00E95F8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F201E2">
              <w:rPr>
                <w:rFonts w:ascii="Times New Roman" w:hAnsi="Times New Roman" w:cs="Times New Roman"/>
                <w:bCs w:val="0"/>
              </w:rPr>
              <w:t>Ciri-ciri</w:t>
            </w:r>
          </w:p>
        </w:tc>
        <w:tc>
          <w:tcPr>
            <w:tcW w:w="992" w:type="dxa"/>
            <w:vAlign w:val="center"/>
            <w:hideMark/>
          </w:tcPr>
          <w:p w14:paraId="6E2532F7" w14:textId="77777777" w:rsidR="00E95F8A" w:rsidRPr="00F201E2" w:rsidRDefault="00E95F8A" w:rsidP="00E95F8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F201E2">
              <w:rPr>
                <w:rFonts w:ascii="Times New Roman" w:hAnsi="Times New Roman" w:cs="Times New Roman"/>
                <w:bCs w:val="0"/>
              </w:rPr>
              <w:t>Kahoot</w:t>
            </w:r>
          </w:p>
        </w:tc>
        <w:tc>
          <w:tcPr>
            <w:tcW w:w="1043" w:type="dxa"/>
            <w:vAlign w:val="center"/>
            <w:hideMark/>
          </w:tcPr>
          <w:p w14:paraId="242127F1" w14:textId="77777777" w:rsidR="00E95F8A" w:rsidRPr="00F201E2" w:rsidRDefault="00E95F8A" w:rsidP="00E95F8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F201E2">
              <w:rPr>
                <w:rFonts w:ascii="Times New Roman" w:hAnsi="Times New Roman" w:cs="Times New Roman"/>
                <w:bCs w:val="0"/>
              </w:rPr>
              <w:t>Plickers</w:t>
            </w:r>
          </w:p>
        </w:tc>
        <w:tc>
          <w:tcPr>
            <w:tcW w:w="1185" w:type="dxa"/>
            <w:vAlign w:val="center"/>
            <w:hideMark/>
          </w:tcPr>
          <w:p w14:paraId="270605EB" w14:textId="77777777" w:rsidR="00E95F8A" w:rsidRPr="00F201E2" w:rsidRDefault="00E95F8A" w:rsidP="00E95F8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F201E2">
              <w:rPr>
                <w:rFonts w:ascii="Times New Roman" w:hAnsi="Times New Roman" w:cs="Times New Roman"/>
                <w:bCs w:val="0"/>
              </w:rPr>
              <w:t>Socrative</w:t>
            </w:r>
          </w:p>
        </w:tc>
        <w:tc>
          <w:tcPr>
            <w:tcW w:w="1043" w:type="dxa"/>
            <w:vAlign w:val="center"/>
            <w:hideMark/>
          </w:tcPr>
          <w:p w14:paraId="2D1DD925" w14:textId="77777777" w:rsidR="00E95F8A" w:rsidRPr="00F201E2" w:rsidRDefault="00E95F8A" w:rsidP="00E95F8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F201E2">
              <w:rPr>
                <w:rFonts w:ascii="Times New Roman" w:hAnsi="Times New Roman" w:cs="Times New Roman"/>
                <w:bCs w:val="0"/>
              </w:rPr>
              <w:t>Quizziz</w:t>
            </w:r>
          </w:p>
        </w:tc>
        <w:tc>
          <w:tcPr>
            <w:tcW w:w="1407" w:type="dxa"/>
            <w:vAlign w:val="center"/>
          </w:tcPr>
          <w:p w14:paraId="074EFA81" w14:textId="3DE61BF1" w:rsidR="00E95F8A" w:rsidRPr="00F201E2" w:rsidRDefault="00E95F8A" w:rsidP="00F201E2">
            <w:pPr>
              <w:pStyle w:val="NoSpacing"/>
              <w:ind w:right="-3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F201E2">
              <w:rPr>
                <w:rFonts w:ascii="Times New Roman" w:hAnsi="Times New Roman" w:cs="Times New Roman"/>
                <w:bCs w:val="0"/>
              </w:rPr>
              <w:t>Formative</w:t>
            </w:r>
          </w:p>
        </w:tc>
      </w:tr>
      <w:tr w:rsidR="00F201E2" w:rsidRPr="00F201E2" w14:paraId="3D6EF83A" w14:textId="77777777" w:rsidTr="00F201E2">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70" w:type="dxa"/>
            <w:vAlign w:val="center"/>
            <w:hideMark/>
          </w:tcPr>
          <w:p w14:paraId="4B77EB23" w14:textId="77777777" w:rsidR="00E95F8A" w:rsidRPr="00F201E2" w:rsidRDefault="00E95F8A" w:rsidP="00F201E2">
            <w:pPr>
              <w:spacing w:line="480" w:lineRule="auto"/>
              <w:jc w:val="center"/>
              <w:rPr>
                <w:rFonts w:ascii="Times New Roman" w:hAnsi="Times New Roman" w:cs="Times New Roman"/>
                <w:b w:val="0"/>
              </w:rPr>
            </w:pPr>
            <w:r w:rsidRPr="00F201E2">
              <w:rPr>
                <w:rFonts w:ascii="Times New Roman" w:hAnsi="Times New Roman" w:cs="Times New Roman"/>
                <w:b w:val="0"/>
              </w:rPr>
              <w:t>1.</w:t>
            </w:r>
          </w:p>
        </w:tc>
        <w:tc>
          <w:tcPr>
            <w:tcW w:w="2016" w:type="dxa"/>
            <w:vAlign w:val="center"/>
            <w:hideMark/>
          </w:tcPr>
          <w:p w14:paraId="52846977" w14:textId="77777777" w:rsidR="00E95F8A" w:rsidRPr="00F201E2" w:rsidRDefault="00E95F8A" w:rsidP="00F201E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Aplikasi adalah percuma</w:t>
            </w:r>
          </w:p>
        </w:tc>
        <w:tc>
          <w:tcPr>
            <w:tcW w:w="992" w:type="dxa"/>
            <w:vAlign w:val="center"/>
            <w:hideMark/>
          </w:tcPr>
          <w:p w14:paraId="3CCEEC92" w14:textId="77777777" w:rsidR="00E95F8A" w:rsidRPr="00F201E2" w:rsidRDefault="00E95F8A" w:rsidP="00F201E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w:t>
            </w:r>
          </w:p>
        </w:tc>
        <w:tc>
          <w:tcPr>
            <w:tcW w:w="1043" w:type="dxa"/>
            <w:vAlign w:val="center"/>
            <w:hideMark/>
          </w:tcPr>
          <w:p w14:paraId="69567DEB" w14:textId="77777777" w:rsidR="00E95F8A" w:rsidRPr="00F201E2" w:rsidRDefault="00E95F8A" w:rsidP="00F201E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w:t>
            </w:r>
          </w:p>
        </w:tc>
        <w:tc>
          <w:tcPr>
            <w:tcW w:w="1185" w:type="dxa"/>
            <w:vAlign w:val="center"/>
            <w:hideMark/>
          </w:tcPr>
          <w:p w14:paraId="36299B41" w14:textId="77777777" w:rsidR="00E95F8A" w:rsidRPr="00F201E2" w:rsidRDefault="00E95F8A" w:rsidP="00F201E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w:t>
            </w:r>
          </w:p>
        </w:tc>
        <w:tc>
          <w:tcPr>
            <w:tcW w:w="1043" w:type="dxa"/>
            <w:vAlign w:val="center"/>
            <w:hideMark/>
          </w:tcPr>
          <w:p w14:paraId="7535E241" w14:textId="77777777" w:rsidR="00E95F8A" w:rsidRPr="00F201E2" w:rsidRDefault="00E95F8A" w:rsidP="00F201E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w:t>
            </w:r>
          </w:p>
        </w:tc>
        <w:tc>
          <w:tcPr>
            <w:tcW w:w="1407" w:type="dxa"/>
            <w:vAlign w:val="center"/>
            <w:hideMark/>
          </w:tcPr>
          <w:p w14:paraId="2F35C90E" w14:textId="77777777" w:rsidR="00E95F8A" w:rsidRPr="00F201E2" w:rsidRDefault="00E95F8A" w:rsidP="00F201E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w:t>
            </w:r>
          </w:p>
        </w:tc>
      </w:tr>
      <w:tr w:rsidR="00F201E2" w:rsidRPr="00F201E2" w14:paraId="21025638" w14:textId="77777777" w:rsidTr="00F201E2">
        <w:trPr>
          <w:trHeight w:val="892"/>
        </w:trPr>
        <w:tc>
          <w:tcPr>
            <w:cnfStyle w:val="001000000000" w:firstRow="0" w:lastRow="0" w:firstColumn="1" w:lastColumn="0" w:oddVBand="0" w:evenVBand="0" w:oddHBand="0" w:evenHBand="0" w:firstRowFirstColumn="0" w:firstRowLastColumn="0" w:lastRowFirstColumn="0" w:lastRowLastColumn="0"/>
            <w:tcW w:w="570" w:type="dxa"/>
            <w:vAlign w:val="center"/>
            <w:hideMark/>
          </w:tcPr>
          <w:p w14:paraId="65359040" w14:textId="77777777" w:rsidR="00E95F8A" w:rsidRPr="00F201E2" w:rsidRDefault="00E95F8A" w:rsidP="00F201E2">
            <w:pPr>
              <w:jc w:val="center"/>
              <w:rPr>
                <w:rFonts w:ascii="Times New Roman" w:hAnsi="Times New Roman" w:cs="Times New Roman"/>
                <w:b w:val="0"/>
              </w:rPr>
            </w:pPr>
            <w:r w:rsidRPr="00F201E2">
              <w:rPr>
                <w:rFonts w:ascii="Times New Roman" w:hAnsi="Times New Roman" w:cs="Times New Roman"/>
                <w:b w:val="0"/>
              </w:rPr>
              <w:t>2.</w:t>
            </w:r>
          </w:p>
        </w:tc>
        <w:tc>
          <w:tcPr>
            <w:tcW w:w="2016" w:type="dxa"/>
            <w:vAlign w:val="center"/>
          </w:tcPr>
          <w:p w14:paraId="52EBD685" w14:textId="77777777" w:rsidR="00E95F8A" w:rsidRPr="00F201E2" w:rsidRDefault="00E95F8A" w:rsidP="00F201E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Tidak memerlukan peranti pelajar</w:t>
            </w:r>
          </w:p>
        </w:tc>
        <w:tc>
          <w:tcPr>
            <w:tcW w:w="992" w:type="dxa"/>
            <w:vAlign w:val="center"/>
            <w:hideMark/>
          </w:tcPr>
          <w:p w14:paraId="3C917C0A" w14:textId="77777777" w:rsidR="00E95F8A" w:rsidRPr="00F201E2" w:rsidRDefault="00E95F8A" w:rsidP="00F201E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X</w:t>
            </w:r>
          </w:p>
        </w:tc>
        <w:tc>
          <w:tcPr>
            <w:tcW w:w="1043" w:type="dxa"/>
            <w:vAlign w:val="center"/>
            <w:hideMark/>
          </w:tcPr>
          <w:p w14:paraId="34506FAA" w14:textId="77777777" w:rsidR="00E95F8A" w:rsidRPr="00F201E2" w:rsidRDefault="00E95F8A" w:rsidP="00F201E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w:t>
            </w:r>
          </w:p>
        </w:tc>
        <w:tc>
          <w:tcPr>
            <w:tcW w:w="1185" w:type="dxa"/>
            <w:vAlign w:val="center"/>
            <w:hideMark/>
          </w:tcPr>
          <w:p w14:paraId="0CD8930B" w14:textId="77777777" w:rsidR="00E95F8A" w:rsidRPr="00F201E2" w:rsidRDefault="00E95F8A" w:rsidP="00F201E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X</w:t>
            </w:r>
          </w:p>
        </w:tc>
        <w:tc>
          <w:tcPr>
            <w:tcW w:w="1043" w:type="dxa"/>
            <w:vAlign w:val="center"/>
            <w:hideMark/>
          </w:tcPr>
          <w:p w14:paraId="6B8DCF01" w14:textId="77777777" w:rsidR="00E95F8A" w:rsidRPr="00F201E2" w:rsidRDefault="00E95F8A" w:rsidP="00F201E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X</w:t>
            </w:r>
          </w:p>
        </w:tc>
        <w:tc>
          <w:tcPr>
            <w:tcW w:w="1407" w:type="dxa"/>
            <w:vAlign w:val="center"/>
          </w:tcPr>
          <w:p w14:paraId="7DE04D4C" w14:textId="47B316FA" w:rsidR="00E95F8A" w:rsidRPr="00F201E2" w:rsidRDefault="00E95F8A" w:rsidP="00F201E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X</w:t>
            </w:r>
          </w:p>
        </w:tc>
      </w:tr>
      <w:tr w:rsidR="00F201E2" w:rsidRPr="00F201E2" w14:paraId="308959EE" w14:textId="77777777" w:rsidTr="00F201E2">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570" w:type="dxa"/>
            <w:vAlign w:val="center"/>
            <w:hideMark/>
          </w:tcPr>
          <w:p w14:paraId="71B274B0" w14:textId="77777777" w:rsidR="00E95F8A" w:rsidRPr="00F201E2" w:rsidRDefault="00E95F8A" w:rsidP="00F201E2">
            <w:pPr>
              <w:jc w:val="center"/>
              <w:rPr>
                <w:rFonts w:ascii="Times New Roman" w:hAnsi="Times New Roman" w:cs="Times New Roman"/>
                <w:b w:val="0"/>
              </w:rPr>
            </w:pPr>
            <w:r w:rsidRPr="00F201E2">
              <w:rPr>
                <w:rFonts w:ascii="Times New Roman" w:hAnsi="Times New Roman" w:cs="Times New Roman"/>
                <w:b w:val="0"/>
              </w:rPr>
              <w:t>3.</w:t>
            </w:r>
          </w:p>
        </w:tc>
        <w:tc>
          <w:tcPr>
            <w:tcW w:w="2016" w:type="dxa"/>
            <w:vAlign w:val="center"/>
            <w:hideMark/>
          </w:tcPr>
          <w:p w14:paraId="663375AD" w14:textId="77777777" w:rsidR="00E95F8A" w:rsidRPr="00F201E2" w:rsidRDefault="00E95F8A" w:rsidP="00F201E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Melibatkan peranti guru sahaja</w:t>
            </w:r>
          </w:p>
          <w:p w14:paraId="5F3663DC" w14:textId="77777777" w:rsidR="00E95F8A" w:rsidRPr="00F201E2" w:rsidRDefault="00E95F8A" w:rsidP="00F201E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vAlign w:val="center"/>
            <w:hideMark/>
          </w:tcPr>
          <w:p w14:paraId="44A1CBFC" w14:textId="77777777" w:rsidR="00E95F8A" w:rsidRPr="00F201E2" w:rsidRDefault="00E95F8A" w:rsidP="00F201E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X</w:t>
            </w:r>
          </w:p>
        </w:tc>
        <w:tc>
          <w:tcPr>
            <w:tcW w:w="1043" w:type="dxa"/>
            <w:vAlign w:val="center"/>
            <w:hideMark/>
          </w:tcPr>
          <w:p w14:paraId="0E1B4CF4" w14:textId="77777777" w:rsidR="00E95F8A" w:rsidRPr="00F201E2" w:rsidRDefault="00E95F8A" w:rsidP="00F201E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w:t>
            </w:r>
          </w:p>
        </w:tc>
        <w:tc>
          <w:tcPr>
            <w:tcW w:w="1185" w:type="dxa"/>
            <w:vAlign w:val="center"/>
            <w:hideMark/>
          </w:tcPr>
          <w:p w14:paraId="4863EE47" w14:textId="77777777" w:rsidR="00E95F8A" w:rsidRPr="00F201E2" w:rsidRDefault="00E95F8A" w:rsidP="00F201E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X</w:t>
            </w:r>
          </w:p>
        </w:tc>
        <w:tc>
          <w:tcPr>
            <w:tcW w:w="1043" w:type="dxa"/>
            <w:vAlign w:val="center"/>
            <w:hideMark/>
          </w:tcPr>
          <w:p w14:paraId="3CB8F821" w14:textId="77777777" w:rsidR="00E95F8A" w:rsidRPr="00F201E2" w:rsidRDefault="00E95F8A" w:rsidP="00F201E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X</w:t>
            </w:r>
          </w:p>
        </w:tc>
        <w:tc>
          <w:tcPr>
            <w:tcW w:w="1407" w:type="dxa"/>
            <w:vAlign w:val="center"/>
          </w:tcPr>
          <w:p w14:paraId="57494282" w14:textId="3C85479E" w:rsidR="00E95F8A" w:rsidRPr="00F201E2" w:rsidRDefault="00E95F8A" w:rsidP="00F201E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X</w:t>
            </w:r>
          </w:p>
        </w:tc>
      </w:tr>
      <w:tr w:rsidR="00F201E2" w:rsidRPr="00F201E2" w14:paraId="7ADC3896" w14:textId="77777777" w:rsidTr="00F201E2">
        <w:tc>
          <w:tcPr>
            <w:cnfStyle w:val="001000000000" w:firstRow="0" w:lastRow="0" w:firstColumn="1" w:lastColumn="0" w:oddVBand="0" w:evenVBand="0" w:oddHBand="0" w:evenHBand="0" w:firstRowFirstColumn="0" w:firstRowLastColumn="0" w:lastRowFirstColumn="0" w:lastRowLastColumn="0"/>
            <w:tcW w:w="570" w:type="dxa"/>
            <w:vAlign w:val="center"/>
          </w:tcPr>
          <w:p w14:paraId="015F0378" w14:textId="77777777" w:rsidR="00E95F8A" w:rsidRPr="00F201E2" w:rsidRDefault="00E95F8A" w:rsidP="00E95F8A">
            <w:pPr>
              <w:jc w:val="center"/>
              <w:rPr>
                <w:rFonts w:ascii="Times New Roman" w:eastAsia="Times New Roman" w:hAnsi="Times New Roman" w:cs="Times New Roman"/>
                <w:b w:val="0"/>
                <w:lang w:eastAsia="en-MY"/>
              </w:rPr>
            </w:pPr>
          </w:p>
        </w:tc>
        <w:tc>
          <w:tcPr>
            <w:tcW w:w="2016" w:type="dxa"/>
            <w:vAlign w:val="center"/>
            <w:hideMark/>
          </w:tcPr>
          <w:p w14:paraId="3514D488" w14:textId="77777777" w:rsidR="00E95F8A" w:rsidRPr="00F201E2" w:rsidRDefault="00E95F8A" w:rsidP="00E95F8A">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MY"/>
              </w:rPr>
            </w:pPr>
          </w:p>
          <w:p w14:paraId="7B2A3940" w14:textId="77777777" w:rsidR="00E95F8A" w:rsidRPr="00F201E2" w:rsidRDefault="00E95F8A" w:rsidP="00E95F8A">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MY"/>
              </w:rPr>
            </w:pPr>
            <w:r w:rsidRPr="00F201E2">
              <w:rPr>
                <w:rFonts w:ascii="Times New Roman" w:eastAsia="Times New Roman" w:hAnsi="Times New Roman" w:cs="Times New Roman"/>
                <w:lang w:eastAsia="en-MY"/>
              </w:rPr>
              <w:t>Jumlah</w:t>
            </w:r>
          </w:p>
          <w:p w14:paraId="1DE33B69" w14:textId="77777777" w:rsidR="00E95F8A" w:rsidRPr="00F201E2" w:rsidRDefault="00E95F8A" w:rsidP="00E95F8A">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MY"/>
              </w:rPr>
            </w:pPr>
          </w:p>
          <w:p w14:paraId="316ADD46" w14:textId="77777777" w:rsidR="00E95F8A" w:rsidRPr="00F201E2" w:rsidRDefault="00E95F8A" w:rsidP="00E95F8A">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MY"/>
              </w:rPr>
            </w:pPr>
          </w:p>
        </w:tc>
        <w:tc>
          <w:tcPr>
            <w:tcW w:w="992" w:type="dxa"/>
            <w:vAlign w:val="center"/>
            <w:hideMark/>
          </w:tcPr>
          <w:p w14:paraId="6BB78DC2" w14:textId="77777777" w:rsidR="00E95F8A" w:rsidRPr="00F201E2" w:rsidRDefault="00E95F8A" w:rsidP="00E95F8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12/18</w:t>
            </w:r>
          </w:p>
        </w:tc>
        <w:tc>
          <w:tcPr>
            <w:tcW w:w="1043" w:type="dxa"/>
            <w:vAlign w:val="center"/>
            <w:hideMark/>
          </w:tcPr>
          <w:p w14:paraId="7BC648AE" w14:textId="77777777" w:rsidR="00E95F8A" w:rsidRPr="00F201E2" w:rsidRDefault="00E95F8A" w:rsidP="00E95F8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14/18</w:t>
            </w:r>
          </w:p>
        </w:tc>
        <w:tc>
          <w:tcPr>
            <w:tcW w:w="1185" w:type="dxa"/>
            <w:vAlign w:val="center"/>
            <w:hideMark/>
          </w:tcPr>
          <w:p w14:paraId="00DF2923" w14:textId="77777777" w:rsidR="00E95F8A" w:rsidRPr="00F201E2" w:rsidRDefault="00E95F8A" w:rsidP="00E95F8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12/18</w:t>
            </w:r>
          </w:p>
        </w:tc>
        <w:tc>
          <w:tcPr>
            <w:tcW w:w="1043" w:type="dxa"/>
            <w:vAlign w:val="center"/>
            <w:hideMark/>
          </w:tcPr>
          <w:p w14:paraId="0C39C2D0" w14:textId="77777777" w:rsidR="00E95F8A" w:rsidRPr="00F201E2" w:rsidRDefault="00E95F8A" w:rsidP="00E95F8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10/18</w:t>
            </w:r>
          </w:p>
        </w:tc>
        <w:tc>
          <w:tcPr>
            <w:tcW w:w="1407" w:type="dxa"/>
            <w:vAlign w:val="center"/>
            <w:hideMark/>
          </w:tcPr>
          <w:p w14:paraId="1EF367A7" w14:textId="77777777" w:rsidR="00E95F8A" w:rsidRPr="00F201E2" w:rsidRDefault="00E95F8A" w:rsidP="00E95F8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01E2">
              <w:rPr>
                <w:rFonts w:ascii="Times New Roman" w:hAnsi="Times New Roman" w:cs="Times New Roman"/>
              </w:rPr>
              <w:t>13/18</w:t>
            </w:r>
          </w:p>
        </w:tc>
      </w:tr>
    </w:tbl>
    <w:p w14:paraId="6D73BC8D" w14:textId="44CE32D8" w:rsidR="00E95F8A" w:rsidRDefault="00E95F8A" w:rsidP="00E95F8A">
      <w:pPr>
        <w:spacing w:before="240" w:line="480" w:lineRule="auto"/>
      </w:pPr>
    </w:p>
    <w:p w14:paraId="7F4498C6" w14:textId="3AC95B92" w:rsidR="00A457AF" w:rsidRDefault="00A457AF" w:rsidP="00A457AF">
      <w:pPr>
        <w:pStyle w:val="Heading2"/>
      </w:pPr>
      <w:r w:rsidRPr="00A457AF">
        <w:t>2.</w:t>
      </w:r>
      <w:r>
        <w:t>4.</w:t>
      </w:r>
      <w:r w:rsidRPr="009D4007">
        <w:tab/>
        <w:t>K</w:t>
      </w:r>
      <w:r>
        <w:t>ajian Produk Lepas</w:t>
      </w:r>
      <w:r w:rsidRPr="009D4007">
        <w:t xml:space="preserve"> </w:t>
      </w:r>
    </w:p>
    <w:p w14:paraId="63EFCC3A" w14:textId="77777777" w:rsidR="00A457AF" w:rsidRDefault="00A457AF" w:rsidP="00A457AF">
      <w:pPr>
        <w:pStyle w:val="BodyMain"/>
        <w:spacing w:before="120"/>
        <w:jc w:val="both"/>
        <w:rPr>
          <w:highlight w:val="yellow"/>
        </w:rPr>
      </w:pPr>
      <w:r w:rsidRPr="00A107BB">
        <w:rPr>
          <w:highlight w:val="yellow"/>
        </w:rPr>
        <w:t xml:space="preserve">Lorem ipsum dolor sit amet, eu </w:t>
      </w:r>
      <w:proofErr w:type="gramStart"/>
      <w:r w:rsidRPr="00A107BB">
        <w:rPr>
          <w:highlight w:val="yellow"/>
        </w:rPr>
        <w:t>eos</w:t>
      </w:r>
      <w:proofErr w:type="gramEnd"/>
      <w:r w:rsidRPr="00A107BB">
        <w:rPr>
          <w:highlight w:val="yellow"/>
        </w:rPr>
        <w:t xml:space="preserve"> dolorum omittantur, nam eu alienum scaevola abhorreant. Sale vitae cetero cu ius. Eu possit aperiri referrentur sit, </w:t>
      </w:r>
      <w:proofErr w:type="gramStart"/>
      <w:r w:rsidRPr="00A107BB">
        <w:rPr>
          <w:highlight w:val="yellow"/>
        </w:rPr>
        <w:t>an</w:t>
      </w:r>
      <w:proofErr w:type="gramEnd"/>
      <w:r w:rsidRPr="00A107BB">
        <w:rPr>
          <w:highlight w:val="yellow"/>
        </w:rPr>
        <w:t xml:space="preserve"> nonumy alterum cum. </w:t>
      </w:r>
      <w:proofErr w:type="gramStart"/>
      <w:r w:rsidRPr="00A107BB">
        <w:rPr>
          <w:highlight w:val="yellow"/>
        </w:rPr>
        <w:t>An</w:t>
      </w:r>
      <w:proofErr w:type="gramEnd"/>
      <w:r w:rsidRPr="00A107BB">
        <w:rPr>
          <w:highlight w:val="yellow"/>
        </w:rPr>
        <w:t xml:space="preserve"> sea iuvaret democritum philosophia. Ei hendrerit assueverit sed, iuvaret fabellas </w:t>
      </w:r>
      <w:proofErr w:type="gramStart"/>
      <w:r w:rsidRPr="00A107BB">
        <w:rPr>
          <w:highlight w:val="yellow"/>
        </w:rPr>
        <w:t>vis</w:t>
      </w:r>
      <w:proofErr w:type="gramEnd"/>
      <w:r w:rsidRPr="00A107BB">
        <w:rPr>
          <w:highlight w:val="yellow"/>
        </w:rPr>
        <w:t xml:space="preserve"> te, ex cum dicta repudiare. No stet everti </w:t>
      </w:r>
      <w:proofErr w:type="gramStart"/>
      <w:r w:rsidRPr="00A107BB">
        <w:rPr>
          <w:highlight w:val="yellow"/>
        </w:rPr>
        <w:t>vituperatoribus sea</w:t>
      </w:r>
      <w:proofErr w:type="gramEnd"/>
      <w:r w:rsidRPr="00A107BB">
        <w:rPr>
          <w:highlight w:val="yellow"/>
        </w:rPr>
        <w:t xml:space="preserve">, ea sed nisl </w:t>
      </w:r>
      <w:r w:rsidRPr="00A107BB">
        <w:rPr>
          <w:highlight w:val="yellow"/>
        </w:rPr>
        <w:lastRenderedPageBreak/>
        <w:t xml:space="preserve">consectetuer definitionem. Quo ad viderer menandri recteque, doming dictas quo ea. Ut esse singulis nominati qui, </w:t>
      </w:r>
      <w:proofErr w:type="gramStart"/>
      <w:r w:rsidRPr="00A107BB">
        <w:rPr>
          <w:highlight w:val="yellow"/>
        </w:rPr>
        <w:t>te</w:t>
      </w:r>
      <w:proofErr w:type="gramEnd"/>
      <w:r w:rsidRPr="00A107BB">
        <w:rPr>
          <w:highlight w:val="yellow"/>
        </w:rPr>
        <w:t xml:space="preserve"> est mollis euismod interpretaris. Nam sonet imperdiet </w:t>
      </w:r>
      <w:proofErr w:type="gramStart"/>
      <w:r w:rsidRPr="00A107BB">
        <w:rPr>
          <w:highlight w:val="yellow"/>
        </w:rPr>
        <w:t>et</w:t>
      </w:r>
      <w:proofErr w:type="gramEnd"/>
      <w:r w:rsidRPr="00A107BB">
        <w:rPr>
          <w:highlight w:val="yellow"/>
        </w:rPr>
        <w:t>, ornatus appellantur qui no.</w:t>
      </w:r>
    </w:p>
    <w:p w14:paraId="59CAB439" w14:textId="77777777" w:rsidR="00A457AF" w:rsidRPr="00A457AF" w:rsidRDefault="00A457AF" w:rsidP="00A457AF">
      <w:pPr>
        <w:pStyle w:val="BodyMain"/>
      </w:pPr>
    </w:p>
    <w:p w14:paraId="5FC3CB9F" w14:textId="61B8E86B" w:rsidR="00A457AF" w:rsidRPr="009D4007" w:rsidRDefault="00A457AF" w:rsidP="00A457AF">
      <w:pPr>
        <w:pStyle w:val="Heading2"/>
      </w:pPr>
      <w:r w:rsidRPr="00A457AF">
        <w:t>2.</w:t>
      </w:r>
      <w:r>
        <w:t>4.</w:t>
      </w:r>
      <w:r w:rsidRPr="009D4007">
        <w:tab/>
      </w:r>
      <w:r>
        <w:t>Perbandingan Produk Lepas</w:t>
      </w:r>
      <w:r w:rsidRPr="009D4007">
        <w:t xml:space="preserve"> </w:t>
      </w:r>
    </w:p>
    <w:p w14:paraId="6B3549E9" w14:textId="77777777" w:rsidR="00A457AF" w:rsidRDefault="00A457AF" w:rsidP="00A457AF">
      <w:pPr>
        <w:pStyle w:val="BodyMain"/>
        <w:spacing w:before="120"/>
        <w:jc w:val="both"/>
        <w:rPr>
          <w:highlight w:val="yellow"/>
        </w:rPr>
      </w:pPr>
      <w:r w:rsidRPr="00A107BB">
        <w:rPr>
          <w:highlight w:val="yellow"/>
        </w:rPr>
        <w:t xml:space="preserve">Lorem ipsum dolor sit amet, eu </w:t>
      </w:r>
      <w:proofErr w:type="gramStart"/>
      <w:r w:rsidRPr="00A107BB">
        <w:rPr>
          <w:highlight w:val="yellow"/>
        </w:rPr>
        <w:t>eos</w:t>
      </w:r>
      <w:proofErr w:type="gramEnd"/>
      <w:r w:rsidRPr="00A107BB">
        <w:rPr>
          <w:highlight w:val="yellow"/>
        </w:rPr>
        <w:t xml:space="preserve"> dolorum omittantur, nam eu alienum scaevola abhorreant. Sale vitae cetero cu ius. Eu possit aperiri referrentur sit, </w:t>
      </w:r>
      <w:proofErr w:type="gramStart"/>
      <w:r w:rsidRPr="00A107BB">
        <w:rPr>
          <w:highlight w:val="yellow"/>
        </w:rPr>
        <w:t>an</w:t>
      </w:r>
      <w:proofErr w:type="gramEnd"/>
      <w:r w:rsidRPr="00A107BB">
        <w:rPr>
          <w:highlight w:val="yellow"/>
        </w:rPr>
        <w:t xml:space="preserve"> nonumy alterum cum. </w:t>
      </w:r>
      <w:proofErr w:type="gramStart"/>
      <w:r w:rsidRPr="00A107BB">
        <w:rPr>
          <w:highlight w:val="yellow"/>
        </w:rPr>
        <w:t>An</w:t>
      </w:r>
      <w:proofErr w:type="gramEnd"/>
      <w:r w:rsidRPr="00A107BB">
        <w:rPr>
          <w:highlight w:val="yellow"/>
        </w:rPr>
        <w:t xml:space="preserve"> sea iuvaret democritum philosophia. Ei hendrerit assueverit sed, iuvaret fabellas </w:t>
      </w:r>
      <w:proofErr w:type="gramStart"/>
      <w:r w:rsidRPr="00A107BB">
        <w:rPr>
          <w:highlight w:val="yellow"/>
        </w:rPr>
        <w:t>vis</w:t>
      </w:r>
      <w:proofErr w:type="gramEnd"/>
      <w:r w:rsidRPr="00A107BB">
        <w:rPr>
          <w:highlight w:val="yellow"/>
        </w:rPr>
        <w:t xml:space="preserve"> te, ex cum dicta repudiare. No stet everti </w:t>
      </w:r>
      <w:proofErr w:type="gramStart"/>
      <w:r w:rsidRPr="00A107BB">
        <w:rPr>
          <w:highlight w:val="yellow"/>
        </w:rPr>
        <w:t>vituperatoribus sea</w:t>
      </w:r>
      <w:proofErr w:type="gramEnd"/>
      <w:r w:rsidRPr="00A107BB">
        <w:rPr>
          <w:highlight w:val="yellow"/>
        </w:rPr>
        <w:t xml:space="preserve">, ea sed nisl consectetuer definitionem. Quo ad viderer menandri recteque, doming dictas quo ea. Ut esse singulis nominati qui, </w:t>
      </w:r>
      <w:proofErr w:type="gramStart"/>
      <w:r w:rsidRPr="00A107BB">
        <w:rPr>
          <w:highlight w:val="yellow"/>
        </w:rPr>
        <w:t>te</w:t>
      </w:r>
      <w:proofErr w:type="gramEnd"/>
      <w:r w:rsidRPr="00A107BB">
        <w:rPr>
          <w:highlight w:val="yellow"/>
        </w:rPr>
        <w:t xml:space="preserve"> est mollis euismod interpretaris. Nam sonet imperdiet </w:t>
      </w:r>
      <w:proofErr w:type="gramStart"/>
      <w:r w:rsidRPr="00A107BB">
        <w:rPr>
          <w:highlight w:val="yellow"/>
        </w:rPr>
        <w:t>et</w:t>
      </w:r>
      <w:proofErr w:type="gramEnd"/>
      <w:r w:rsidRPr="00A107BB">
        <w:rPr>
          <w:highlight w:val="yellow"/>
        </w:rPr>
        <w:t>, ornatus appellantur qui no.</w:t>
      </w:r>
    </w:p>
    <w:p w14:paraId="4D7ACBE4" w14:textId="77777777" w:rsidR="00E95F8A" w:rsidRDefault="00E95F8A" w:rsidP="00E95F8A">
      <w:pPr>
        <w:pStyle w:val="BodyMain"/>
        <w:jc w:val="both"/>
      </w:pPr>
    </w:p>
    <w:p w14:paraId="7AECC204" w14:textId="3E6070FC" w:rsidR="00E95F8A" w:rsidRPr="009D4007" w:rsidRDefault="00E95F8A" w:rsidP="0022275B">
      <w:pPr>
        <w:pStyle w:val="Heading2"/>
      </w:pPr>
      <w:bookmarkStart w:id="358" w:name="_Toc47872052"/>
      <w:r w:rsidRPr="00F201E2">
        <w:rPr>
          <w:highlight w:val="yellow"/>
        </w:rPr>
        <w:t>2.</w:t>
      </w:r>
      <w:r w:rsidR="00F201E2" w:rsidRPr="00F201E2">
        <w:rPr>
          <w:highlight w:val="yellow"/>
        </w:rPr>
        <w:t>3</w:t>
      </w:r>
      <w:r w:rsidRPr="009D4007">
        <w:tab/>
        <w:t>Kesimpulan</w:t>
      </w:r>
      <w:bookmarkEnd w:id="358"/>
      <w:r w:rsidRPr="009D4007">
        <w:t xml:space="preserve"> </w:t>
      </w:r>
    </w:p>
    <w:p w14:paraId="67DC0BA3" w14:textId="77777777" w:rsidR="00E95F8A" w:rsidRDefault="00E95F8A" w:rsidP="00E95F8A">
      <w:pPr>
        <w:pStyle w:val="BodyMain"/>
        <w:jc w:val="both"/>
      </w:pPr>
    </w:p>
    <w:p w14:paraId="3CEF783B" w14:textId="77777777" w:rsidR="00F201E2" w:rsidRDefault="00F201E2" w:rsidP="00F201E2">
      <w:pPr>
        <w:pStyle w:val="BodyMain"/>
        <w:spacing w:before="120"/>
        <w:jc w:val="both"/>
        <w:rPr>
          <w:highlight w:val="yellow"/>
        </w:rPr>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370CC17B" w14:textId="77777777" w:rsidR="00E95F8A" w:rsidRDefault="00E95F8A" w:rsidP="00E95F8A">
      <w:pPr>
        <w:pStyle w:val="BodyMain"/>
        <w:jc w:val="both"/>
      </w:pPr>
    </w:p>
    <w:p w14:paraId="3AB4AE1D" w14:textId="77777777" w:rsidR="00E95F8A" w:rsidRDefault="00E95F8A" w:rsidP="00E95F8A">
      <w:pPr>
        <w:pStyle w:val="BodyMain"/>
        <w:jc w:val="both"/>
      </w:pPr>
    </w:p>
    <w:p w14:paraId="4B838345" w14:textId="77777777" w:rsidR="00E95F8A" w:rsidRDefault="00E95F8A" w:rsidP="00E95F8A">
      <w:pPr>
        <w:pStyle w:val="BodyMain"/>
        <w:jc w:val="both"/>
      </w:pPr>
    </w:p>
    <w:p w14:paraId="1E162F2B" w14:textId="77777777" w:rsidR="003F1697" w:rsidRDefault="003F1697" w:rsidP="001B7E90">
      <w:pPr>
        <w:spacing w:line="480" w:lineRule="auto"/>
        <w:jc w:val="both"/>
        <w:rPr>
          <w:noProof/>
          <w:lang w:eastAsia="en-US"/>
        </w:rPr>
      </w:pPr>
    </w:p>
    <w:p w14:paraId="541C3732" w14:textId="77777777" w:rsidR="003F1697" w:rsidRDefault="003F1697" w:rsidP="001B7E90">
      <w:pPr>
        <w:spacing w:line="480" w:lineRule="auto"/>
        <w:jc w:val="both"/>
        <w:rPr>
          <w:noProof/>
          <w:lang w:eastAsia="en-US"/>
        </w:rPr>
      </w:pPr>
    </w:p>
    <w:p w14:paraId="597E6A4E" w14:textId="14E9234F" w:rsidR="001074D3" w:rsidRPr="004269C4" w:rsidRDefault="00922950" w:rsidP="001B7E90">
      <w:pPr>
        <w:spacing w:line="480" w:lineRule="auto"/>
        <w:jc w:val="both"/>
        <w:rPr>
          <w:noProof/>
          <w:lang w:eastAsia="en-US"/>
        </w:rPr>
      </w:pPr>
      <w:r>
        <w:rPr>
          <w:noProof/>
          <w:lang w:eastAsia="en-MY"/>
        </w:rPr>
        <mc:AlternateContent>
          <mc:Choice Requires="wps">
            <w:drawing>
              <wp:anchor distT="0" distB="0" distL="114300" distR="114300" simplePos="0" relativeHeight="251657728" behindDoc="0" locked="0" layoutInCell="1" allowOverlap="1" wp14:anchorId="5BBF4860" wp14:editId="369F360B">
                <wp:simplePos x="0" y="0"/>
                <wp:positionH relativeFrom="column">
                  <wp:posOffset>4577715</wp:posOffset>
                </wp:positionH>
                <wp:positionV relativeFrom="paragraph">
                  <wp:posOffset>-1083945</wp:posOffset>
                </wp:positionV>
                <wp:extent cx="1533525" cy="762000"/>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620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1A302CA0" w14:textId="77777777" w:rsidR="00606493" w:rsidRPr="00F47149" w:rsidRDefault="00606493" w:rsidP="001074D3">
                            <w:pPr>
                              <w:shd w:val="clear" w:color="auto" w:fill="FFFFFF" w:themeFill="background1"/>
                              <w:rPr>
                                <w:color w:val="FFFFFF" w:themeColor="background1"/>
                              </w:rPr>
                            </w:pPr>
                            <w:r w:rsidRPr="00F47149">
                              <w:rPr>
                                <w:color w:val="FFFFFF" w:themeColor="background1"/>
                              </w:rPr>
                              <w:t>RASYIDI JOHAN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F4860" id="AutoShape 2" o:spid="_x0000_s1027" style="position:absolute;left:0;text-align:left;margin-left:360.45pt;margin-top:-85.35pt;width:120.7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" strokecolor="white [3212]">
                <v:textbox>
                  <w:txbxContent>
                    <w:p w14:paraId="1A302CA0" w14:textId="77777777" w:rsidR="00606493" w:rsidRPr="00F47149" w:rsidRDefault="00606493" w:rsidP="001074D3">
                      <w:pPr>
                        <w:shd w:val="clear" w:color="auto" w:fill="FFFFFF" w:themeFill="background1"/>
                        <w:rPr>
                          <w:color w:val="FFFFFF" w:themeColor="background1"/>
                        </w:rPr>
                      </w:pPr>
                      <w:r w:rsidRPr="00F47149">
                        <w:rPr>
                          <w:color w:val="FFFFFF" w:themeColor="background1"/>
                        </w:rPr>
                        <w:t>RASYIDI JOHAN</w:t>
                      </w:r>
                    </w:p>
                  </w:txbxContent>
                </v:textbox>
              </v:roundrect>
            </w:pict>
          </mc:Fallback>
        </mc:AlternateContent>
      </w:r>
    </w:p>
    <w:p w14:paraId="61C116D0" w14:textId="77777777" w:rsidR="00107B48" w:rsidRDefault="00107B48" w:rsidP="001B7E90">
      <w:pPr>
        <w:pStyle w:val="BodyText"/>
        <w:spacing w:after="0" w:line="480" w:lineRule="auto"/>
        <w:jc w:val="both"/>
        <w:rPr>
          <w:noProof/>
          <w:lang w:eastAsia="en-US"/>
        </w:rPr>
      </w:pPr>
    </w:p>
    <w:p w14:paraId="479519A8" w14:textId="77777777" w:rsidR="001074D3" w:rsidRDefault="001074D3" w:rsidP="001B7E90">
      <w:pPr>
        <w:pStyle w:val="BodyText"/>
        <w:spacing w:after="0" w:line="480" w:lineRule="auto"/>
        <w:jc w:val="both"/>
        <w:rPr>
          <w:noProof/>
          <w:lang w:eastAsia="en-US"/>
        </w:rPr>
      </w:pPr>
    </w:p>
    <w:p w14:paraId="3E0611AE" w14:textId="77777777" w:rsidR="001074D3" w:rsidRPr="004269C4" w:rsidRDefault="001074D3" w:rsidP="001B7E90">
      <w:pPr>
        <w:pStyle w:val="BodyText"/>
        <w:spacing w:after="0" w:line="480" w:lineRule="auto"/>
        <w:jc w:val="both"/>
        <w:rPr>
          <w:noProof/>
          <w:lang w:eastAsia="en-US"/>
        </w:rPr>
        <w:sectPr w:rsidR="001074D3" w:rsidRPr="004269C4" w:rsidSect="00BC1049">
          <w:footerReference w:type="even" r:id="rId17"/>
          <w:footerReference w:type="default" r:id="rId18"/>
          <w:footerReference w:type="first" r:id="rId19"/>
          <w:pgSz w:w="11906" w:h="16838" w:code="9"/>
          <w:pgMar w:top="1701" w:right="1418" w:bottom="1418" w:left="2155" w:header="709" w:footer="709" w:gutter="0"/>
          <w:cols w:space="708"/>
          <w:titlePg/>
          <w:docGrid w:linePitch="360"/>
        </w:sectPr>
      </w:pPr>
    </w:p>
    <w:p w14:paraId="5EC09BFD" w14:textId="77777777" w:rsidR="00E95F8A" w:rsidRDefault="00E95F8A" w:rsidP="00E95F8A">
      <w:pPr>
        <w:spacing w:line="480" w:lineRule="auto"/>
      </w:pPr>
    </w:p>
    <w:p w14:paraId="1E2D3358" w14:textId="77777777" w:rsidR="00E95F8A" w:rsidRDefault="00E95F8A" w:rsidP="00E95F8A">
      <w:pPr>
        <w:spacing w:line="480" w:lineRule="auto"/>
      </w:pPr>
    </w:p>
    <w:p w14:paraId="4717892A" w14:textId="77777777" w:rsidR="00E95F8A" w:rsidRPr="003A2AD8" w:rsidRDefault="00E95F8A" w:rsidP="00E95F8A">
      <w:pPr>
        <w:pStyle w:val="Heading1"/>
      </w:pPr>
      <w:bookmarkStart w:id="359" w:name="_Toc47872053"/>
      <w:r w:rsidRPr="00B230C1">
        <w:rPr>
          <w:snapToGrid w:val="0"/>
          <w:color w:val="000000"/>
          <w:w w:val="0"/>
          <w:szCs w:val="0"/>
        </w:rPr>
        <w:t>BAB 3</w:t>
      </w:r>
      <w:r>
        <w:tab/>
      </w:r>
      <w:r>
        <w:br/>
      </w:r>
      <w:r>
        <w:br/>
      </w:r>
      <w:r>
        <w:br/>
      </w:r>
      <w:r>
        <w:br/>
      </w:r>
      <w:r>
        <w:br/>
      </w:r>
      <w:r w:rsidRPr="00B230C1">
        <w:t>METODOLOGI KAJIAN</w:t>
      </w:r>
      <w:bookmarkEnd w:id="359"/>
    </w:p>
    <w:p w14:paraId="6CF5F40F" w14:textId="77777777" w:rsidR="00E95F8A" w:rsidRDefault="00E95F8A" w:rsidP="00E95F8A">
      <w:pPr>
        <w:pStyle w:val="BodyText"/>
        <w:spacing w:after="0" w:line="480" w:lineRule="auto"/>
      </w:pPr>
    </w:p>
    <w:p w14:paraId="32A0E18E" w14:textId="77777777" w:rsidR="00E95F8A" w:rsidRDefault="00E95F8A" w:rsidP="00E95F8A">
      <w:pPr>
        <w:pStyle w:val="BodyText"/>
        <w:spacing w:after="0" w:line="480" w:lineRule="auto"/>
      </w:pPr>
    </w:p>
    <w:p w14:paraId="60F9D309" w14:textId="77777777" w:rsidR="00E95F8A" w:rsidRDefault="00E95F8A" w:rsidP="00E95F8A">
      <w:pPr>
        <w:pStyle w:val="BodyText"/>
        <w:spacing w:after="0" w:line="480" w:lineRule="auto"/>
      </w:pPr>
    </w:p>
    <w:p w14:paraId="6B21E0ED" w14:textId="77777777" w:rsidR="00E95F8A" w:rsidRDefault="00E95F8A" w:rsidP="00E95F8A">
      <w:pPr>
        <w:pStyle w:val="BodyText"/>
        <w:spacing w:after="0" w:line="480" w:lineRule="auto"/>
      </w:pPr>
    </w:p>
    <w:p w14:paraId="0DBECA14" w14:textId="77777777" w:rsidR="00E95F8A" w:rsidRDefault="00E95F8A" w:rsidP="0022275B">
      <w:pPr>
        <w:pStyle w:val="Heading2"/>
      </w:pPr>
      <w:bookmarkStart w:id="360" w:name="_Toc47872054"/>
      <w:r>
        <w:t>3.1</w:t>
      </w:r>
      <w:r>
        <w:tab/>
        <w:t>Pengenalan</w:t>
      </w:r>
      <w:bookmarkEnd w:id="360"/>
    </w:p>
    <w:p w14:paraId="6B5B1CFB" w14:textId="77777777" w:rsidR="00E95F8A" w:rsidRDefault="00E95F8A" w:rsidP="00E95F8A">
      <w:pPr>
        <w:pStyle w:val="BodyMain"/>
        <w:jc w:val="both"/>
      </w:pPr>
    </w:p>
    <w:p w14:paraId="57784A93" w14:textId="77777777" w:rsidR="00F201E2" w:rsidRDefault="00F201E2" w:rsidP="00F201E2">
      <w:pPr>
        <w:pStyle w:val="BodyMain"/>
        <w:spacing w:before="120"/>
        <w:jc w:val="both"/>
        <w:rPr>
          <w:highlight w:val="yellow"/>
        </w:rPr>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70AB9C06" w14:textId="77777777" w:rsidR="00E95F8A" w:rsidRDefault="00E95F8A" w:rsidP="00E95F8A">
      <w:pPr>
        <w:pStyle w:val="StyleBodyTextLinespacingDouble"/>
      </w:pPr>
    </w:p>
    <w:p w14:paraId="028D899F" w14:textId="19DDFC6C" w:rsidR="00E95F8A" w:rsidRDefault="00E95F8A" w:rsidP="00E95F8A">
      <w:pPr>
        <w:pStyle w:val="StyleBodyTextLinespacingDouble"/>
      </w:pPr>
    </w:p>
    <w:p w14:paraId="7429888F" w14:textId="77777777" w:rsidR="00E95F8A" w:rsidRPr="00B230C1" w:rsidRDefault="00E95F8A" w:rsidP="00E95F8A">
      <w:pPr>
        <w:pStyle w:val="StyleBodyTextLinespacingDouble"/>
      </w:pPr>
    </w:p>
    <w:p w14:paraId="0AE53A8F" w14:textId="77777777" w:rsidR="00E95F8A" w:rsidRPr="00B230C1" w:rsidRDefault="00E95F8A" w:rsidP="0022275B">
      <w:pPr>
        <w:pStyle w:val="Heading2"/>
      </w:pPr>
      <w:bookmarkStart w:id="361" w:name="_Toc47872055"/>
      <w:r w:rsidRPr="00B230C1">
        <w:lastRenderedPageBreak/>
        <w:t>3.2</w:t>
      </w:r>
      <w:r w:rsidRPr="00B230C1">
        <w:tab/>
        <w:t>Reka bentuk Kajian</w:t>
      </w:r>
      <w:bookmarkEnd w:id="361"/>
    </w:p>
    <w:p w14:paraId="1704305C" w14:textId="77777777" w:rsidR="00E95F8A" w:rsidRDefault="00E95F8A" w:rsidP="00E95F8A">
      <w:pPr>
        <w:pStyle w:val="BodyMain"/>
        <w:jc w:val="both"/>
      </w:pPr>
    </w:p>
    <w:p w14:paraId="2B4B076A" w14:textId="40DC9AD7" w:rsidR="00E95F8A" w:rsidRPr="00F201E2" w:rsidRDefault="00F201E2" w:rsidP="00F201E2">
      <w:pPr>
        <w:pStyle w:val="BodyMain"/>
        <w:spacing w:before="120"/>
        <w:jc w:val="both"/>
        <w:rPr>
          <w:highlight w:val="yellow"/>
        </w:rPr>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57A389EE" w14:textId="609E0EE4" w:rsidR="00E95F8A" w:rsidRDefault="00E95F8A" w:rsidP="0061446D">
      <w:pPr>
        <w:pStyle w:val="Caption"/>
      </w:pPr>
    </w:p>
    <w:p w14:paraId="2AAE2D1A" w14:textId="770503FA" w:rsidR="001A3DD5" w:rsidRDefault="001A3DD5" w:rsidP="001A3DD5"/>
    <w:p w14:paraId="16767D3E" w14:textId="5AAF6AE5" w:rsidR="001A3DD5" w:rsidRDefault="001A3DD5" w:rsidP="001A3DD5"/>
    <w:p w14:paraId="3DD757DF" w14:textId="52B4F66B" w:rsidR="00E95F8A" w:rsidRPr="001B78B4" w:rsidRDefault="00E95F8A" w:rsidP="0022275B">
      <w:pPr>
        <w:pStyle w:val="Heading2"/>
      </w:pPr>
      <w:bookmarkStart w:id="362" w:name="_Toc47872065"/>
      <w:r w:rsidRPr="00F201E2">
        <w:rPr>
          <w:highlight w:val="yellow"/>
        </w:rPr>
        <w:t>3.</w:t>
      </w:r>
      <w:r w:rsidR="00F201E2" w:rsidRPr="00F201E2">
        <w:rPr>
          <w:highlight w:val="yellow"/>
        </w:rPr>
        <w:t>3</w:t>
      </w:r>
      <w:r w:rsidRPr="001B78B4">
        <w:tab/>
      </w:r>
      <w:bookmarkEnd w:id="362"/>
      <w:r w:rsidR="00F201E2">
        <w:t>Kesimpulan</w:t>
      </w:r>
    </w:p>
    <w:p w14:paraId="0952E3D3" w14:textId="77777777" w:rsidR="00E95F8A" w:rsidRDefault="00E95F8A" w:rsidP="00E95F8A">
      <w:pPr>
        <w:pStyle w:val="BodyMain"/>
        <w:jc w:val="both"/>
      </w:pPr>
    </w:p>
    <w:p w14:paraId="49605D9F" w14:textId="77777777" w:rsidR="00F201E2" w:rsidRPr="00F201E2" w:rsidRDefault="00F201E2" w:rsidP="00F201E2">
      <w:pPr>
        <w:pStyle w:val="BodyMain"/>
        <w:spacing w:before="120"/>
        <w:jc w:val="both"/>
        <w:rPr>
          <w:highlight w:val="yellow"/>
        </w:rPr>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077CD40D" w14:textId="77777777" w:rsidR="00107B48" w:rsidRPr="004269C4" w:rsidRDefault="00107B48" w:rsidP="001B7E90">
      <w:pPr>
        <w:pStyle w:val="BodyText"/>
        <w:spacing w:after="0" w:line="480" w:lineRule="auto"/>
        <w:rPr>
          <w:noProof/>
          <w:lang w:eastAsia="en-US"/>
        </w:rPr>
        <w:sectPr w:rsidR="00107B48" w:rsidRPr="004269C4" w:rsidSect="00894A76">
          <w:footerReference w:type="even" r:id="rId20"/>
          <w:footerReference w:type="default" r:id="rId21"/>
          <w:footerReference w:type="first" r:id="rId22"/>
          <w:pgSz w:w="11906" w:h="16838" w:code="9"/>
          <w:pgMar w:top="1701" w:right="1418" w:bottom="1418" w:left="2155" w:header="709" w:footer="709" w:gutter="0"/>
          <w:cols w:space="708"/>
          <w:titlePg/>
          <w:docGrid w:linePitch="360"/>
        </w:sectPr>
      </w:pPr>
    </w:p>
    <w:p w14:paraId="00441AD7" w14:textId="77777777" w:rsidR="00E95F8A" w:rsidRDefault="00E95F8A" w:rsidP="00E95F8A">
      <w:pPr>
        <w:spacing w:line="480" w:lineRule="auto"/>
      </w:pPr>
    </w:p>
    <w:p w14:paraId="4FC66779" w14:textId="77777777" w:rsidR="00E95F8A" w:rsidRDefault="00E95F8A" w:rsidP="00E95F8A">
      <w:pPr>
        <w:spacing w:line="480" w:lineRule="auto"/>
      </w:pPr>
    </w:p>
    <w:p w14:paraId="097C5DBC" w14:textId="540CF001" w:rsidR="00E95F8A" w:rsidRPr="003A2AD8" w:rsidRDefault="00E95F8A" w:rsidP="00E95F8A">
      <w:pPr>
        <w:pStyle w:val="Heading1"/>
      </w:pPr>
      <w:bookmarkStart w:id="363" w:name="_Toc47872066"/>
      <w:r w:rsidRPr="00820603">
        <w:rPr>
          <w:snapToGrid w:val="0"/>
          <w:color w:val="000000"/>
          <w:w w:val="0"/>
          <w:szCs w:val="0"/>
        </w:rPr>
        <w:t xml:space="preserve">BAB </w:t>
      </w:r>
      <w:r w:rsidR="00F201E2">
        <w:rPr>
          <w:snapToGrid w:val="0"/>
          <w:color w:val="000000"/>
          <w:w w:val="0"/>
          <w:szCs w:val="0"/>
        </w:rPr>
        <w:t>4</w:t>
      </w:r>
      <w:r>
        <w:br/>
      </w:r>
      <w:r>
        <w:br/>
      </w:r>
      <w:r>
        <w:br/>
      </w:r>
      <w:r>
        <w:br/>
      </w:r>
      <w:r>
        <w:br/>
      </w:r>
      <w:bookmarkEnd w:id="363"/>
      <w:r w:rsidR="00606493">
        <w:rPr>
          <w:caps w:val="0"/>
        </w:rPr>
        <w:t>DAPATAN KAJIAN</w:t>
      </w:r>
    </w:p>
    <w:p w14:paraId="0324AFD2" w14:textId="77777777" w:rsidR="00E95F8A" w:rsidRDefault="00E95F8A" w:rsidP="00E95F8A">
      <w:pPr>
        <w:pStyle w:val="BodyText"/>
        <w:spacing w:after="0" w:line="480" w:lineRule="auto"/>
      </w:pPr>
    </w:p>
    <w:p w14:paraId="3179B972" w14:textId="77777777" w:rsidR="00E95F8A" w:rsidRDefault="00E95F8A" w:rsidP="00E95F8A">
      <w:pPr>
        <w:pStyle w:val="BodyText"/>
        <w:spacing w:after="0" w:line="480" w:lineRule="auto"/>
      </w:pPr>
    </w:p>
    <w:p w14:paraId="25CC2010" w14:textId="77777777" w:rsidR="00E95F8A" w:rsidRDefault="00E95F8A" w:rsidP="00E95F8A">
      <w:pPr>
        <w:pStyle w:val="BodyText"/>
        <w:spacing w:after="0" w:line="480" w:lineRule="auto"/>
      </w:pPr>
    </w:p>
    <w:p w14:paraId="22F6C188" w14:textId="77777777" w:rsidR="00E95F8A" w:rsidRDefault="00E95F8A" w:rsidP="00E95F8A">
      <w:pPr>
        <w:pStyle w:val="BodyText"/>
        <w:spacing w:after="0" w:line="480" w:lineRule="auto"/>
      </w:pPr>
    </w:p>
    <w:p w14:paraId="6F6B4F54" w14:textId="77777777" w:rsidR="00E95F8A" w:rsidRDefault="00E95F8A" w:rsidP="0022275B">
      <w:pPr>
        <w:pStyle w:val="Heading2"/>
      </w:pPr>
      <w:bookmarkStart w:id="364" w:name="_Toc47872067"/>
      <w:r>
        <w:t>4.1</w:t>
      </w:r>
      <w:r>
        <w:tab/>
        <w:t>Pengenalan</w:t>
      </w:r>
      <w:bookmarkEnd w:id="364"/>
    </w:p>
    <w:p w14:paraId="02CF29F4" w14:textId="77777777" w:rsidR="00E95F8A" w:rsidRDefault="00E95F8A" w:rsidP="00E95F8A">
      <w:pPr>
        <w:pStyle w:val="BodyMain"/>
        <w:jc w:val="both"/>
      </w:pPr>
    </w:p>
    <w:p w14:paraId="10F46DB0" w14:textId="77777777" w:rsidR="00F201E2" w:rsidRPr="00F201E2" w:rsidRDefault="00F201E2" w:rsidP="00F201E2">
      <w:pPr>
        <w:pStyle w:val="BodyMain"/>
        <w:spacing w:before="120"/>
        <w:jc w:val="both"/>
        <w:rPr>
          <w:highlight w:val="yellow"/>
        </w:rPr>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p>
    <w:p w14:paraId="07ADC494" w14:textId="34BA2937" w:rsidR="00E95F8A" w:rsidRDefault="00E95F8A" w:rsidP="00E95F8A">
      <w:pPr>
        <w:pStyle w:val="BodyMain"/>
        <w:jc w:val="both"/>
      </w:pPr>
    </w:p>
    <w:p w14:paraId="64CBEAFC" w14:textId="77777777" w:rsidR="00CC7ECC" w:rsidRPr="00CC7ECC" w:rsidRDefault="00CC7ECC" w:rsidP="00CC7ECC">
      <w:pPr>
        <w:pStyle w:val="StyleBodyTextLinespacingDouble"/>
      </w:pPr>
    </w:p>
    <w:p w14:paraId="305B171E" w14:textId="2C16F098" w:rsidR="00E95F8A" w:rsidRPr="00820603" w:rsidRDefault="00E95F8A" w:rsidP="0022275B">
      <w:pPr>
        <w:pStyle w:val="Heading2"/>
      </w:pPr>
      <w:bookmarkStart w:id="365" w:name="_Toc47872068"/>
      <w:r w:rsidRPr="00820603">
        <w:lastRenderedPageBreak/>
        <w:t>4.2</w:t>
      </w:r>
      <w:r w:rsidRPr="00820603">
        <w:tab/>
      </w:r>
      <w:bookmarkEnd w:id="365"/>
      <w:r w:rsidR="00F201E2" w:rsidRPr="00F201E2">
        <w:rPr>
          <w:highlight w:val="yellow"/>
        </w:rPr>
        <w:t>Analisis 1</w:t>
      </w:r>
    </w:p>
    <w:p w14:paraId="319299F7" w14:textId="77777777" w:rsidR="00E95F8A" w:rsidRDefault="00E95F8A" w:rsidP="00E95F8A">
      <w:pPr>
        <w:pStyle w:val="BodyMain"/>
        <w:jc w:val="both"/>
      </w:pPr>
    </w:p>
    <w:p w14:paraId="40B762F7" w14:textId="1BE4BA19" w:rsidR="00E95F8A" w:rsidRDefault="00F201E2" w:rsidP="00E95F8A">
      <w:pPr>
        <w:pStyle w:val="BodyMain"/>
        <w:jc w:val="both"/>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no</w:t>
      </w:r>
      <w:r>
        <w:t xml:space="preserve"> seperti di Rajah 4.1.</w:t>
      </w:r>
      <w:r w:rsidR="00E95F8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33"/>
      </w:tblGrid>
      <w:tr w:rsidR="00E95F8A" w14:paraId="33F6B2A0" w14:textId="77777777" w:rsidTr="00F201E2">
        <w:tc>
          <w:tcPr>
            <w:tcW w:w="7596" w:type="dxa"/>
            <w:shd w:val="clear" w:color="auto" w:fill="auto"/>
            <w:vAlign w:val="center"/>
          </w:tcPr>
          <w:p w14:paraId="565C74B9" w14:textId="77777777" w:rsidR="00E95F8A" w:rsidRDefault="00E95F8A" w:rsidP="00F201E2">
            <w:pPr>
              <w:pStyle w:val="StyleBodyTextLinespacingDouble"/>
              <w:spacing w:before="120" w:line="240" w:lineRule="auto"/>
            </w:pPr>
            <w:r>
              <w:t xml:space="preserve"> </w:t>
            </w:r>
            <w:r>
              <w:rPr>
                <w:noProof/>
                <w:lang w:eastAsia="en-MY"/>
              </w:rPr>
              <w:drawing>
                <wp:inline distT="0" distB="0" distL="0" distR="0" wp14:anchorId="5ABC0411" wp14:editId="72142A75">
                  <wp:extent cx="5162309" cy="4131791"/>
                  <wp:effectExtent l="0" t="0" r="0" b="0"/>
                  <wp:docPr id="335" name="Picture 335" descr="G:\rajah 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jah 4.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4903" cy="4149875"/>
                          </a:xfrm>
                          <a:prstGeom prst="rect">
                            <a:avLst/>
                          </a:prstGeom>
                          <a:noFill/>
                          <a:ln>
                            <a:noFill/>
                          </a:ln>
                        </pic:spPr>
                      </pic:pic>
                    </a:graphicData>
                  </a:graphic>
                </wp:inline>
              </w:drawing>
            </w:r>
          </w:p>
        </w:tc>
      </w:tr>
    </w:tbl>
    <w:p w14:paraId="71A7A2A6" w14:textId="4712C143" w:rsidR="00F201E2" w:rsidRDefault="00F201E2" w:rsidP="00F201E2">
      <w:pPr>
        <w:pStyle w:val="BodyMain"/>
        <w:spacing w:before="120" w:line="240" w:lineRule="auto"/>
        <w:jc w:val="center"/>
        <w:rPr>
          <w:iCs/>
        </w:rPr>
      </w:pPr>
      <w:r w:rsidRPr="00A107BB">
        <w:rPr>
          <w:iCs/>
        </w:rPr>
        <w:t xml:space="preserve">Rajah </w:t>
      </w:r>
      <w:r>
        <w:rPr>
          <w:iCs/>
        </w:rPr>
        <w:t>4</w:t>
      </w:r>
      <w:r w:rsidRPr="00A107BB">
        <w:rPr>
          <w:iCs/>
        </w:rPr>
        <w:t>.</w:t>
      </w:r>
      <w:r>
        <w:rPr>
          <w:iCs/>
        </w:rPr>
        <w:t>1:</w:t>
      </w:r>
      <w:r w:rsidRPr="00A107BB">
        <w:rPr>
          <w:iCs/>
        </w:rPr>
        <w:t xml:space="preserve"> </w:t>
      </w:r>
      <w:r w:rsidRPr="00A107BB">
        <w:rPr>
          <w:iCs/>
          <w:highlight w:val="yellow"/>
        </w:rPr>
        <w:t xml:space="preserve">Tajuk rajah </w:t>
      </w:r>
      <w:r>
        <w:rPr>
          <w:iCs/>
          <w:highlight w:val="yellow"/>
        </w:rPr>
        <w:t xml:space="preserve">pertama </w:t>
      </w:r>
      <w:r w:rsidRPr="00A107BB">
        <w:rPr>
          <w:iCs/>
          <w:highlight w:val="yellow"/>
        </w:rPr>
        <w:t>dan pastikan rajah ada border – outline – weight = 1pt.</w:t>
      </w:r>
      <w:bookmarkStart w:id="366" w:name="_Toc47872093"/>
    </w:p>
    <w:p w14:paraId="358D13B0" w14:textId="77777777" w:rsidR="00F201E2" w:rsidRPr="00F201E2" w:rsidRDefault="00F201E2" w:rsidP="00F201E2">
      <w:pPr>
        <w:pStyle w:val="StyleBodyTextLinespacingDouble"/>
      </w:pPr>
    </w:p>
    <w:p w14:paraId="66A4CDB6" w14:textId="09F89145" w:rsidR="00E95F8A" w:rsidRPr="00DD271B" w:rsidRDefault="00E95F8A" w:rsidP="0022275B">
      <w:pPr>
        <w:pStyle w:val="Heading2"/>
      </w:pPr>
      <w:r w:rsidRPr="00F201E2">
        <w:rPr>
          <w:highlight w:val="yellow"/>
        </w:rPr>
        <w:lastRenderedPageBreak/>
        <w:t>4.</w:t>
      </w:r>
      <w:r w:rsidR="00F201E2" w:rsidRPr="00F201E2">
        <w:rPr>
          <w:highlight w:val="yellow"/>
        </w:rPr>
        <w:t>3</w:t>
      </w:r>
      <w:r w:rsidRPr="00DD271B">
        <w:tab/>
        <w:t>Kesimpulan</w:t>
      </w:r>
      <w:bookmarkEnd w:id="366"/>
    </w:p>
    <w:p w14:paraId="7B1A33D2" w14:textId="77777777" w:rsidR="00F201E2" w:rsidRDefault="00F201E2" w:rsidP="00F201E2">
      <w:pPr>
        <w:pStyle w:val="BodyMain"/>
        <w:jc w:val="both"/>
      </w:pPr>
    </w:p>
    <w:p w14:paraId="324856E6" w14:textId="514E5336" w:rsidR="00F201E2" w:rsidRDefault="00F201E2" w:rsidP="00F201E2">
      <w:pPr>
        <w:pStyle w:val="BodyMain"/>
        <w:jc w:val="both"/>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w:t>
      </w:r>
      <w:r>
        <w:rPr>
          <w:highlight w:val="yellow"/>
        </w:rPr>
        <w:t>o.</w:t>
      </w:r>
    </w:p>
    <w:p w14:paraId="7266CA43" w14:textId="77777777" w:rsidR="003F1697" w:rsidRDefault="003F1697" w:rsidP="001B7E90">
      <w:pPr>
        <w:pStyle w:val="BodyText"/>
        <w:spacing w:after="0" w:line="480" w:lineRule="auto"/>
        <w:rPr>
          <w:noProof/>
          <w:lang w:eastAsia="en-US"/>
        </w:rPr>
      </w:pPr>
    </w:p>
    <w:p w14:paraId="6C6A54CA" w14:textId="77777777" w:rsidR="003F1697" w:rsidRDefault="003F1697" w:rsidP="001B7E90">
      <w:pPr>
        <w:pStyle w:val="BodyText"/>
        <w:spacing w:after="0" w:line="480" w:lineRule="auto"/>
        <w:rPr>
          <w:noProof/>
          <w:lang w:eastAsia="en-US"/>
        </w:rPr>
      </w:pPr>
    </w:p>
    <w:p w14:paraId="4643AB50" w14:textId="77777777" w:rsidR="003F1697" w:rsidRPr="004269C4" w:rsidRDefault="003F1697" w:rsidP="001B7E90">
      <w:pPr>
        <w:pStyle w:val="BodyText"/>
        <w:spacing w:after="0" w:line="480" w:lineRule="auto"/>
        <w:rPr>
          <w:noProof/>
          <w:lang w:eastAsia="en-US"/>
        </w:rPr>
      </w:pPr>
    </w:p>
    <w:p w14:paraId="2D10057D" w14:textId="77777777" w:rsidR="006428EE" w:rsidRPr="004269C4" w:rsidRDefault="006428EE" w:rsidP="001B7E90">
      <w:pPr>
        <w:pStyle w:val="BodyText"/>
        <w:spacing w:after="0" w:line="480" w:lineRule="auto"/>
        <w:rPr>
          <w:noProof/>
          <w:lang w:eastAsia="en-US"/>
        </w:rPr>
      </w:pPr>
    </w:p>
    <w:p w14:paraId="5AAF55B0" w14:textId="77777777" w:rsidR="00107B48" w:rsidRPr="004269C4" w:rsidRDefault="00107B48" w:rsidP="001B7E90">
      <w:pPr>
        <w:pStyle w:val="BodyText"/>
        <w:spacing w:after="0" w:line="480" w:lineRule="auto"/>
        <w:rPr>
          <w:noProof/>
          <w:lang w:eastAsia="en-US"/>
        </w:rPr>
        <w:sectPr w:rsidR="00107B48" w:rsidRPr="004269C4" w:rsidSect="00C84168">
          <w:footerReference w:type="even" r:id="rId24"/>
          <w:footerReference w:type="default" r:id="rId25"/>
          <w:footerReference w:type="first" r:id="rId26"/>
          <w:pgSz w:w="11906" w:h="16838" w:code="9"/>
          <w:pgMar w:top="1701" w:right="1418" w:bottom="1418" w:left="2155" w:header="850" w:footer="709" w:gutter="0"/>
          <w:cols w:space="708"/>
          <w:titlePg/>
          <w:docGrid w:linePitch="360"/>
        </w:sectPr>
      </w:pPr>
    </w:p>
    <w:p w14:paraId="26E3D1E9" w14:textId="77777777" w:rsidR="00E95F8A" w:rsidRDefault="00E95F8A" w:rsidP="00E95F8A">
      <w:pPr>
        <w:spacing w:line="480" w:lineRule="auto"/>
      </w:pPr>
    </w:p>
    <w:p w14:paraId="0CF89218" w14:textId="77777777" w:rsidR="00E95F8A" w:rsidRDefault="00E95F8A" w:rsidP="00E95F8A">
      <w:pPr>
        <w:spacing w:line="480" w:lineRule="auto"/>
      </w:pPr>
    </w:p>
    <w:p w14:paraId="370949E8" w14:textId="77777777" w:rsidR="00E95F8A" w:rsidRPr="003A2AD8" w:rsidRDefault="00E95F8A" w:rsidP="00E95F8A">
      <w:pPr>
        <w:pStyle w:val="Heading1"/>
      </w:pPr>
      <w:bookmarkStart w:id="367" w:name="_Toc47872094"/>
      <w:r w:rsidRPr="00EF7BF3">
        <w:rPr>
          <w:snapToGrid w:val="0"/>
          <w:color w:val="000000"/>
          <w:w w:val="0"/>
          <w:szCs w:val="0"/>
        </w:rPr>
        <w:t>BAB 5</w:t>
      </w:r>
      <w:r>
        <w:tab/>
      </w:r>
      <w:r>
        <w:br/>
      </w:r>
      <w:r>
        <w:br/>
      </w:r>
      <w:r>
        <w:br/>
      </w:r>
      <w:r>
        <w:br/>
      </w:r>
      <w:r>
        <w:br/>
      </w:r>
      <w:r w:rsidRPr="00EF7BF3">
        <w:t>PERBINCANGAN, KESIMPULAN DAN CADANGAN</w:t>
      </w:r>
      <w:bookmarkEnd w:id="367"/>
    </w:p>
    <w:p w14:paraId="7A65230B" w14:textId="77777777" w:rsidR="00E95F8A" w:rsidRDefault="00E95F8A" w:rsidP="00E95F8A">
      <w:pPr>
        <w:pStyle w:val="BodyText"/>
        <w:spacing w:after="0" w:line="480" w:lineRule="auto"/>
      </w:pPr>
    </w:p>
    <w:p w14:paraId="14FE4E11" w14:textId="77777777" w:rsidR="00E95F8A" w:rsidRDefault="00E95F8A" w:rsidP="00E95F8A">
      <w:pPr>
        <w:pStyle w:val="BodyText"/>
        <w:spacing w:after="0" w:line="480" w:lineRule="auto"/>
      </w:pPr>
    </w:p>
    <w:p w14:paraId="7B059965" w14:textId="77777777" w:rsidR="00E95F8A" w:rsidRDefault="00E95F8A" w:rsidP="00E95F8A">
      <w:pPr>
        <w:pStyle w:val="BodyText"/>
        <w:spacing w:after="0" w:line="480" w:lineRule="auto"/>
      </w:pPr>
    </w:p>
    <w:p w14:paraId="20DAB2E0" w14:textId="77777777" w:rsidR="00E95F8A" w:rsidRDefault="00E95F8A" w:rsidP="00E95F8A">
      <w:pPr>
        <w:pStyle w:val="BodyText"/>
        <w:spacing w:after="0" w:line="480" w:lineRule="auto"/>
      </w:pPr>
    </w:p>
    <w:p w14:paraId="010D0688" w14:textId="77777777" w:rsidR="00E95F8A" w:rsidRDefault="00E95F8A" w:rsidP="0022275B">
      <w:pPr>
        <w:pStyle w:val="Heading2"/>
      </w:pPr>
      <w:bookmarkStart w:id="368" w:name="_Toc47872095"/>
      <w:r>
        <w:t>5.1</w:t>
      </w:r>
      <w:r>
        <w:tab/>
        <w:t>Pengenalan</w:t>
      </w:r>
      <w:bookmarkEnd w:id="368"/>
    </w:p>
    <w:p w14:paraId="6BC049FF" w14:textId="77777777" w:rsidR="00E95F8A" w:rsidRDefault="00E95F8A" w:rsidP="00E95F8A">
      <w:pPr>
        <w:pStyle w:val="BodyMain"/>
        <w:jc w:val="both"/>
      </w:pPr>
    </w:p>
    <w:p w14:paraId="70F00F59" w14:textId="77777777" w:rsidR="00F201E2" w:rsidRDefault="00F201E2" w:rsidP="00F201E2">
      <w:pPr>
        <w:pStyle w:val="BodyMain"/>
        <w:jc w:val="both"/>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w:t>
      </w:r>
      <w:r>
        <w:rPr>
          <w:highlight w:val="yellow"/>
        </w:rPr>
        <w:t>o.</w:t>
      </w:r>
    </w:p>
    <w:p w14:paraId="1DE9418C" w14:textId="77777777" w:rsidR="00E95F8A" w:rsidRDefault="00E95F8A" w:rsidP="00E95F8A">
      <w:pPr>
        <w:pStyle w:val="BodyMain"/>
        <w:jc w:val="both"/>
      </w:pPr>
    </w:p>
    <w:p w14:paraId="1884693C" w14:textId="77777777" w:rsidR="00E95F8A" w:rsidRDefault="00E95F8A" w:rsidP="00E95F8A">
      <w:pPr>
        <w:pStyle w:val="BodyMain"/>
        <w:jc w:val="both"/>
      </w:pPr>
    </w:p>
    <w:p w14:paraId="2AC5E051" w14:textId="38BB46A1" w:rsidR="00E95F8A" w:rsidRPr="00EF7BF3" w:rsidRDefault="00E95F8A" w:rsidP="0022275B">
      <w:pPr>
        <w:pStyle w:val="Heading2"/>
      </w:pPr>
      <w:bookmarkStart w:id="369" w:name="_Toc47872096"/>
      <w:r w:rsidRPr="00EF7BF3">
        <w:lastRenderedPageBreak/>
        <w:t xml:space="preserve">5.2 </w:t>
      </w:r>
      <w:r w:rsidRPr="00EF7BF3">
        <w:tab/>
      </w:r>
      <w:r w:rsidR="00F201E2">
        <w:t>Rumusan Dapatan</w:t>
      </w:r>
      <w:r w:rsidRPr="00EF7BF3">
        <w:t xml:space="preserve"> Kajian</w:t>
      </w:r>
      <w:bookmarkEnd w:id="369"/>
    </w:p>
    <w:p w14:paraId="043B3BC7" w14:textId="77777777" w:rsidR="00E95F8A" w:rsidRDefault="00E95F8A" w:rsidP="00E95F8A">
      <w:pPr>
        <w:pStyle w:val="BodyMain"/>
        <w:jc w:val="both"/>
      </w:pPr>
    </w:p>
    <w:p w14:paraId="4489AF62" w14:textId="77777777" w:rsidR="00F201E2" w:rsidRDefault="00F201E2" w:rsidP="00F201E2">
      <w:pPr>
        <w:pStyle w:val="BodyMain"/>
        <w:jc w:val="both"/>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w:t>
      </w:r>
      <w:r>
        <w:rPr>
          <w:highlight w:val="yellow"/>
        </w:rPr>
        <w:t>o.</w:t>
      </w:r>
    </w:p>
    <w:p w14:paraId="59151623" w14:textId="50ECFAE8" w:rsidR="00E95F8A" w:rsidRDefault="00E95F8A" w:rsidP="00E95F8A">
      <w:pPr>
        <w:pStyle w:val="BodyMain"/>
        <w:jc w:val="both"/>
      </w:pPr>
    </w:p>
    <w:p w14:paraId="14318762" w14:textId="05F524D3" w:rsidR="00F201E2" w:rsidRPr="00EF7BF3" w:rsidRDefault="00F201E2" w:rsidP="00F201E2">
      <w:pPr>
        <w:pStyle w:val="Heading2"/>
      </w:pPr>
      <w:r w:rsidRPr="00EF7BF3">
        <w:t>5.</w:t>
      </w:r>
      <w:r>
        <w:t>2.1</w:t>
      </w:r>
      <w:r>
        <w:tab/>
      </w:r>
      <w:r w:rsidRPr="00F201E2">
        <w:rPr>
          <w:highlight w:val="yellow"/>
        </w:rPr>
        <w:t>Rumusan Dapatan Kajian 1</w:t>
      </w:r>
    </w:p>
    <w:p w14:paraId="2E628267" w14:textId="77777777" w:rsidR="00F201E2" w:rsidRPr="00F201E2" w:rsidRDefault="00F201E2" w:rsidP="00F201E2">
      <w:pPr>
        <w:pStyle w:val="StyleBodyTextLinespacingDouble"/>
      </w:pPr>
    </w:p>
    <w:p w14:paraId="12DAE35E" w14:textId="77777777" w:rsidR="00F201E2" w:rsidRDefault="00F201E2" w:rsidP="00F201E2">
      <w:pPr>
        <w:pStyle w:val="BodyMain"/>
        <w:jc w:val="both"/>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w:t>
      </w:r>
      <w:r>
        <w:rPr>
          <w:highlight w:val="yellow"/>
        </w:rPr>
        <w:t>o.</w:t>
      </w:r>
    </w:p>
    <w:p w14:paraId="0EFF8104" w14:textId="389068A0" w:rsidR="00E95F8A" w:rsidRDefault="00E95F8A" w:rsidP="00E95F8A">
      <w:pPr>
        <w:pStyle w:val="StyleBodyTextLinespacingDouble"/>
      </w:pPr>
    </w:p>
    <w:p w14:paraId="0B593810" w14:textId="7D21855A" w:rsidR="00F201E2" w:rsidRPr="00EF7BF3" w:rsidRDefault="00F201E2" w:rsidP="00F201E2">
      <w:pPr>
        <w:pStyle w:val="Heading2"/>
      </w:pPr>
      <w:r w:rsidRPr="00EF7BF3">
        <w:t>5.</w:t>
      </w:r>
      <w:r>
        <w:t>2.2</w:t>
      </w:r>
      <w:r>
        <w:tab/>
      </w:r>
      <w:r w:rsidRPr="00F201E2">
        <w:rPr>
          <w:highlight w:val="yellow"/>
        </w:rPr>
        <w:t>Rumusan Dapatan Kajian 2</w:t>
      </w:r>
    </w:p>
    <w:p w14:paraId="78C87D6C" w14:textId="77777777" w:rsidR="00F201E2" w:rsidRPr="00F201E2" w:rsidRDefault="00F201E2" w:rsidP="00F201E2">
      <w:pPr>
        <w:pStyle w:val="StyleBodyTextLinespacingDouble"/>
      </w:pPr>
    </w:p>
    <w:p w14:paraId="170A9094" w14:textId="11C8F6D6" w:rsidR="00F201E2" w:rsidRDefault="00F201E2" w:rsidP="00F201E2">
      <w:pPr>
        <w:pStyle w:val="BodyMain"/>
        <w:jc w:val="both"/>
      </w:pPr>
      <w:r w:rsidRPr="00A107BB">
        <w:rPr>
          <w:highlight w:val="yellow"/>
        </w:rPr>
        <w:t xml:space="preserve">Lorem ipsum dolor sit amet, eu eos dolorum omittantur, nam eu alienum scaevola abhorreant. Sale vitae cetero cu ius. Eu possit aperiri referrentur sit, an nonumy alterum </w:t>
      </w:r>
      <w:r w:rsidRPr="00A107BB">
        <w:rPr>
          <w:highlight w:val="yellow"/>
        </w:rPr>
        <w:lastRenderedPageBreak/>
        <w:t>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w:t>
      </w:r>
      <w:r>
        <w:rPr>
          <w:highlight w:val="yellow"/>
        </w:rPr>
        <w:t>o.</w:t>
      </w:r>
    </w:p>
    <w:p w14:paraId="7A774E06" w14:textId="77777777" w:rsidR="00F201E2" w:rsidRDefault="00F201E2" w:rsidP="00F201E2">
      <w:pPr>
        <w:pStyle w:val="StyleBodyTextLinespacingDouble"/>
      </w:pPr>
    </w:p>
    <w:p w14:paraId="4DF937BC" w14:textId="594D3E5E" w:rsidR="00F201E2" w:rsidRPr="00EF7BF3" w:rsidRDefault="00F201E2" w:rsidP="00F201E2">
      <w:pPr>
        <w:pStyle w:val="Heading2"/>
      </w:pPr>
      <w:r w:rsidRPr="00EF7BF3">
        <w:t>5.</w:t>
      </w:r>
      <w:r>
        <w:t>2.3</w:t>
      </w:r>
      <w:r>
        <w:tab/>
      </w:r>
      <w:r w:rsidRPr="00F201E2">
        <w:rPr>
          <w:highlight w:val="yellow"/>
        </w:rPr>
        <w:t xml:space="preserve">Rumusan Dapatan Kajian </w:t>
      </w:r>
      <w:r>
        <w:rPr>
          <w:highlight w:val="yellow"/>
        </w:rPr>
        <w:t>3</w:t>
      </w:r>
    </w:p>
    <w:p w14:paraId="6CDC155D" w14:textId="77777777" w:rsidR="00F201E2" w:rsidRPr="00F201E2" w:rsidRDefault="00F201E2" w:rsidP="00F201E2">
      <w:pPr>
        <w:pStyle w:val="StyleBodyTextLinespacingDouble"/>
      </w:pPr>
    </w:p>
    <w:p w14:paraId="7246C92D" w14:textId="79CA5320" w:rsidR="00E95F8A" w:rsidRDefault="00F201E2" w:rsidP="00F201E2">
      <w:pPr>
        <w:pStyle w:val="BodyMain"/>
        <w:jc w:val="both"/>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w:t>
      </w:r>
      <w:r>
        <w:rPr>
          <w:highlight w:val="yellow"/>
        </w:rPr>
        <w:t>o.</w:t>
      </w:r>
    </w:p>
    <w:p w14:paraId="20A0BD2F" w14:textId="77777777" w:rsidR="00E95F8A" w:rsidRPr="00123FDE" w:rsidRDefault="00E95F8A" w:rsidP="00E95F8A">
      <w:pPr>
        <w:pStyle w:val="StyleBodyTextLinespacingDouble"/>
      </w:pPr>
    </w:p>
    <w:p w14:paraId="51867509" w14:textId="695CB87E" w:rsidR="00E95F8A" w:rsidRPr="00123FDE" w:rsidRDefault="00E95F8A" w:rsidP="0022275B">
      <w:pPr>
        <w:pStyle w:val="Heading2"/>
      </w:pPr>
      <w:bookmarkStart w:id="370" w:name="_Toc47872101"/>
      <w:r w:rsidRPr="00123FDE">
        <w:t>5.</w:t>
      </w:r>
      <w:r w:rsidR="008A7ACD">
        <w:t>3</w:t>
      </w:r>
      <w:r w:rsidRPr="00123FDE">
        <w:tab/>
        <w:t xml:space="preserve">Implikasi </w:t>
      </w:r>
      <w:r w:rsidR="008A7ACD" w:rsidRPr="00123FDE">
        <w:t>Kajian</w:t>
      </w:r>
      <w:bookmarkEnd w:id="370"/>
    </w:p>
    <w:p w14:paraId="2E44C69E" w14:textId="77777777" w:rsidR="00E95F8A" w:rsidRDefault="00E95F8A" w:rsidP="00E95F8A">
      <w:pPr>
        <w:pStyle w:val="BodyMain"/>
        <w:jc w:val="both"/>
      </w:pPr>
    </w:p>
    <w:p w14:paraId="0295621A" w14:textId="6B5E96B1" w:rsidR="00E95F8A" w:rsidRDefault="008A7ACD" w:rsidP="008A7ACD">
      <w:pPr>
        <w:pStyle w:val="BodyMain"/>
        <w:jc w:val="both"/>
      </w:pPr>
      <w:r w:rsidRPr="00A107BB">
        <w:rPr>
          <w:highlight w:val="yellow"/>
        </w:rPr>
        <w:t xml:space="preserve">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w:t>
      </w:r>
      <w:r w:rsidRPr="00A107BB">
        <w:rPr>
          <w:highlight w:val="yellow"/>
        </w:rPr>
        <w:lastRenderedPageBreak/>
        <w:t>esse singulis nominati qui, te est mollis euismod interpretaris. Nam sonet imperdiet et, ornatus appellantur qui n</w:t>
      </w:r>
      <w:r>
        <w:rPr>
          <w:highlight w:val="yellow"/>
        </w:rPr>
        <w:t>o.</w:t>
      </w:r>
    </w:p>
    <w:p w14:paraId="37E12FC6" w14:textId="77777777" w:rsidR="00E95F8A" w:rsidRPr="00123FDE" w:rsidRDefault="00E95F8A" w:rsidP="00E95F8A">
      <w:pPr>
        <w:pStyle w:val="StyleBodyTextLinespacingDouble"/>
      </w:pPr>
    </w:p>
    <w:p w14:paraId="54F29ED7" w14:textId="4368A1EF" w:rsidR="00E95F8A" w:rsidRPr="00123FDE" w:rsidRDefault="00E95F8A" w:rsidP="0022275B">
      <w:pPr>
        <w:pStyle w:val="Heading2"/>
      </w:pPr>
      <w:bookmarkStart w:id="371" w:name="_Toc47872102"/>
      <w:r w:rsidRPr="00123FDE">
        <w:t>5.</w:t>
      </w:r>
      <w:r w:rsidR="008A7ACD">
        <w:t>4</w:t>
      </w:r>
      <w:r w:rsidRPr="00123FDE">
        <w:tab/>
        <w:t xml:space="preserve">Cadangan </w:t>
      </w:r>
      <w:r w:rsidR="008A7ACD" w:rsidRPr="00123FDE">
        <w:t>Kajian Lanjutan</w:t>
      </w:r>
      <w:bookmarkEnd w:id="371"/>
    </w:p>
    <w:p w14:paraId="7AC47BC3" w14:textId="77777777" w:rsidR="00E95F8A" w:rsidRDefault="00E95F8A" w:rsidP="00E95F8A">
      <w:pPr>
        <w:pStyle w:val="BodyMain"/>
        <w:jc w:val="both"/>
      </w:pPr>
    </w:p>
    <w:p w14:paraId="76397C61" w14:textId="69FD1772" w:rsidR="00E95F8A" w:rsidRDefault="008A7ACD" w:rsidP="00E95F8A">
      <w:pPr>
        <w:pStyle w:val="BodyMain"/>
        <w:jc w:val="both"/>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w:t>
      </w:r>
      <w:r>
        <w:rPr>
          <w:highlight w:val="yellow"/>
        </w:rPr>
        <w:t>o.</w:t>
      </w:r>
    </w:p>
    <w:p w14:paraId="16657D8B" w14:textId="77777777" w:rsidR="00E95F8A" w:rsidRDefault="00E95F8A" w:rsidP="00E95F8A">
      <w:pPr>
        <w:pStyle w:val="StyleBodyTextLinespacingDouble"/>
      </w:pPr>
    </w:p>
    <w:p w14:paraId="0497683F" w14:textId="77777777" w:rsidR="00E95F8A" w:rsidRPr="00123FDE" w:rsidRDefault="00E95F8A" w:rsidP="0022275B">
      <w:pPr>
        <w:pStyle w:val="Heading2"/>
      </w:pPr>
      <w:bookmarkStart w:id="372" w:name="_Toc47872103"/>
      <w:r w:rsidRPr="00123FDE">
        <w:t xml:space="preserve">5.6 </w:t>
      </w:r>
      <w:r w:rsidRPr="00123FDE">
        <w:tab/>
        <w:t>Penutup</w:t>
      </w:r>
      <w:bookmarkEnd w:id="372"/>
    </w:p>
    <w:p w14:paraId="3F86EB77" w14:textId="77777777" w:rsidR="00E95F8A" w:rsidRDefault="00E95F8A" w:rsidP="00E95F8A">
      <w:pPr>
        <w:pStyle w:val="BodyMain"/>
        <w:jc w:val="both"/>
      </w:pPr>
    </w:p>
    <w:p w14:paraId="2D795857" w14:textId="77777777" w:rsidR="008A7ACD" w:rsidRDefault="008A7ACD" w:rsidP="008A7ACD">
      <w:pPr>
        <w:pStyle w:val="BodyMain"/>
        <w:jc w:val="both"/>
      </w:pPr>
      <w:r w:rsidRPr="00A107BB">
        <w:rPr>
          <w:highlight w:val="yellow"/>
        </w:rPr>
        <w:t>Lorem ipsum dolor sit amet, eu eos dolorum omittantur, nam eu alienum scaevola abhorreant. Sale vitae cetero cu ius. Eu possit aperiri referrentur sit, an nonumy alterum cum. An sea iuvaret democritum philosophia. Ei hendrerit assueverit sed, iuvaret fabellas vis te, ex cum dicta repudiare. No stet everti vituperatoribus sea, ea sed nisl consectetuer definitionem. Quo ad viderer menandri recteque, doming dictas quo ea. Ut esse singulis nominati qui, te est mollis euismod interpretaris. Nam sonet imperdiet et, ornatus appellantur qui n</w:t>
      </w:r>
      <w:r>
        <w:rPr>
          <w:highlight w:val="yellow"/>
        </w:rPr>
        <w:t>o.</w:t>
      </w:r>
    </w:p>
    <w:p w14:paraId="525AD434" w14:textId="77777777" w:rsidR="00E95F8A" w:rsidRDefault="00E95F8A" w:rsidP="00E95F8A">
      <w:pPr>
        <w:pStyle w:val="BodyMain"/>
        <w:jc w:val="both"/>
      </w:pPr>
    </w:p>
    <w:p w14:paraId="600CDBEE" w14:textId="77777777" w:rsidR="00107B48" w:rsidRPr="004269C4" w:rsidRDefault="00107B48" w:rsidP="001B7E90">
      <w:pPr>
        <w:pStyle w:val="BodyText"/>
        <w:spacing w:after="0" w:line="480" w:lineRule="auto"/>
        <w:rPr>
          <w:noProof/>
        </w:rPr>
      </w:pPr>
    </w:p>
    <w:p w14:paraId="685E226F" w14:textId="77777777" w:rsidR="00107B48" w:rsidRPr="004269C4" w:rsidRDefault="00107B48" w:rsidP="001B7E90">
      <w:pPr>
        <w:pStyle w:val="BodyText"/>
        <w:spacing w:after="0" w:line="480" w:lineRule="auto"/>
        <w:rPr>
          <w:noProof/>
        </w:rPr>
        <w:sectPr w:rsidR="00107B48" w:rsidRPr="004269C4" w:rsidSect="00C84168">
          <w:footerReference w:type="even" r:id="rId27"/>
          <w:footerReference w:type="default" r:id="rId28"/>
          <w:footerReference w:type="first" r:id="rId29"/>
          <w:pgSz w:w="11906" w:h="16838" w:code="9"/>
          <w:pgMar w:top="1701" w:right="1418" w:bottom="1418" w:left="2155" w:header="850" w:footer="709" w:gutter="0"/>
          <w:cols w:space="708"/>
          <w:titlePg/>
          <w:docGrid w:linePitch="360"/>
        </w:sectPr>
      </w:pPr>
    </w:p>
    <w:p w14:paraId="4F80B20B" w14:textId="2BD61106" w:rsidR="00E95F8A" w:rsidRPr="008A7ACD" w:rsidRDefault="006428EE" w:rsidP="008A7ACD">
      <w:pPr>
        <w:pStyle w:val="Heading1"/>
        <w:rPr>
          <w:caps w:val="0"/>
          <w:spacing w:val="10"/>
          <w:kern w:val="28"/>
          <w:szCs w:val="20"/>
          <w:lang w:val="en-US"/>
        </w:rPr>
      </w:pPr>
      <w:bookmarkStart w:id="373" w:name="_Toc406289120"/>
      <w:bookmarkStart w:id="374" w:name="_Toc411023553"/>
      <w:bookmarkStart w:id="375" w:name="_Toc411023573"/>
      <w:bookmarkStart w:id="376" w:name="_Toc412062451"/>
      <w:bookmarkStart w:id="377" w:name="_Toc415094778"/>
      <w:bookmarkStart w:id="378" w:name="_Toc415095249"/>
      <w:bookmarkStart w:id="379" w:name="_Toc415095352"/>
      <w:bookmarkStart w:id="380" w:name="_Toc415095466"/>
      <w:bookmarkStart w:id="381" w:name="_Toc415097217"/>
      <w:bookmarkStart w:id="382" w:name="_Toc415097994"/>
      <w:bookmarkStart w:id="383" w:name="_Toc415098496"/>
      <w:bookmarkStart w:id="384" w:name="_Toc415099527"/>
      <w:bookmarkStart w:id="385" w:name="_Toc415100264"/>
      <w:bookmarkStart w:id="386" w:name="_Toc415100296"/>
      <w:bookmarkStart w:id="387" w:name="_Toc417077483"/>
      <w:bookmarkStart w:id="388" w:name="_Toc417077854"/>
      <w:bookmarkStart w:id="389" w:name="_Toc417077927"/>
      <w:bookmarkStart w:id="390" w:name="_Toc417078068"/>
      <w:bookmarkStart w:id="391" w:name="_Toc417079153"/>
      <w:bookmarkStart w:id="392" w:name="_Toc417079183"/>
      <w:bookmarkStart w:id="393" w:name="_Toc417079358"/>
      <w:bookmarkStart w:id="394" w:name="_Toc417079388"/>
      <w:bookmarkStart w:id="395" w:name="_Toc417079436"/>
      <w:bookmarkStart w:id="396" w:name="_Toc417079498"/>
      <w:bookmarkStart w:id="397" w:name="_Toc417079627"/>
      <w:bookmarkStart w:id="398" w:name="_Toc417079687"/>
      <w:bookmarkStart w:id="399" w:name="_Toc417079741"/>
      <w:bookmarkStart w:id="400" w:name="_Toc417079775"/>
      <w:bookmarkStart w:id="401" w:name="_Toc417079844"/>
      <w:bookmarkStart w:id="402" w:name="_Toc417079896"/>
      <w:bookmarkStart w:id="403" w:name="_Toc417079974"/>
      <w:bookmarkStart w:id="404" w:name="_Toc417080024"/>
      <w:bookmarkStart w:id="405" w:name="_Toc417080054"/>
      <w:bookmarkStart w:id="406" w:name="_Toc417080115"/>
      <w:bookmarkStart w:id="407" w:name="_Toc417080175"/>
      <w:bookmarkStart w:id="408" w:name="_Toc417080193"/>
      <w:bookmarkStart w:id="409" w:name="_Toc417243351"/>
      <w:bookmarkStart w:id="410" w:name="_Toc417243414"/>
      <w:bookmarkStart w:id="411" w:name="_Toc423963590"/>
      <w:bookmarkStart w:id="412" w:name="_Toc505041624"/>
      <w:bookmarkStart w:id="413" w:name="_Toc47872104"/>
      <w:r w:rsidRPr="004269C4">
        <w:rPr>
          <w:rStyle w:val="SectionLabelChar"/>
          <w:rFonts w:ascii="Times New Roman" w:hAnsi="Times New Roman"/>
          <w:lang w:val="en-US"/>
        </w:rPr>
        <w:lastRenderedPageBreak/>
        <w:t>RUJUKAN</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53E346DC" w14:textId="77777777" w:rsidR="00E95F8A" w:rsidRPr="00872A3B" w:rsidRDefault="00E95F8A" w:rsidP="00E95F8A">
      <w:pPr>
        <w:widowControl w:val="0"/>
        <w:autoSpaceDE w:val="0"/>
        <w:autoSpaceDN w:val="0"/>
        <w:adjustRightInd w:val="0"/>
        <w:ind w:left="480" w:hanging="480"/>
        <w:rPr>
          <w:noProof/>
        </w:rPr>
      </w:pPr>
    </w:p>
    <w:p w14:paraId="1C14ADB1" w14:textId="77777777" w:rsidR="008A7ACD" w:rsidRPr="008A7ACD" w:rsidRDefault="008A7ACD" w:rsidP="008A7ACD">
      <w:pPr>
        <w:widowControl w:val="0"/>
        <w:autoSpaceDE w:val="0"/>
        <w:autoSpaceDN w:val="0"/>
        <w:adjustRightInd w:val="0"/>
        <w:ind w:left="480" w:hanging="480"/>
        <w:jc w:val="both"/>
        <w:rPr>
          <w:highlight w:val="yellow"/>
        </w:rPr>
      </w:pPr>
      <w:r w:rsidRPr="008A7ACD">
        <w:rPr>
          <w:highlight w:val="yellow"/>
        </w:rPr>
        <w:t xml:space="preserve">Bøe, M.V. (2017). Science choices in Norwegian upper secondary school: What matters? </w:t>
      </w:r>
      <w:r w:rsidRPr="008A7ACD">
        <w:rPr>
          <w:i/>
          <w:highlight w:val="yellow"/>
        </w:rPr>
        <w:t>Science Education, 96</w:t>
      </w:r>
      <w:r w:rsidRPr="008A7ACD">
        <w:rPr>
          <w:highlight w:val="yellow"/>
        </w:rPr>
        <w:t>(1), 1–20.</w:t>
      </w:r>
    </w:p>
    <w:p w14:paraId="605821D6" w14:textId="77777777" w:rsidR="008A7ACD" w:rsidRPr="008A7ACD" w:rsidRDefault="008A7ACD" w:rsidP="008A7ACD">
      <w:pPr>
        <w:widowControl w:val="0"/>
        <w:autoSpaceDE w:val="0"/>
        <w:autoSpaceDN w:val="0"/>
        <w:adjustRightInd w:val="0"/>
        <w:ind w:left="480" w:hanging="480"/>
        <w:jc w:val="both"/>
        <w:rPr>
          <w:highlight w:val="yellow"/>
        </w:rPr>
      </w:pPr>
      <w:r w:rsidRPr="008A7ACD">
        <w:rPr>
          <w:highlight w:val="yellow"/>
        </w:rPr>
        <w:t xml:space="preserve">Bucchi, M. &amp; Trench, B. (2014). </w:t>
      </w:r>
      <w:r w:rsidRPr="008A7ACD">
        <w:rPr>
          <w:i/>
          <w:iCs/>
          <w:highlight w:val="yellow"/>
        </w:rPr>
        <w:t>Handbook of Public Communication of Science and Technology</w:t>
      </w:r>
      <w:r w:rsidRPr="008A7ACD">
        <w:rPr>
          <w:highlight w:val="yellow"/>
        </w:rPr>
        <w:t>. New York: Routledge.</w:t>
      </w:r>
    </w:p>
    <w:p w14:paraId="3016F3F9" w14:textId="77777777" w:rsidR="008A7ACD" w:rsidRPr="008A7ACD" w:rsidRDefault="008A7ACD" w:rsidP="008A7ACD">
      <w:pPr>
        <w:widowControl w:val="0"/>
        <w:autoSpaceDE w:val="0"/>
        <w:autoSpaceDN w:val="0"/>
        <w:adjustRightInd w:val="0"/>
        <w:ind w:left="480" w:hanging="480"/>
        <w:jc w:val="both"/>
        <w:rPr>
          <w:highlight w:val="yellow"/>
        </w:rPr>
      </w:pPr>
      <w:r w:rsidRPr="008A7ACD">
        <w:rPr>
          <w:highlight w:val="yellow"/>
        </w:rPr>
        <w:t xml:space="preserve">Bunce, D., Flens, E., &amp; Neiles, K. (2019). How long can students pay attention in class? A study of student attention decline using clickers. </w:t>
      </w:r>
      <w:r w:rsidRPr="008A7ACD">
        <w:rPr>
          <w:i/>
          <w:highlight w:val="yellow"/>
        </w:rPr>
        <w:t>Journal of Chemical Education, 87</w:t>
      </w:r>
      <w:r w:rsidRPr="008A7ACD">
        <w:rPr>
          <w:highlight w:val="yellow"/>
        </w:rPr>
        <w:t>, 1438- 1443.</w:t>
      </w:r>
    </w:p>
    <w:p w14:paraId="7B9A5A24" w14:textId="77777777" w:rsidR="008A7ACD" w:rsidRPr="008A7ACD" w:rsidRDefault="008A7ACD" w:rsidP="008A7ACD">
      <w:pPr>
        <w:ind w:left="567" w:hanging="567"/>
        <w:jc w:val="both"/>
        <w:rPr>
          <w:highlight w:val="yellow"/>
        </w:rPr>
      </w:pPr>
      <w:r w:rsidRPr="008A7ACD">
        <w:rPr>
          <w:highlight w:val="yellow"/>
        </w:rPr>
        <w:t xml:space="preserve">Cheah Phaik Kin, (2019). </w:t>
      </w:r>
      <w:r w:rsidRPr="008A7ACD">
        <w:rPr>
          <w:i/>
          <w:iCs/>
          <w:highlight w:val="yellow"/>
        </w:rPr>
        <w:t>Kadar Penerimaan Internet di Kalangan Pelajar Universiti: Satu Kajian Kes di Universiti Sains Malaysia</w:t>
      </w:r>
      <w:r w:rsidRPr="008A7ACD">
        <w:rPr>
          <w:highlight w:val="yellow"/>
        </w:rPr>
        <w:t>. Tesis Sarjana, Universiti Sains Malaysia, Pulau Pinang.</w:t>
      </w:r>
    </w:p>
    <w:p w14:paraId="6B810A3E" w14:textId="77777777" w:rsidR="008A7ACD" w:rsidRPr="008A7ACD" w:rsidRDefault="008A7ACD" w:rsidP="008A7ACD">
      <w:pPr>
        <w:ind w:left="567" w:hanging="567"/>
        <w:jc w:val="both"/>
        <w:rPr>
          <w:highlight w:val="yellow"/>
        </w:rPr>
      </w:pPr>
      <w:r w:rsidRPr="008A7ACD">
        <w:rPr>
          <w:highlight w:val="yellow"/>
        </w:rPr>
        <w:t xml:space="preserve">Mohammed, S.A., Abd Aziz, N.A., &amp; Ariffin, A.H. (2019). Investigating Usability Guidelines in Developing Mobile Application. </w:t>
      </w:r>
      <w:r w:rsidRPr="008A7ACD">
        <w:rPr>
          <w:i/>
          <w:iCs/>
          <w:highlight w:val="yellow"/>
        </w:rPr>
        <w:t>Journal of ICT in Education, 3</w:t>
      </w:r>
      <w:r w:rsidRPr="008A7ACD">
        <w:rPr>
          <w:highlight w:val="yellow"/>
        </w:rPr>
        <w:t>, 98-104.</w:t>
      </w:r>
    </w:p>
    <w:p w14:paraId="5072CD68" w14:textId="77777777" w:rsidR="008A7ACD" w:rsidRPr="008A7ACD" w:rsidRDefault="008A7ACD" w:rsidP="008A7ACD">
      <w:pPr>
        <w:ind w:left="567" w:hanging="567"/>
        <w:jc w:val="both"/>
        <w:rPr>
          <w:highlight w:val="yellow"/>
        </w:rPr>
      </w:pPr>
      <w:r w:rsidRPr="008A7ACD">
        <w:rPr>
          <w:highlight w:val="yellow"/>
        </w:rPr>
        <w:t xml:space="preserve">Sommerville, I. (2016). </w:t>
      </w:r>
      <w:r w:rsidRPr="008A7ACD">
        <w:rPr>
          <w:i/>
          <w:iCs/>
          <w:highlight w:val="yellow"/>
        </w:rPr>
        <w:t>Software Engineering</w:t>
      </w:r>
      <w:r w:rsidRPr="008A7ACD">
        <w:rPr>
          <w:highlight w:val="yellow"/>
        </w:rPr>
        <w:t>. Boston: Pearson.</w:t>
      </w:r>
    </w:p>
    <w:p w14:paraId="5F3EE360" w14:textId="77777777" w:rsidR="008A7ACD" w:rsidRDefault="008A7ACD" w:rsidP="008A7ACD">
      <w:pPr>
        <w:ind w:left="567" w:hanging="567"/>
        <w:jc w:val="both"/>
      </w:pPr>
      <w:r w:rsidRPr="008A7ACD">
        <w:rPr>
          <w:highlight w:val="yellow"/>
        </w:rPr>
        <w:t xml:space="preserve">Wong, Y.S., Yatim, M.H.M., Tan, W.H., &amp; Yap, L.C. (2020). A Game-Based Learning Assessment Framework for Learning Ubiquitous Computational Thinking. In </w:t>
      </w:r>
      <w:r w:rsidRPr="008A7ACD">
        <w:rPr>
          <w:i/>
          <w:iCs/>
          <w:highlight w:val="yellow"/>
        </w:rPr>
        <w:t>proceedings of the International Conference on Interactive Collaborative Learning</w:t>
      </w:r>
      <w:r w:rsidRPr="008A7ACD">
        <w:rPr>
          <w:highlight w:val="yellow"/>
        </w:rPr>
        <w:t>, 1135, 607-615.</w:t>
      </w:r>
    </w:p>
    <w:p w14:paraId="7F276017" w14:textId="77777777" w:rsidR="008A7ACD" w:rsidRPr="00872A3B" w:rsidRDefault="008A7ACD" w:rsidP="00E95F8A">
      <w:pPr>
        <w:ind w:left="567" w:hanging="567"/>
      </w:pPr>
    </w:p>
    <w:p w14:paraId="338802F4" w14:textId="77777777" w:rsidR="00E95F8A" w:rsidRPr="00872A3B" w:rsidRDefault="00E95F8A" w:rsidP="00E95F8A">
      <w:pPr>
        <w:ind w:left="567" w:hanging="567"/>
      </w:pPr>
    </w:p>
    <w:p w14:paraId="18F0F6C6" w14:textId="77777777" w:rsidR="006428EE" w:rsidRPr="004269C4" w:rsidRDefault="006428EE" w:rsidP="001B7E90">
      <w:pPr>
        <w:pStyle w:val="BodyText"/>
        <w:spacing w:after="0" w:line="480" w:lineRule="auto"/>
        <w:rPr>
          <w:noProof/>
          <w:lang w:eastAsia="en-US"/>
        </w:rPr>
        <w:sectPr w:rsidR="006428EE" w:rsidRPr="004269C4" w:rsidSect="00C84168">
          <w:footerReference w:type="even" r:id="rId30"/>
          <w:footerReference w:type="default" r:id="rId31"/>
          <w:footerReference w:type="first" r:id="rId32"/>
          <w:pgSz w:w="11906" w:h="16838" w:code="9"/>
          <w:pgMar w:top="1701" w:right="1418" w:bottom="1418" w:left="2155" w:header="850" w:footer="709" w:gutter="0"/>
          <w:cols w:space="708"/>
          <w:docGrid w:linePitch="360"/>
        </w:sectPr>
      </w:pPr>
    </w:p>
    <w:p w14:paraId="44D020E6" w14:textId="2A0065B3" w:rsidR="00174AF9" w:rsidRPr="008A7ACD" w:rsidRDefault="008A7ACD" w:rsidP="0061446D">
      <w:pPr>
        <w:pStyle w:val="Caption"/>
        <w:rPr>
          <w:rFonts w:eastAsia="Calibri"/>
          <w:lang w:eastAsia="en-US"/>
        </w:rPr>
      </w:pPr>
      <w:r w:rsidRPr="008A7ACD">
        <w:rPr>
          <w:rFonts w:eastAsia="Calibri"/>
          <w:lang w:eastAsia="en-US"/>
        </w:rPr>
        <w:lastRenderedPageBreak/>
        <w:t>LAMPIRAN A</w:t>
      </w:r>
    </w:p>
    <w:p w14:paraId="3E3239F8" w14:textId="5795D45A" w:rsidR="008A7ACD" w:rsidRPr="008A7ACD" w:rsidRDefault="008A7ACD" w:rsidP="0061446D">
      <w:pPr>
        <w:jc w:val="center"/>
        <w:rPr>
          <w:rFonts w:eastAsia="Calibri"/>
          <w:b/>
          <w:bCs/>
          <w:lang w:eastAsia="en-US"/>
        </w:rPr>
      </w:pPr>
      <w:r w:rsidRPr="008A7ACD">
        <w:rPr>
          <w:rFonts w:eastAsia="Calibri"/>
          <w:b/>
          <w:bCs/>
          <w:highlight w:val="yellow"/>
          <w:lang w:eastAsia="en-US"/>
        </w:rPr>
        <w:t>Tajuk lampiran</w:t>
      </w:r>
    </w:p>
    <w:p w14:paraId="1F3B94E0" w14:textId="68A63C0E" w:rsidR="009B184F" w:rsidRDefault="009B184F" w:rsidP="00174AF9">
      <w:pPr>
        <w:pStyle w:val="BodyText"/>
        <w:spacing w:after="0" w:line="480" w:lineRule="auto"/>
        <w:ind w:firstLine="709"/>
      </w:pPr>
    </w:p>
    <w:sectPr w:rsidR="009B184F" w:rsidSect="00157DE4">
      <w:footerReference w:type="default" r:id="rId33"/>
      <w:pgSz w:w="11907" w:h="16840" w:code="9"/>
      <w:pgMar w:top="1701" w:right="1418" w:bottom="1418" w:left="2155" w:header="850" w:footer="141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4E34D" w14:textId="77777777" w:rsidR="007C1B3B" w:rsidRDefault="007C1B3B">
      <w:r>
        <w:separator/>
      </w:r>
    </w:p>
  </w:endnote>
  <w:endnote w:type="continuationSeparator" w:id="0">
    <w:p w14:paraId="798408E5" w14:textId="77777777" w:rsidR="007C1B3B" w:rsidRDefault="007C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9330" w14:textId="77777777" w:rsidR="00606493" w:rsidRPr="001F5E8F" w:rsidRDefault="00606493" w:rsidP="00535AF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8083" w14:textId="77777777" w:rsidR="00606493" w:rsidRPr="001F5E8F" w:rsidRDefault="00606493" w:rsidP="00535AF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4B9D8" w14:textId="77777777" w:rsidR="00606493" w:rsidRPr="001F5E8F" w:rsidRDefault="00606493" w:rsidP="00535AF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5B4A" w14:textId="77777777" w:rsidR="00606493" w:rsidRPr="001F5E8F" w:rsidRDefault="00606493" w:rsidP="00535AF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CFAD" w14:textId="77777777" w:rsidR="00606493" w:rsidRPr="001F5E8F" w:rsidRDefault="00606493" w:rsidP="00535AF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73BE" w14:textId="77777777" w:rsidR="00606493" w:rsidRPr="001F5E8F" w:rsidRDefault="00606493" w:rsidP="00535AF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74545" w14:textId="77777777" w:rsidR="00606493" w:rsidRPr="001F5E8F" w:rsidRDefault="00606493" w:rsidP="00535AF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26BE" w14:textId="77777777" w:rsidR="00606493" w:rsidRPr="001F5E8F" w:rsidRDefault="00606493" w:rsidP="00535AF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D0E9D" w14:textId="77777777" w:rsidR="00606493" w:rsidRPr="001F5E8F" w:rsidRDefault="00606493" w:rsidP="00535AF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4F03D" w14:textId="77777777" w:rsidR="00606493" w:rsidRPr="001F5E8F" w:rsidRDefault="00606493" w:rsidP="00535AF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ADF4" w14:textId="77777777" w:rsidR="00606493" w:rsidRPr="001F5E8F" w:rsidRDefault="00606493" w:rsidP="0053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68A84" w14:textId="77777777" w:rsidR="00606493" w:rsidRDefault="0060649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C2553" w14:textId="77777777" w:rsidR="00606493" w:rsidRPr="001F5E8F" w:rsidRDefault="00606493" w:rsidP="00535AF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CDFE" w14:textId="77777777" w:rsidR="00606493" w:rsidRDefault="00606493">
    <w:pPr>
      <w:pStyle w:val="Footer"/>
      <w:jc w:val="right"/>
    </w:pPr>
  </w:p>
  <w:p w14:paraId="12627FBD" w14:textId="77777777" w:rsidR="00606493" w:rsidRDefault="00606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3BA7" w14:textId="77777777" w:rsidR="00606493" w:rsidRPr="001F5E8F" w:rsidRDefault="00606493" w:rsidP="00535A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4DAA" w14:textId="77777777" w:rsidR="00606493" w:rsidRPr="001F5E8F" w:rsidRDefault="00606493" w:rsidP="00535A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6599" w14:textId="77777777" w:rsidR="00606493" w:rsidRPr="001F5E8F" w:rsidRDefault="00606493" w:rsidP="00535A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F21C" w14:textId="77777777" w:rsidR="00606493" w:rsidRPr="001F5E8F" w:rsidRDefault="00606493" w:rsidP="00535A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F28A" w14:textId="77777777" w:rsidR="00606493" w:rsidRPr="001F5E8F" w:rsidRDefault="00606493" w:rsidP="00535AF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728ED" w14:textId="77777777" w:rsidR="00606493" w:rsidRPr="001F5E8F" w:rsidRDefault="00606493" w:rsidP="00535AF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C6EF" w14:textId="77777777" w:rsidR="00606493" w:rsidRPr="001F5E8F" w:rsidRDefault="00606493" w:rsidP="0053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BBEA6" w14:textId="77777777" w:rsidR="007C1B3B" w:rsidRDefault="007C1B3B">
      <w:r>
        <w:separator/>
      </w:r>
    </w:p>
  </w:footnote>
  <w:footnote w:type="continuationSeparator" w:id="0">
    <w:p w14:paraId="33BC0FBD" w14:textId="77777777" w:rsidR="007C1B3B" w:rsidRDefault="007C1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59C2" w14:textId="77777777" w:rsidR="00606493" w:rsidRPr="001F5E8F" w:rsidRDefault="00606493" w:rsidP="00535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952014"/>
      <w:docPartObj>
        <w:docPartGallery w:val="Page Numbers (Top of Page)"/>
        <w:docPartUnique/>
      </w:docPartObj>
    </w:sdtPr>
    <w:sdtEndPr/>
    <w:sdtContent>
      <w:p w14:paraId="760EAFD5" w14:textId="0182F383" w:rsidR="00606493" w:rsidRDefault="00606493" w:rsidP="0022275B">
        <w:pPr>
          <w:pStyle w:val="Header"/>
          <w:tabs>
            <w:tab w:val="clear" w:pos="8640"/>
            <w:tab w:val="right" w:pos="8334"/>
          </w:tabs>
          <w:ind w:right="112"/>
          <w:jc w:val="right"/>
        </w:pPr>
        <w:r>
          <w:fldChar w:fldCharType="begin"/>
        </w:r>
        <w:r w:rsidRPr="00894A76">
          <w:instrText xml:space="preserve"> PAGE   \* MERGEFORMAT </w:instrText>
        </w:r>
        <w:r>
          <w:fldChar w:fldCharType="separate"/>
        </w:r>
        <w:r w:rsidR="002047B1">
          <w:rPr>
            <w:noProof/>
          </w:rPr>
          <w:t>22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643A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B44A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F4C0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2C1B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3A279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54E8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D03B4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10BA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12E8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C825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7703E8"/>
    <w:multiLevelType w:val="hybridMultilevel"/>
    <w:tmpl w:val="00CC0D9C"/>
    <w:lvl w:ilvl="0" w:tplc="08090017">
      <w:start w:val="1"/>
      <w:numFmt w:val="lowerLetter"/>
      <w:lvlText w:val="%1)"/>
      <w:lvlJc w:val="left"/>
      <w:pPr>
        <w:ind w:left="1004" w:hanging="360"/>
      </w:pPr>
      <w:rPr>
        <w:rFonts w:hint="default"/>
        <w:b w:val="0"/>
        <w:bCs/>
        <w:i w:val="0"/>
        <w:color w:val="666666"/>
        <w:spacing w:val="-4"/>
        <w:w w:val="103"/>
        <w:sz w:val="28"/>
        <w:szCs w:val="1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5CE3006"/>
    <w:multiLevelType w:val="multilevel"/>
    <w:tmpl w:val="B3C6304C"/>
    <w:styleLink w:val="Style2"/>
    <w:lvl w:ilvl="0">
      <w:start w:val="1"/>
      <w:numFmt w:val="decimal"/>
      <w:pStyle w:val="ChapterNumber"/>
      <w:lvlText w:val="BAB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D171E7"/>
    <w:multiLevelType w:val="hybridMultilevel"/>
    <w:tmpl w:val="47863A70"/>
    <w:lvl w:ilvl="0" w:tplc="414C91BA">
      <w:start w:val="1"/>
      <w:numFmt w:val="lowerLetter"/>
      <w:lvlText w:val="%1)"/>
      <w:lvlJc w:val="left"/>
      <w:pPr>
        <w:ind w:left="360" w:hanging="360"/>
      </w:pPr>
      <w:rPr>
        <w:rFonts w:hint="default"/>
      </w:rPr>
    </w:lvl>
    <w:lvl w:ilvl="1" w:tplc="08090019" w:tentative="1">
      <w:start w:val="1"/>
      <w:numFmt w:val="lowerLetter"/>
      <w:lvlText w:val="%2."/>
      <w:lvlJc w:val="left"/>
      <w:pPr>
        <w:ind w:left="436" w:hanging="360"/>
      </w:pPr>
    </w:lvl>
    <w:lvl w:ilvl="2" w:tplc="0809001B" w:tentative="1">
      <w:start w:val="1"/>
      <w:numFmt w:val="lowerRoman"/>
      <w:lvlText w:val="%3."/>
      <w:lvlJc w:val="right"/>
      <w:pPr>
        <w:ind w:left="1156" w:hanging="180"/>
      </w:pPr>
    </w:lvl>
    <w:lvl w:ilvl="3" w:tplc="0809000F" w:tentative="1">
      <w:start w:val="1"/>
      <w:numFmt w:val="decimal"/>
      <w:lvlText w:val="%4."/>
      <w:lvlJc w:val="left"/>
      <w:pPr>
        <w:ind w:left="1876" w:hanging="360"/>
      </w:pPr>
    </w:lvl>
    <w:lvl w:ilvl="4" w:tplc="08090019" w:tentative="1">
      <w:start w:val="1"/>
      <w:numFmt w:val="lowerLetter"/>
      <w:lvlText w:val="%5."/>
      <w:lvlJc w:val="left"/>
      <w:pPr>
        <w:ind w:left="2596" w:hanging="360"/>
      </w:pPr>
    </w:lvl>
    <w:lvl w:ilvl="5" w:tplc="0809001B" w:tentative="1">
      <w:start w:val="1"/>
      <w:numFmt w:val="lowerRoman"/>
      <w:lvlText w:val="%6."/>
      <w:lvlJc w:val="right"/>
      <w:pPr>
        <w:ind w:left="3316" w:hanging="180"/>
      </w:pPr>
    </w:lvl>
    <w:lvl w:ilvl="6" w:tplc="0809000F" w:tentative="1">
      <w:start w:val="1"/>
      <w:numFmt w:val="decimal"/>
      <w:lvlText w:val="%7."/>
      <w:lvlJc w:val="left"/>
      <w:pPr>
        <w:ind w:left="4036" w:hanging="360"/>
      </w:pPr>
    </w:lvl>
    <w:lvl w:ilvl="7" w:tplc="08090019" w:tentative="1">
      <w:start w:val="1"/>
      <w:numFmt w:val="lowerLetter"/>
      <w:lvlText w:val="%8."/>
      <w:lvlJc w:val="left"/>
      <w:pPr>
        <w:ind w:left="4756" w:hanging="360"/>
      </w:pPr>
    </w:lvl>
    <w:lvl w:ilvl="8" w:tplc="0809001B" w:tentative="1">
      <w:start w:val="1"/>
      <w:numFmt w:val="lowerRoman"/>
      <w:lvlText w:val="%9."/>
      <w:lvlJc w:val="right"/>
      <w:pPr>
        <w:ind w:left="5476" w:hanging="180"/>
      </w:pPr>
    </w:lvl>
  </w:abstractNum>
  <w:abstractNum w:abstractNumId="13" w15:restartNumberingAfterBreak="0">
    <w:nsid w:val="43112406"/>
    <w:multiLevelType w:val="hybridMultilevel"/>
    <w:tmpl w:val="7CB0CF30"/>
    <w:lvl w:ilvl="0" w:tplc="08090017">
      <w:start w:val="1"/>
      <w:numFmt w:val="lowerLetter"/>
      <w:lvlText w:val="%1)"/>
      <w:lvlJc w:val="left"/>
      <w:pPr>
        <w:ind w:left="1004" w:hanging="360"/>
      </w:pPr>
      <w:rPr>
        <w:rFonts w:hint="default"/>
        <w:b w:val="0"/>
        <w:bCs/>
        <w:i w:val="0"/>
        <w:color w:val="666666"/>
        <w:spacing w:val="-4"/>
        <w:w w:val="103"/>
        <w:sz w:val="28"/>
        <w:szCs w:val="1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61014CA"/>
    <w:multiLevelType w:val="hybridMultilevel"/>
    <w:tmpl w:val="97680A76"/>
    <w:lvl w:ilvl="0" w:tplc="08090017">
      <w:start w:val="1"/>
      <w:numFmt w:val="lowerLetter"/>
      <w:lvlText w:val="%1)"/>
      <w:lvlJc w:val="left"/>
      <w:pPr>
        <w:ind w:left="1004" w:hanging="360"/>
      </w:pPr>
      <w:rPr>
        <w:rFonts w:hint="default"/>
        <w:b w:val="0"/>
        <w:bCs/>
        <w:i w:val="0"/>
        <w:color w:val="666666"/>
        <w:spacing w:val="-4"/>
        <w:w w:val="103"/>
        <w:sz w:val="28"/>
        <w:szCs w:val="1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593A41A9"/>
    <w:multiLevelType w:val="hybridMultilevel"/>
    <w:tmpl w:val="47863A70"/>
    <w:lvl w:ilvl="0" w:tplc="414C91BA">
      <w:start w:val="1"/>
      <w:numFmt w:val="lowerLetter"/>
      <w:lvlText w:val="%1)"/>
      <w:lvlJc w:val="left"/>
      <w:pPr>
        <w:ind w:left="360" w:hanging="360"/>
      </w:pPr>
      <w:rPr>
        <w:rFonts w:hint="default"/>
      </w:rPr>
    </w:lvl>
    <w:lvl w:ilvl="1" w:tplc="08090019" w:tentative="1">
      <w:start w:val="1"/>
      <w:numFmt w:val="lowerLetter"/>
      <w:lvlText w:val="%2."/>
      <w:lvlJc w:val="left"/>
      <w:pPr>
        <w:ind w:left="436" w:hanging="360"/>
      </w:pPr>
    </w:lvl>
    <w:lvl w:ilvl="2" w:tplc="0809001B" w:tentative="1">
      <w:start w:val="1"/>
      <w:numFmt w:val="lowerRoman"/>
      <w:lvlText w:val="%3."/>
      <w:lvlJc w:val="right"/>
      <w:pPr>
        <w:ind w:left="1156" w:hanging="180"/>
      </w:pPr>
    </w:lvl>
    <w:lvl w:ilvl="3" w:tplc="0809000F" w:tentative="1">
      <w:start w:val="1"/>
      <w:numFmt w:val="decimal"/>
      <w:lvlText w:val="%4."/>
      <w:lvlJc w:val="left"/>
      <w:pPr>
        <w:ind w:left="1876" w:hanging="360"/>
      </w:pPr>
    </w:lvl>
    <w:lvl w:ilvl="4" w:tplc="08090019" w:tentative="1">
      <w:start w:val="1"/>
      <w:numFmt w:val="lowerLetter"/>
      <w:lvlText w:val="%5."/>
      <w:lvlJc w:val="left"/>
      <w:pPr>
        <w:ind w:left="2596" w:hanging="360"/>
      </w:pPr>
    </w:lvl>
    <w:lvl w:ilvl="5" w:tplc="0809001B" w:tentative="1">
      <w:start w:val="1"/>
      <w:numFmt w:val="lowerRoman"/>
      <w:lvlText w:val="%6."/>
      <w:lvlJc w:val="right"/>
      <w:pPr>
        <w:ind w:left="3316" w:hanging="180"/>
      </w:pPr>
    </w:lvl>
    <w:lvl w:ilvl="6" w:tplc="0809000F" w:tentative="1">
      <w:start w:val="1"/>
      <w:numFmt w:val="decimal"/>
      <w:lvlText w:val="%7."/>
      <w:lvlJc w:val="left"/>
      <w:pPr>
        <w:ind w:left="4036" w:hanging="360"/>
      </w:pPr>
    </w:lvl>
    <w:lvl w:ilvl="7" w:tplc="08090019" w:tentative="1">
      <w:start w:val="1"/>
      <w:numFmt w:val="lowerLetter"/>
      <w:lvlText w:val="%8."/>
      <w:lvlJc w:val="left"/>
      <w:pPr>
        <w:ind w:left="4756" w:hanging="360"/>
      </w:pPr>
    </w:lvl>
    <w:lvl w:ilvl="8" w:tplc="0809001B" w:tentative="1">
      <w:start w:val="1"/>
      <w:numFmt w:val="lowerRoman"/>
      <w:lvlText w:val="%9."/>
      <w:lvlJc w:val="right"/>
      <w:pPr>
        <w:ind w:left="5476" w:hanging="180"/>
      </w:pPr>
    </w:lvl>
  </w:abstractNum>
  <w:abstractNum w:abstractNumId="16" w15:restartNumberingAfterBreak="0">
    <w:nsid w:val="6F125998"/>
    <w:multiLevelType w:val="multilevel"/>
    <w:tmpl w:val="CC5426FC"/>
    <w:lvl w:ilvl="0">
      <w:start w:val="1"/>
      <w:numFmt w:val="upperLetter"/>
      <w:pStyle w:val="Appendix"/>
      <w:suff w:val="nothing"/>
      <w:lvlText w:val="Appendix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C286AC3"/>
    <w:multiLevelType w:val="multilevel"/>
    <w:tmpl w:val="6F1849B2"/>
    <w:lvl w:ilvl="0">
      <w:start w:val="1"/>
      <w:numFmt w:val="decimal"/>
      <w:lvlText w:val="BAB %1"/>
      <w:lvlJc w:val="center"/>
      <w:pPr>
        <w:ind w:left="360" w:hanging="360"/>
      </w:pPr>
      <w:rPr>
        <w:rFonts w:ascii="Times New Roman" w:hAnsi="Times New Roman" w:cs="Times New Roman" w:hint="default"/>
        <w:b/>
        <w:bCs w:val="0"/>
        <w:i w:val="0"/>
        <w:iCs w:val="0"/>
        <w:caps/>
        <w:smallCaps w:val="0"/>
        <w:strike w:val="0"/>
        <w:dstrike w:val="0"/>
        <w:noProof w:val="0"/>
        <w:snapToGrid w:val="0"/>
        <w:vanish w:val="0"/>
        <w:color w:val="000000"/>
        <w:spacing w:val="0"/>
        <w:w w:val="0"/>
        <w:kern w:val="0"/>
        <w:position w:val="0"/>
        <w:sz w:val="24"/>
        <w:szCs w:val="0"/>
        <w:u w:val="none"/>
        <w:vertAlign w:val="baseline"/>
        <w:em w:val="none"/>
      </w:rPr>
    </w:lvl>
    <w:lvl w:ilvl="1">
      <w:start w:val="1"/>
      <w:numFmt w:val="decimal"/>
      <w:isLgl/>
      <w:lvlText w:val="%1.%2"/>
      <w:lvlJc w:val="left"/>
      <w:pPr>
        <w:tabs>
          <w:tab w:val="num" w:pos="614"/>
        </w:tabs>
        <w:ind w:left="330" w:firstLine="0"/>
      </w:pPr>
      <w:rPr>
        <w:rFonts w:hint="default"/>
      </w:rPr>
    </w:lvl>
    <w:lvl w:ilvl="2">
      <w:start w:val="1"/>
      <w:numFmt w:val="decimal"/>
      <w:isLgl/>
      <w:lvlText w:val="%1.%2.%3"/>
      <w:lvlJc w:val="left"/>
      <w:pPr>
        <w:tabs>
          <w:tab w:val="num" w:pos="284"/>
        </w:tabs>
        <w:ind w:left="0" w:firstLine="0"/>
      </w:pPr>
      <w:rPr>
        <w:rFonts w:hint="default"/>
      </w:rPr>
    </w:lvl>
    <w:lvl w:ilvl="3">
      <w:start w:val="1"/>
      <w:numFmt w:val="decimal"/>
      <w:pStyle w:val="Heading4"/>
      <w:isLgl/>
      <w:lvlText w:val="%1.%2.%3.%4"/>
      <w:lvlJc w:val="left"/>
      <w:pPr>
        <w:tabs>
          <w:tab w:val="num" w:pos="284"/>
        </w:tabs>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6"/>
  </w:num>
  <w:num w:numId="3">
    <w:abstractNumId w:val="11"/>
    <w:lvlOverride w:ilvl="0">
      <w:lvl w:ilvl="0">
        <w:start w:val="1"/>
        <w:numFmt w:val="decimal"/>
        <w:pStyle w:val="ChapterNumber"/>
        <w:lvlText w:val="BAB %1"/>
        <w:lvlJc w:val="left"/>
        <w:pPr>
          <w:ind w:left="360" w:hanging="360"/>
        </w:pPr>
        <w:rPr>
          <w:rFonts w:hint="default"/>
          <w:sz w:val="24"/>
        </w:rPr>
      </w:lvl>
    </w:lvlOverride>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14"/>
  </w:num>
  <w:num w:numId="18">
    <w:abstractNumId w:val="15"/>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isconceptions.enl&lt;/item&gt;&lt;/Libraries&gt;&lt;/ENLibraries&gt;"/>
  </w:docVars>
  <w:rsids>
    <w:rsidRoot w:val="004F6BC6"/>
    <w:rsid w:val="0000210C"/>
    <w:rsid w:val="00007899"/>
    <w:rsid w:val="00011598"/>
    <w:rsid w:val="00013171"/>
    <w:rsid w:val="0002129A"/>
    <w:rsid w:val="00021D64"/>
    <w:rsid w:val="00027CA2"/>
    <w:rsid w:val="00033223"/>
    <w:rsid w:val="0003594E"/>
    <w:rsid w:val="000405CE"/>
    <w:rsid w:val="00040905"/>
    <w:rsid w:val="00044C41"/>
    <w:rsid w:val="0004589D"/>
    <w:rsid w:val="000459D7"/>
    <w:rsid w:val="00051DBE"/>
    <w:rsid w:val="0005741F"/>
    <w:rsid w:val="000603E0"/>
    <w:rsid w:val="00060844"/>
    <w:rsid w:val="00061F28"/>
    <w:rsid w:val="00063812"/>
    <w:rsid w:val="00063F42"/>
    <w:rsid w:val="0006705A"/>
    <w:rsid w:val="00070A42"/>
    <w:rsid w:val="00070CAD"/>
    <w:rsid w:val="00075524"/>
    <w:rsid w:val="00081A3A"/>
    <w:rsid w:val="00082117"/>
    <w:rsid w:val="0008420A"/>
    <w:rsid w:val="000856ED"/>
    <w:rsid w:val="000861A5"/>
    <w:rsid w:val="000864ED"/>
    <w:rsid w:val="0008664C"/>
    <w:rsid w:val="00092BA5"/>
    <w:rsid w:val="000B1144"/>
    <w:rsid w:val="000B34AB"/>
    <w:rsid w:val="000B44DF"/>
    <w:rsid w:val="000B730D"/>
    <w:rsid w:val="000C4C8D"/>
    <w:rsid w:val="000C5807"/>
    <w:rsid w:val="000D0708"/>
    <w:rsid w:val="000D1731"/>
    <w:rsid w:val="000D1D44"/>
    <w:rsid w:val="000D3AB0"/>
    <w:rsid w:val="000D50CC"/>
    <w:rsid w:val="000E30D0"/>
    <w:rsid w:val="000E6AC4"/>
    <w:rsid w:val="000E6F1B"/>
    <w:rsid w:val="000F2422"/>
    <w:rsid w:val="000F30F9"/>
    <w:rsid w:val="001017FE"/>
    <w:rsid w:val="00101EA7"/>
    <w:rsid w:val="00104183"/>
    <w:rsid w:val="00106B0E"/>
    <w:rsid w:val="001074D3"/>
    <w:rsid w:val="00107B48"/>
    <w:rsid w:val="00110224"/>
    <w:rsid w:val="00112DBC"/>
    <w:rsid w:val="0011306D"/>
    <w:rsid w:val="00114499"/>
    <w:rsid w:val="00117B88"/>
    <w:rsid w:val="00121BB3"/>
    <w:rsid w:val="00122BBB"/>
    <w:rsid w:val="001243CC"/>
    <w:rsid w:val="0012717C"/>
    <w:rsid w:val="00127F04"/>
    <w:rsid w:val="00132C6D"/>
    <w:rsid w:val="00137522"/>
    <w:rsid w:val="00140AEC"/>
    <w:rsid w:val="00140E69"/>
    <w:rsid w:val="001418F7"/>
    <w:rsid w:val="00142139"/>
    <w:rsid w:val="0014382F"/>
    <w:rsid w:val="0014486B"/>
    <w:rsid w:val="00145BD3"/>
    <w:rsid w:val="00146996"/>
    <w:rsid w:val="00146DC2"/>
    <w:rsid w:val="001472A6"/>
    <w:rsid w:val="00150A45"/>
    <w:rsid w:val="00151957"/>
    <w:rsid w:val="00151F63"/>
    <w:rsid w:val="00152451"/>
    <w:rsid w:val="001543E4"/>
    <w:rsid w:val="001558BB"/>
    <w:rsid w:val="00157DE4"/>
    <w:rsid w:val="00161F7B"/>
    <w:rsid w:val="00163230"/>
    <w:rsid w:val="00163669"/>
    <w:rsid w:val="00163C60"/>
    <w:rsid w:val="0016656D"/>
    <w:rsid w:val="001728B8"/>
    <w:rsid w:val="00174AF9"/>
    <w:rsid w:val="00180167"/>
    <w:rsid w:val="00192AB4"/>
    <w:rsid w:val="00192F3B"/>
    <w:rsid w:val="001953C8"/>
    <w:rsid w:val="00195640"/>
    <w:rsid w:val="00197C2D"/>
    <w:rsid w:val="001A0D43"/>
    <w:rsid w:val="001A3DD5"/>
    <w:rsid w:val="001A4C41"/>
    <w:rsid w:val="001A5AB8"/>
    <w:rsid w:val="001B555D"/>
    <w:rsid w:val="001B7E90"/>
    <w:rsid w:val="001C0874"/>
    <w:rsid w:val="001C13F5"/>
    <w:rsid w:val="001C14DF"/>
    <w:rsid w:val="001C7C40"/>
    <w:rsid w:val="001D49DB"/>
    <w:rsid w:val="001D5FD7"/>
    <w:rsid w:val="001D63EE"/>
    <w:rsid w:val="001E0EC0"/>
    <w:rsid w:val="001E1495"/>
    <w:rsid w:val="001E26EE"/>
    <w:rsid w:val="001E27F8"/>
    <w:rsid w:val="001E4ED5"/>
    <w:rsid w:val="001E4FBF"/>
    <w:rsid w:val="001E6938"/>
    <w:rsid w:val="001E78D4"/>
    <w:rsid w:val="001F3EA8"/>
    <w:rsid w:val="001F5B1E"/>
    <w:rsid w:val="001F64DD"/>
    <w:rsid w:val="001F7C32"/>
    <w:rsid w:val="0020017A"/>
    <w:rsid w:val="0020038B"/>
    <w:rsid w:val="00201D67"/>
    <w:rsid w:val="002047B1"/>
    <w:rsid w:val="00210530"/>
    <w:rsid w:val="00211060"/>
    <w:rsid w:val="002113FB"/>
    <w:rsid w:val="0021275F"/>
    <w:rsid w:val="00212AFB"/>
    <w:rsid w:val="00213B17"/>
    <w:rsid w:val="0021574A"/>
    <w:rsid w:val="0022275B"/>
    <w:rsid w:val="00224664"/>
    <w:rsid w:val="00234B35"/>
    <w:rsid w:val="00235025"/>
    <w:rsid w:val="002353CF"/>
    <w:rsid w:val="00235608"/>
    <w:rsid w:val="00240A9A"/>
    <w:rsid w:val="00240BEA"/>
    <w:rsid w:val="00240E5D"/>
    <w:rsid w:val="00247DE4"/>
    <w:rsid w:val="002527D4"/>
    <w:rsid w:val="00252DF4"/>
    <w:rsid w:val="00253778"/>
    <w:rsid w:val="00254628"/>
    <w:rsid w:val="00261512"/>
    <w:rsid w:val="002637BD"/>
    <w:rsid w:val="00265A3D"/>
    <w:rsid w:val="00267C5C"/>
    <w:rsid w:val="002702F1"/>
    <w:rsid w:val="002725EB"/>
    <w:rsid w:val="00274993"/>
    <w:rsid w:val="002757E5"/>
    <w:rsid w:val="0028083B"/>
    <w:rsid w:val="00281C45"/>
    <w:rsid w:val="00286615"/>
    <w:rsid w:val="00286717"/>
    <w:rsid w:val="002910FD"/>
    <w:rsid w:val="002920B0"/>
    <w:rsid w:val="00293166"/>
    <w:rsid w:val="00293DDA"/>
    <w:rsid w:val="00293E51"/>
    <w:rsid w:val="00295492"/>
    <w:rsid w:val="0029607C"/>
    <w:rsid w:val="002A3059"/>
    <w:rsid w:val="002A5715"/>
    <w:rsid w:val="002A5AC6"/>
    <w:rsid w:val="002A5D15"/>
    <w:rsid w:val="002A7E64"/>
    <w:rsid w:val="002B0B65"/>
    <w:rsid w:val="002B274B"/>
    <w:rsid w:val="002C3334"/>
    <w:rsid w:val="002C6BCF"/>
    <w:rsid w:val="002D4113"/>
    <w:rsid w:val="002D608D"/>
    <w:rsid w:val="002D66FF"/>
    <w:rsid w:val="002E01F0"/>
    <w:rsid w:val="002E0C39"/>
    <w:rsid w:val="002E2DCB"/>
    <w:rsid w:val="002E669D"/>
    <w:rsid w:val="002E756B"/>
    <w:rsid w:val="002F2ADB"/>
    <w:rsid w:val="002F32CF"/>
    <w:rsid w:val="002F3514"/>
    <w:rsid w:val="002F6112"/>
    <w:rsid w:val="0030107A"/>
    <w:rsid w:val="003121F4"/>
    <w:rsid w:val="00314088"/>
    <w:rsid w:val="0031575A"/>
    <w:rsid w:val="00320A34"/>
    <w:rsid w:val="00323DA0"/>
    <w:rsid w:val="003244CE"/>
    <w:rsid w:val="003309B9"/>
    <w:rsid w:val="0034479C"/>
    <w:rsid w:val="00344B59"/>
    <w:rsid w:val="00345248"/>
    <w:rsid w:val="00350915"/>
    <w:rsid w:val="00351C08"/>
    <w:rsid w:val="0035357D"/>
    <w:rsid w:val="00354AE9"/>
    <w:rsid w:val="003566B5"/>
    <w:rsid w:val="00357852"/>
    <w:rsid w:val="003616D0"/>
    <w:rsid w:val="00362379"/>
    <w:rsid w:val="003628EC"/>
    <w:rsid w:val="00363E4C"/>
    <w:rsid w:val="00366269"/>
    <w:rsid w:val="0036657B"/>
    <w:rsid w:val="0036772E"/>
    <w:rsid w:val="00370874"/>
    <w:rsid w:val="00371590"/>
    <w:rsid w:val="00371AEC"/>
    <w:rsid w:val="00372CD6"/>
    <w:rsid w:val="003762D5"/>
    <w:rsid w:val="00376303"/>
    <w:rsid w:val="00380163"/>
    <w:rsid w:val="00380CC3"/>
    <w:rsid w:val="003810B2"/>
    <w:rsid w:val="0038313C"/>
    <w:rsid w:val="003847C2"/>
    <w:rsid w:val="0038495E"/>
    <w:rsid w:val="0039605A"/>
    <w:rsid w:val="003A2AD8"/>
    <w:rsid w:val="003A6F7C"/>
    <w:rsid w:val="003B10F3"/>
    <w:rsid w:val="003B180E"/>
    <w:rsid w:val="003B2D1F"/>
    <w:rsid w:val="003B36F6"/>
    <w:rsid w:val="003B4C25"/>
    <w:rsid w:val="003B704B"/>
    <w:rsid w:val="003C0E59"/>
    <w:rsid w:val="003C34D9"/>
    <w:rsid w:val="003C3650"/>
    <w:rsid w:val="003C3A1B"/>
    <w:rsid w:val="003D17BD"/>
    <w:rsid w:val="003D2834"/>
    <w:rsid w:val="003D35A6"/>
    <w:rsid w:val="003D3CCA"/>
    <w:rsid w:val="003E0E98"/>
    <w:rsid w:val="003E2854"/>
    <w:rsid w:val="003E5454"/>
    <w:rsid w:val="003E56FC"/>
    <w:rsid w:val="003E7F9B"/>
    <w:rsid w:val="003F1697"/>
    <w:rsid w:val="003F1C0F"/>
    <w:rsid w:val="003F279F"/>
    <w:rsid w:val="003F3B68"/>
    <w:rsid w:val="003F522B"/>
    <w:rsid w:val="003F6054"/>
    <w:rsid w:val="003F652D"/>
    <w:rsid w:val="003F6CE8"/>
    <w:rsid w:val="004019E3"/>
    <w:rsid w:val="00402664"/>
    <w:rsid w:val="004038A1"/>
    <w:rsid w:val="00404EDF"/>
    <w:rsid w:val="00404F04"/>
    <w:rsid w:val="00405B3E"/>
    <w:rsid w:val="00406DF3"/>
    <w:rsid w:val="00407AC8"/>
    <w:rsid w:val="00407FA7"/>
    <w:rsid w:val="00411D84"/>
    <w:rsid w:val="004124B8"/>
    <w:rsid w:val="004133D5"/>
    <w:rsid w:val="00414557"/>
    <w:rsid w:val="00420083"/>
    <w:rsid w:val="00420516"/>
    <w:rsid w:val="004225CD"/>
    <w:rsid w:val="00424978"/>
    <w:rsid w:val="004269C4"/>
    <w:rsid w:val="004304E1"/>
    <w:rsid w:val="00435216"/>
    <w:rsid w:val="004371E4"/>
    <w:rsid w:val="00440BAE"/>
    <w:rsid w:val="0044428C"/>
    <w:rsid w:val="00444869"/>
    <w:rsid w:val="0045039E"/>
    <w:rsid w:val="00450586"/>
    <w:rsid w:val="00454C5A"/>
    <w:rsid w:val="00455292"/>
    <w:rsid w:val="00456A45"/>
    <w:rsid w:val="00460C91"/>
    <w:rsid w:val="00462C65"/>
    <w:rsid w:val="00464473"/>
    <w:rsid w:val="004663D7"/>
    <w:rsid w:val="00472362"/>
    <w:rsid w:val="00480EA2"/>
    <w:rsid w:val="00482362"/>
    <w:rsid w:val="004823BB"/>
    <w:rsid w:val="0048244F"/>
    <w:rsid w:val="00482F1E"/>
    <w:rsid w:val="00484388"/>
    <w:rsid w:val="00484796"/>
    <w:rsid w:val="00486402"/>
    <w:rsid w:val="00486664"/>
    <w:rsid w:val="00492D3E"/>
    <w:rsid w:val="004A04DB"/>
    <w:rsid w:val="004A064C"/>
    <w:rsid w:val="004A0D8F"/>
    <w:rsid w:val="004A2D81"/>
    <w:rsid w:val="004B0F5F"/>
    <w:rsid w:val="004B5ADA"/>
    <w:rsid w:val="004B685D"/>
    <w:rsid w:val="004B771D"/>
    <w:rsid w:val="004C07E5"/>
    <w:rsid w:val="004C600A"/>
    <w:rsid w:val="004D16A2"/>
    <w:rsid w:val="004D2B08"/>
    <w:rsid w:val="004D5825"/>
    <w:rsid w:val="004D58EC"/>
    <w:rsid w:val="004E3182"/>
    <w:rsid w:val="004E3A26"/>
    <w:rsid w:val="004E3EE3"/>
    <w:rsid w:val="004E41D3"/>
    <w:rsid w:val="004E4FFA"/>
    <w:rsid w:val="004E5F51"/>
    <w:rsid w:val="004E68C2"/>
    <w:rsid w:val="004F03D4"/>
    <w:rsid w:val="004F2AEE"/>
    <w:rsid w:val="004F3203"/>
    <w:rsid w:val="004F6BC6"/>
    <w:rsid w:val="00501DEB"/>
    <w:rsid w:val="00501FFF"/>
    <w:rsid w:val="005048CC"/>
    <w:rsid w:val="00510FAF"/>
    <w:rsid w:val="005110B5"/>
    <w:rsid w:val="00517462"/>
    <w:rsid w:val="00523DB5"/>
    <w:rsid w:val="0052500F"/>
    <w:rsid w:val="0052728D"/>
    <w:rsid w:val="00531533"/>
    <w:rsid w:val="00531793"/>
    <w:rsid w:val="00535AF6"/>
    <w:rsid w:val="00540513"/>
    <w:rsid w:val="00541616"/>
    <w:rsid w:val="00541AE1"/>
    <w:rsid w:val="0054432B"/>
    <w:rsid w:val="005443F9"/>
    <w:rsid w:val="00546E59"/>
    <w:rsid w:val="005506E4"/>
    <w:rsid w:val="0055195B"/>
    <w:rsid w:val="005556A1"/>
    <w:rsid w:val="00556B6E"/>
    <w:rsid w:val="00561FE7"/>
    <w:rsid w:val="00563F4C"/>
    <w:rsid w:val="005645BA"/>
    <w:rsid w:val="00564CF0"/>
    <w:rsid w:val="0057019C"/>
    <w:rsid w:val="0058168E"/>
    <w:rsid w:val="005831E1"/>
    <w:rsid w:val="00583752"/>
    <w:rsid w:val="00586F17"/>
    <w:rsid w:val="005905F2"/>
    <w:rsid w:val="00591112"/>
    <w:rsid w:val="00592948"/>
    <w:rsid w:val="00593228"/>
    <w:rsid w:val="00594E44"/>
    <w:rsid w:val="0059594E"/>
    <w:rsid w:val="00597EB8"/>
    <w:rsid w:val="005A3159"/>
    <w:rsid w:val="005A38EF"/>
    <w:rsid w:val="005A4AEF"/>
    <w:rsid w:val="005A6BD5"/>
    <w:rsid w:val="005A72BA"/>
    <w:rsid w:val="005A7AA6"/>
    <w:rsid w:val="005B1EE5"/>
    <w:rsid w:val="005B1EF3"/>
    <w:rsid w:val="005B2979"/>
    <w:rsid w:val="005B6B19"/>
    <w:rsid w:val="005B6CC4"/>
    <w:rsid w:val="005C00F7"/>
    <w:rsid w:val="005C2ADC"/>
    <w:rsid w:val="005C3407"/>
    <w:rsid w:val="005C7D9A"/>
    <w:rsid w:val="005D230A"/>
    <w:rsid w:val="005D35E9"/>
    <w:rsid w:val="005D6912"/>
    <w:rsid w:val="005D699C"/>
    <w:rsid w:val="005E447C"/>
    <w:rsid w:val="005E6464"/>
    <w:rsid w:val="005F02AB"/>
    <w:rsid w:val="005F27EC"/>
    <w:rsid w:val="005F3125"/>
    <w:rsid w:val="005F4517"/>
    <w:rsid w:val="005F4C63"/>
    <w:rsid w:val="005F755F"/>
    <w:rsid w:val="0060002D"/>
    <w:rsid w:val="00600AEF"/>
    <w:rsid w:val="006027D3"/>
    <w:rsid w:val="006029EB"/>
    <w:rsid w:val="00602F0D"/>
    <w:rsid w:val="00604802"/>
    <w:rsid w:val="00605909"/>
    <w:rsid w:val="00605A01"/>
    <w:rsid w:val="00605BEC"/>
    <w:rsid w:val="00606493"/>
    <w:rsid w:val="00610820"/>
    <w:rsid w:val="006119F0"/>
    <w:rsid w:val="0061446D"/>
    <w:rsid w:val="00614D66"/>
    <w:rsid w:val="00615FA0"/>
    <w:rsid w:val="006173E7"/>
    <w:rsid w:val="00620AB1"/>
    <w:rsid w:val="00621DCC"/>
    <w:rsid w:val="00623377"/>
    <w:rsid w:val="00624EC5"/>
    <w:rsid w:val="006277F5"/>
    <w:rsid w:val="006323D2"/>
    <w:rsid w:val="006324C4"/>
    <w:rsid w:val="00641154"/>
    <w:rsid w:val="006428EE"/>
    <w:rsid w:val="00643D06"/>
    <w:rsid w:val="006508B0"/>
    <w:rsid w:val="00650BF9"/>
    <w:rsid w:val="006556C8"/>
    <w:rsid w:val="006626E7"/>
    <w:rsid w:val="006637A3"/>
    <w:rsid w:val="00663EE7"/>
    <w:rsid w:val="006640B7"/>
    <w:rsid w:val="00665144"/>
    <w:rsid w:val="006653B3"/>
    <w:rsid w:val="006762D6"/>
    <w:rsid w:val="00676B2A"/>
    <w:rsid w:val="0067727F"/>
    <w:rsid w:val="006810D5"/>
    <w:rsid w:val="00681E11"/>
    <w:rsid w:val="006848B2"/>
    <w:rsid w:val="00684F9D"/>
    <w:rsid w:val="00687D72"/>
    <w:rsid w:val="0069008E"/>
    <w:rsid w:val="00690799"/>
    <w:rsid w:val="006928A7"/>
    <w:rsid w:val="00694E33"/>
    <w:rsid w:val="006971A0"/>
    <w:rsid w:val="00697D39"/>
    <w:rsid w:val="006A1DCA"/>
    <w:rsid w:val="006A22C9"/>
    <w:rsid w:val="006A2EBC"/>
    <w:rsid w:val="006A48D0"/>
    <w:rsid w:val="006A4ED6"/>
    <w:rsid w:val="006A50A4"/>
    <w:rsid w:val="006A5B50"/>
    <w:rsid w:val="006B2295"/>
    <w:rsid w:val="006B41C6"/>
    <w:rsid w:val="006B4203"/>
    <w:rsid w:val="006B54D2"/>
    <w:rsid w:val="006B6736"/>
    <w:rsid w:val="006C01CE"/>
    <w:rsid w:val="006C08A5"/>
    <w:rsid w:val="006C263B"/>
    <w:rsid w:val="006C2732"/>
    <w:rsid w:val="006C30BD"/>
    <w:rsid w:val="006C397E"/>
    <w:rsid w:val="006C56AB"/>
    <w:rsid w:val="006C5C91"/>
    <w:rsid w:val="006C619F"/>
    <w:rsid w:val="006D1333"/>
    <w:rsid w:val="006D36A6"/>
    <w:rsid w:val="006D4393"/>
    <w:rsid w:val="006D5863"/>
    <w:rsid w:val="006D760B"/>
    <w:rsid w:val="006E68B2"/>
    <w:rsid w:val="006F2493"/>
    <w:rsid w:val="006F40DB"/>
    <w:rsid w:val="006F6AFF"/>
    <w:rsid w:val="00700F12"/>
    <w:rsid w:val="0070685F"/>
    <w:rsid w:val="00710F0A"/>
    <w:rsid w:val="00712D3F"/>
    <w:rsid w:val="00716ABA"/>
    <w:rsid w:val="0072208B"/>
    <w:rsid w:val="007230B0"/>
    <w:rsid w:val="00723A33"/>
    <w:rsid w:val="00724DE7"/>
    <w:rsid w:val="00725D8D"/>
    <w:rsid w:val="007312FA"/>
    <w:rsid w:val="00733D96"/>
    <w:rsid w:val="0073563C"/>
    <w:rsid w:val="0073769A"/>
    <w:rsid w:val="00740FE4"/>
    <w:rsid w:val="00743C9F"/>
    <w:rsid w:val="00744A58"/>
    <w:rsid w:val="00744D61"/>
    <w:rsid w:val="007453B6"/>
    <w:rsid w:val="00746FCE"/>
    <w:rsid w:val="00752AAA"/>
    <w:rsid w:val="00752EE1"/>
    <w:rsid w:val="00753488"/>
    <w:rsid w:val="00755B96"/>
    <w:rsid w:val="00762EB8"/>
    <w:rsid w:val="00763F44"/>
    <w:rsid w:val="00763F70"/>
    <w:rsid w:val="00765421"/>
    <w:rsid w:val="007663AA"/>
    <w:rsid w:val="0076669C"/>
    <w:rsid w:val="0076790B"/>
    <w:rsid w:val="00771735"/>
    <w:rsid w:val="0077454F"/>
    <w:rsid w:val="00775D1E"/>
    <w:rsid w:val="007764F3"/>
    <w:rsid w:val="00777495"/>
    <w:rsid w:val="007818C4"/>
    <w:rsid w:val="007819D7"/>
    <w:rsid w:val="0078389D"/>
    <w:rsid w:val="007875E5"/>
    <w:rsid w:val="007956F1"/>
    <w:rsid w:val="00796646"/>
    <w:rsid w:val="007A0C35"/>
    <w:rsid w:val="007A0EDB"/>
    <w:rsid w:val="007A1D5B"/>
    <w:rsid w:val="007A1F6E"/>
    <w:rsid w:val="007A2C55"/>
    <w:rsid w:val="007A51B7"/>
    <w:rsid w:val="007B46E0"/>
    <w:rsid w:val="007B60AD"/>
    <w:rsid w:val="007B61FA"/>
    <w:rsid w:val="007B6775"/>
    <w:rsid w:val="007C1B3B"/>
    <w:rsid w:val="007C653E"/>
    <w:rsid w:val="007D7911"/>
    <w:rsid w:val="007D7A7C"/>
    <w:rsid w:val="007E20B9"/>
    <w:rsid w:val="007E270B"/>
    <w:rsid w:val="007E6950"/>
    <w:rsid w:val="007E6B55"/>
    <w:rsid w:val="007F00F9"/>
    <w:rsid w:val="007F09EF"/>
    <w:rsid w:val="007F1D1B"/>
    <w:rsid w:val="007F6D4F"/>
    <w:rsid w:val="007F74F0"/>
    <w:rsid w:val="00800FB3"/>
    <w:rsid w:val="00801C60"/>
    <w:rsid w:val="008063D4"/>
    <w:rsid w:val="00812032"/>
    <w:rsid w:val="0081242A"/>
    <w:rsid w:val="00816521"/>
    <w:rsid w:val="00822C77"/>
    <w:rsid w:val="008230A5"/>
    <w:rsid w:val="00823B76"/>
    <w:rsid w:val="008259C7"/>
    <w:rsid w:val="00826FC1"/>
    <w:rsid w:val="00830C60"/>
    <w:rsid w:val="00830D7A"/>
    <w:rsid w:val="00830E81"/>
    <w:rsid w:val="00831E8F"/>
    <w:rsid w:val="00832818"/>
    <w:rsid w:val="00832CFB"/>
    <w:rsid w:val="008363EF"/>
    <w:rsid w:val="0083691C"/>
    <w:rsid w:val="00840268"/>
    <w:rsid w:val="0084163B"/>
    <w:rsid w:val="00842C93"/>
    <w:rsid w:val="008433EE"/>
    <w:rsid w:val="00844BEB"/>
    <w:rsid w:val="00845C5D"/>
    <w:rsid w:val="00846B02"/>
    <w:rsid w:val="008524B5"/>
    <w:rsid w:val="00855669"/>
    <w:rsid w:val="008567AE"/>
    <w:rsid w:val="0086051E"/>
    <w:rsid w:val="00864529"/>
    <w:rsid w:val="00865077"/>
    <w:rsid w:val="0086513C"/>
    <w:rsid w:val="008667DE"/>
    <w:rsid w:val="00871B53"/>
    <w:rsid w:val="00872A3B"/>
    <w:rsid w:val="00876983"/>
    <w:rsid w:val="00876CA9"/>
    <w:rsid w:val="00876F2B"/>
    <w:rsid w:val="00882B74"/>
    <w:rsid w:val="00882C2C"/>
    <w:rsid w:val="00883ACA"/>
    <w:rsid w:val="00885065"/>
    <w:rsid w:val="008851B9"/>
    <w:rsid w:val="00885F21"/>
    <w:rsid w:val="00887CE6"/>
    <w:rsid w:val="008901FB"/>
    <w:rsid w:val="00890CFF"/>
    <w:rsid w:val="00891086"/>
    <w:rsid w:val="008948FE"/>
    <w:rsid w:val="00894A76"/>
    <w:rsid w:val="008A2E51"/>
    <w:rsid w:val="008A4880"/>
    <w:rsid w:val="008A5621"/>
    <w:rsid w:val="008A6B2C"/>
    <w:rsid w:val="008A7414"/>
    <w:rsid w:val="008A7ACD"/>
    <w:rsid w:val="008B3359"/>
    <w:rsid w:val="008B4761"/>
    <w:rsid w:val="008B48D6"/>
    <w:rsid w:val="008B4D69"/>
    <w:rsid w:val="008B7074"/>
    <w:rsid w:val="008C0530"/>
    <w:rsid w:val="008C05BF"/>
    <w:rsid w:val="008C1C0B"/>
    <w:rsid w:val="008D1739"/>
    <w:rsid w:val="008D2EE4"/>
    <w:rsid w:val="008D2FC4"/>
    <w:rsid w:val="008D5BE8"/>
    <w:rsid w:val="008E28A6"/>
    <w:rsid w:val="008E651F"/>
    <w:rsid w:val="008E7682"/>
    <w:rsid w:val="008F0151"/>
    <w:rsid w:val="008F2F1F"/>
    <w:rsid w:val="008F50A4"/>
    <w:rsid w:val="008F66DC"/>
    <w:rsid w:val="00900316"/>
    <w:rsid w:val="00900E4F"/>
    <w:rsid w:val="009023F0"/>
    <w:rsid w:val="00902630"/>
    <w:rsid w:val="00902BDD"/>
    <w:rsid w:val="00903F45"/>
    <w:rsid w:val="009062F9"/>
    <w:rsid w:val="0091111C"/>
    <w:rsid w:val="00912AB8"/>
    <w:rsid w:val="009134A5"/>
    <w:rsid w:val="00913635"/>
    <w:rsid w:val="00913D1B"/>
    <w:rsid w:val="00914A4F"/>
    <w:rsid w:val="0092056A"/>
    <w:rsid w:val="009209C2"/>
    <w:rsid w:val="00921240"/>
    <w:rsid w:val="0092180A"/>
    <w:rsid w:val="00922950"/>
    <w:rsid w:val="009246A1"/>
    <w:rsid w:val="009251BF"/>
    <w:rsid w:val="00932FE0"/>
    <w:rsid w:val="009357D0"/>
    <w:rsid w:val="00937AE5"/>
    <w:rsid w:val="00951399"/>
    <w:rsid w:val="00954702"/>
    <w:rsid w:val="00960A8D"/>
    <w:rsid w:val="00966898"/>
    <w:rsid w:val="00966E49"/>
    <w:rsid w:val="00967CE6"/>
    <w:rsid w:val="0097026F"/>
    <w:rsid w:val="00970A0F"/>
    <w:rsid w:val="009766F8"/>
    <w:rsid w:val="009767C9"/>
    <w:rsid w:val="00983368"/>
    <w:rsid w:val="00984304"/>
    <w:rsid w:val="00984F35"/>
    <w:rsid w:val="009850E3"/>
    <w:rsid w:val="009854E1"/>
    <w:rsid w:val="00986BA1"/>
    <w:rsid w:val="00986E50"/>
    <w:rsid w:val="00990AAA"/>
    <w:rsid w:val="009910BD"/>
    <w:rsid w:val="00994217"/>
    <w:rsid w:val="0099551F"/>
    <w:rsid w:val="00996DB9"/>
    <w:rsid w:val="00996FEF"/>
    <w:rsid w:val="00997537"/>
    <w:rsid w:val="009A0024"/>
    <w:rsid w:val="009A67B7"/>
    <w:rsid w:val="009A6802"/>
    <w:rsid w:val="009B0F9C"/>
    <w:rsid w:val="009B184F"/>
    <w:rsid w:val="009B520F"/>
    <w:rsid w:val="009B5D6E"/>
    <w:rsid w:val="009B6103"/>
    <w:rsid w:val="009B6B3B"/>
    <w:rsid w:val="009C0694"/>
    <w:rsid w:val="009C166F"/>
    <w:rsid w:val="009C219E"/>
    <w:rsid w:val="009D5966"/>
    <w:rsid w:val="009D6D97"/>
    <w:rsid w:val="009D7955"/>
    <w:rsid w:val="009D7FD9"/>
    <w:rsid w:val="009E19B8"/>
    <w:rsid w:val="009E33E4"/>
    <w:rsid w:val="009E4505"/>
    <w:rsid w:val="009E6B46"/>
    <w:rsid w:val="009F35BC"/>
    <w:rsid w:val="009F3BF4"/>
    <w:rsid w:val="009F5042"/>
    <w:rsid w:val="009F5521"/>
    <w:rsid w:val="009F6375"/>
    <w:rsid w:val="009F760A"/>
    <w:rsid w:val="00A051FC"/>
    <w:rsid w:val="00A0559C"/>
    <w:rsid w:val="00A05B39"/>
    <w:rsid w:val="00A06EDA"/>
    <w:rsid w:val="00A07067"/>
    <w:rsid w:val="00A106AC"/>
    <w:rsid w:val="00A107BB"/>
    <w:rsid w:val="00A135D9"/>
    <w:rsid w:val="00A142E4"/>
    <w:rsid w:val="00A14B66"/>
    <w:rsid w:val="00A15FB5"/>
    <w:rsid w:val="00A16150"/>
    <w:rsid w:val="00A16635"/>
    <w:rsid w:val="00A2137C"/>
    <w:rsid w:val="00A22CF5"/>
    <w:rsid w:val="00A22F7E"/>
    <w:rsid w:val="00A24DBD"/>
    <w:rsid w:val="00A25A2A"/>
    <w:rsid w:val="00A277FE"/>
    <w:rsid w:val="00A3067B"/>
    <w:rsid w:val="00A32897"/>
    <w:rsid w:val="00A333C0"/>
    <w:rsid w:val="00A36248"/>
    <w:rsid w:val="00A363C9"/>
    <w:rsid w:val="00A36F3B"/>
    <w:rsid w:val="00A41916"/>
    <w:rsid w:val="00A457AF"/>
    <w:rsid w:val="00A46552"/>
    <w:rsid w:val="00A47253"/>
    <w:rsid w:val="00A47330"/>
    <w:rsid w:val="00A5224F"/>
    <w:rsid w:val="00A5630D"/>
    <w:rsid w:val="00A62527"/>
    <w:rsid w:val="00A646E1"/>
    <w:rsid w:val="00A64AFB"/>
    <w:rsid w:val="00A65495"/>
    <w:rsid w:val="00A66440"/>
    <w:rsid w:val="00A67C8D"/>
    <w:rsid w:val="00A72250"/>
    <w:rsid w:val="00A7229D"/>
    <w:rsid w:val="00A72335"/>
    <w:rsid w:val="00A7499F"/>
    <w:rsid w:val="00A74E24"/>
    <w:rsid w:val="00A775E1"/>
    <w:rsid w:val="00A8022C"/>
    <w:rsid w:val="00A809B3"/>
    <w:rsid w:val="00A812DB"/>
    <w:rsid w:val="00A85F67"/>
    <w:rsid w:val="00A87226"/>
    <w:rsid w:val="00A92724"/>
    <w:rsid w:val="00A95CCE"/>
    <w:rsid w:val="00A95DFA"/>
    <w:rsid w:val="00A969B0"/>
    <w:rsid w:val="00A97880"/>
    <w:rsid w:val="00AA25E6"/>
    <w:rsid w:val="00AA398C"/>
    <w:rsid w:val="00AA4087"/>
    <w:rsid w:val="00AB13BA"/>
    <w:rsid w:val="00AB2D95"/>
    <w:rsid w:val="00AB4C0E"/>
    <w:rsid w:val="00AC38A9"/>
    <w:rsid w:val="00AC489B"/>
    <w:rsid w:val="00AC4FC4"/>
    <w:rsid w:val="00AC60D8"/>
    <w:rsid w:val="00AC7DC0"/>
    <w:rsid w:val="00AD1AD0"/>
    <w:rsid w:val="00AD1B25"/>
    <w:rsid w:val="00AD4240"/>
    <w:rsid w:val="00AD474F"/>
    <w:rsid w:val="00AD47E5"/>
    <w:rsid w:val="00AD4A6E"/>
    <w:rsid w:val="00AD4F2A"/>
    <w:rsid w:val="00AD5D8A"/>
    <w:rsid w:val="00AE0365"/>
    <w:rsid w:val="00AE1023"/>
    <w:rsid w:val="00AE1F87"/>
    <w:rsid w:val="00AE2CD3"/>
    <w:rsid w:val="00AE758C"/>
    <w:rsid w:val="00AF00C4"/>
    <w:rsid w:val="00AF2349"/>
    <w:rsid w:val="00AF4BDC"/>
    <w:rsid w:val="00AF7895"/>
    <w:rsid w:val="00B044E9"/>
    <w:rsid w:val="00B05263"/>
    <w:rsid w:val="00B07144"/>
    <w:rsid w:val="00B0744D"/>
    <w:rsid w:val="00B110AB"/>
    <w:rsid w:val="00B1121F"/>
    <w:rsid w:val="00B16770"/>
    <w:rsid w:val="00B1796D"/>
    <w:rsid w:val="00B17CD3"/>
    <w:rsid w:val="00B22B4F"/>
    <w:rsid w:val="00B22F39"/>
    <w:rsid w:val="00B241DF"/>
    <w:rsid w:val="00B26802"/>
    <w:rsid w:val="00B322C8"/>
    <w:rsid w:val="00B358AD"/>
    <w:rsid w:val="00B403F4"/>
    <w:rsid w:val="00B41EF9"/>
    <w:rsid w:val="00B44E02"/>
    <w:rsid w:val="00B56568"/>
    <w:rsid w:val="00B65341"/>
    <w:rsid w:val="00B73634"/>
    <w:rsid w:val="00B73D49"/>
    <w:rsid w:val="00B74376"/>
    <w:rsid w:val="00B74D35"/>
    <w:rsid w:val="00B75179"/>
    <w:rsid w:val="00B75DA4"/>
    <w:rsid w:val="00B76DC5"/>
    <w:rsid w:val="00B776C6"/>
    <w:rsid w:val="00B77B0E"/>
    <w:rsid w:val="00B81C55"/>
    <w:rsid w:val="00B82708"/>
    <w:rsid w:val="00B8491A"/>
    <w:rsid w:val="00B849F9"/>
    <w:rsid w:val="00B850C2"/>
    <w:rsid w:val="00B85104"/>
    <w:rsid w:val="00B87416"/>
    <w:rsid w:val="00B92010"/>
    <w:rsid w:val="00B938F2"/>
    <w:rsid w:val="00B94E46"/>
    <w:rsid w:val="00B9543F"/>
    <w:rsid w:val="00B95500"/>
    <w:rsid w:val="00B95E35"/>
    <w:rsid w:val="00BA053F"/>
    <w:rsid w:val="00BA06EB"/>
    <w:rsid w:val="00BA13AE"/>
    <w:rsid w:val="00BA36B0"/>
    <w:rsid w:val="00BA54D0"/>
    <w:rsid w:val="00BB4C6A"/>
    <w:rsid w:val="00BB70FC"/>
    <w:rsid w:val="00BB78D6"/>
    <w:rsid w:val="00BB7D34"/>
    <w:rsid w:val="00BC1049"/>
    <w:rsid w:val="00BC28B4"/>
    <w:rsid w:val="00BC2F1F"/>
    <w:rsid w:val="00BC4432"/>
    <w:rsid w:val="00BC45D4"/>
    <w:rsid w:val="00BC5991"/>
    <w:rsid w:val="00BC7617"/>
    <w:rsid w:val="00BC7A05"/>
    <w:rsid w:val="00BD36E9"/>
    <w:rsid w:val="00BD55C0"/>
    <w:rsid w:val="00BD563F"/>
    <w:rsid w:val="00BD5D2A"/>
    <w:rsid w:val="00BE00CC"/>
    <w:rsid w:val="00BE1C7E"/>
    <w:rsid w:val="00BE401B"/>
    <w:rsid w:val="00BE4157"/>
    <w:rsid w:val="00BE503B"/>
    <w:rsid w:val="00BE69B8"/>
    <w:rsid w:val="00BF340E"/>
    <w:rsid w:val="00BF46CF"/>
    <w:rsid w:val="00BF7BE8"/>
    <w:rsid w:val="00C00D09"/>
    <w:rsid w:val="00C01FAE"/>
    <w:rsid w:val="00C042B1"/>
    <w:rsid w:val="00C04D25"/>
    <w:rsid w:val="00C065CE"/>
    <w:rsid w:val="00C22C77"/>
    <w:rsid w:val="00C25959"/>
    <w:rsid w:val="00C25AC7"/>
    <w:rsid w:val="00C25B6E"/>
    <w:rsid w:val="00C27EFA"/>
    <w:rsid w:val="00C30E9D"/>
    <w:rsid w:val="00C32C8C"/>
    <w:rsid w:val="00C358AE"/>
    <w:rsid w:val="00C41CE2"/>
    <w:rsid w:val="00C46151"/>
    <w:rsid w:val="00C5188C"/>
    <w:rsid w:val="00C55B6D"/>
    <w:rsid w:val="00C56259"/>
    <w:rsid w:val="00C618E0"/>
    <w:rsid w:val="00C61F4D"/>
    <w:rsid w:val="00C76630"/>
    <w:rsid w:val="00C77D5D"/>
    <w:rsid w:val="00C802D3"/>
    <w:rsid w:val="00C80647"/>
    <w:rsid w:val="00C84168"/>
    <w:rsid w:val="00C856AC"/>
    <w:rsid w:val="00C91936"/>
    <w:rsid w:val="00C95289"/>
    <w:rsid w:val="00C95637"/>
    <w:rsid w:val="00C95BE2"/>
    <w:rsid w:val="00CA6EF8"/>
    <w:rsid w:val="00CA71FC"/>
    <w:rsid w:val="00CA7AB5"/>
    <w:rsid w:val="00CB086F"/>
    <w:rsid w:val="00CB41E0"/>
    <w:rsid w:val="00CB5C6A"/>
    <w:rsid w:val="00CC1EA2"/>
    <w:rsid w:val="00CC39EB"/>
    <w:rsid w:val="00CC3BF0"/>
    <w:rsid w:val="00CC7ECC"/>
    <w:rsid w:val="00CD1506"/>
    <w:rsid w:val="00CD319C"/>
    <w:rsid w:val="00CD535F"/>
    <w:rsid w:val="00CD59B3"/>
    <w:rsid w:val="00CD6F54"/>
    <w:rsid w:val="00CD788F"/>
    <w:rsid w:val="00CE2A4C"/>
    <w:rsid w:val="00CE35A1"/>
    <w:rsid w:val="00CE681D"/>
    <w:rsid w:val="00CF2949"/>
    <w:rsid w:val="00CF689D"/>
    <w:rsid w:val="00D01072"/>
    <w:rsid w:val="00D0645E"/>
    <w:rsid w:val="00D07E7E"/>
    <w:rsid w:val="00D10CA2"/>
    <w:rsid w:val="00D143A9"/>
    <w:rsid w:val="00D16F90"/>
    <w:rsid w:val="00D17D5F"/>
    <w:rsid w:val="00D2190E"/>
    <w:rsid w:val="00D24896"/>
    <w:rsid w:val="00D2556D"/>
    <w:rsid w:val="00D258E2"/>
    <w:rsid w:val="00D2625C"/>
    <w:rsid w:val="00D274D6"/>
    <w:rsid w:val="00D315B4"/>
    <w:rsid w:val="00D31CC1"/>
    <w:rsid w:val="00D337ED"/>
    <w:rsid w:val="00D408DC"/>
    <w:rsid w:val="00D4258E"/>
    <w:rsid w:val="00D43C97"/>
    <w:rsid w:val="00D50225"/>
    <w:rsid w:val="00D51844"/>
    <w:rsid w:val="00D535E4"/>
    <w:rsid w:val="00D540AE"/>
    <w:rsid w:val="00D548EB"/>
    <w:rsid w:val="00D54A39"/>
    <w:rsid w:val="00D561E2"/>
    <w:rsid w:val="00D61151"/>
    <w:rsid w:val="00D62079"/>
    <w:rsid w:val="00D63908"/>
    <w:rsid w:val="00D64147"/>
    <w:rsid w:val="00D6693A"/>
    <w:rsid w:val="00D670EF"/>
    <w:rsid w:val="00D70B0C"/>
    <w:rsid w:val="00D72F31"/>
    <w:rsid w:val="00D7317C"/>
    <w:rsid w:val="00D772C3"/>
    <w:rsid w:val="00D802E7"/>
    <w:rsid w:val="00D81B60"/>
    <w:rsid w:val="00D84155"/>
    <w:rsid w:val="00D8632B"/>
    <w:rsid w:val="00D867C2"/>
    <w:rsid w:val="00D90B1E"/>
    <w:rsid w:val="00D9126E"/>
    <w:rsid w:val="00D91AF2"/>
    <w:rsid w:val="00D945F1"/>
    <w:rsid w:val="00D97690"/>
    <w:rsid w:val="00DA0C28"/>
    <w:rsid w:val="00DA15BA"/>
    <w:rsid w:val="00DA2747"/>
    <w:rsid w:val="00DA6D06"/>
    <w:rsid w:val="00DB16D6"/>
    <w:rsid w:val="00DB1DCA"/>
    <w:rsid w:val="00DB5489"/>
    <w:rsid w:val="00DB6005"/>
    <w:rsid w:val="00DC0124"/>
    <w:rsid w:val="00DC6879"/>
    <w:rsid w:val="00DC7080"/>
    <w:rsid w:val="00DC72C3"/>
    <w:rsid w:val="00DD19C8"/>
    <w:rsid w:val="00DD4049"/>
    <w:rsid w:val="00DD4BEC"/>
    <w:rsid w:val="00DE0B00"/>
    <w:rsid w:val="00DE330C"/>
    <w:rsid w:val="00DF2148"/>
    <w:rsid w:val="00DF356E"/>
    <w:rsid w:val="00DF47C6"/>
    <w:rsid w:val="00E0059E"/>
    <w:rsid w:val="00E00D11"/>
    <w:rsid w:val="00E03321"/>
    <w:rsid w:val="00E0423B"/>
    <w:rsid w:val="00E11784"/>
    <w:rsid w:val="00E1276B"/>
    <w:rsid w:val="00E128EC"/>
    <w:rsid w:val="00E13364"/>
    <w:rsid w:val="00E13ABB"/>
    <w:rsid w:val="00E141D5"/>
    <w:rsid w:val="00E147F6"/>
    <w:rsid w:val="00E14C01"/>
    <w:rsid w:val="00E179E6"/>
    <w:rsid w:val="00E23FE2"/>
    <w:rsid w:val="00E301EC"/>
    <w:rsid w:val="00E31DD8"/>
    <w:rsid w:val="00E37E88"/>
    <w:rsid w:val="00E453E7"/>
    <w:rsid w:val="00E507FD"/>
    <w:rsid w:val="00E525C3"/>
    <w:rsid w:val="00E528FF"/>
    <w:rsid w:val="00E53735"/>
    <w:rsid w:val="00E54790"/>
    <w:rsid w:val="00E55D23"/>
    <w:rsid w:val="00E567B7"/>
    <w:rsid w:val="00E5757B"/>
    <w:rsid w:val="00E57D88"/>
    <w:rsid w:val="00E611E6"/>
    <w:rsid w:val="00E62DE4"/>
    <w:rsid w:val="00E640BC"/>
    <w:rsid w:val="00E65DFF"/>
    <w:rsid w:val="00E670A1"/>
    <w:rsid w:val="00E707D5"/>
    <w:rsid w:val="00E70FB4"/>
    <w:rsid w:val="00E70FFD"/>
    <w:rsid w:val="00E73FDE"/>
    <w:rsid w:val="00E777BF"/>
    <w:rsid w:val="00E8024D"/>
    <w:rsid w:val="00E81973"/>
    <w:rsid w:val="00E8621C"/>
    <w:rsid w:val="00E90BE9"/>
    <w:rsid w:val="00E92A4C"/>
    <w:rsid w:val="00E92D66"/>
    <w:rsid w:val="00E95F8A"/>
    <w:rsid w:val="00E9625A"/>
    <w:rsid w:val="00EA0761"/>
    <w:rsid w:val="00EA24E0"/>
    <w:rsid w:val="00EA6631"/>
    <w:rsid w:val="00EB1258"/>
    <w:rsid w:val="00EB16E1"/>
    <w:rsid w:val="00EB6025"/>
    <w:rsid w:val="00EC44C3"/>
    <w:rsid w:val="00EC4B86"/>
    <w:rsid w:val="00EC5B87"/>
    <w:rsid w:val="00EC6B9B"/>
    <w:rsid w:val="00ED1950"/>
    <w:rsid w:val="00ED3B37"/>
    <w:rsid w:val="00ED6208"/>
    <w:rsid w:val="00ED7842"/>
    <w:rsid w:val="00EE467A"/>
    <w:rsid w:val="00EE5148"/>
    <w:rsid w:val="00EE7E57"/>
    <w:rsid w:val="00EF1A4A"/>
    <w:rsid w:val="00EF2115"/>
    <w:rsid w:val="00EF4F55"/>
    <w:rsid w:val="00F00EB0"/>
    <w:rsid w:val="00F03C5B"/>
    <w:rsid w:val="00F0588C"/>
    <w:rsid w:val="00F061D7"/>
    <w:rsid w:val="00F06ED7"/>
    <w:rsid w:val="00F201E2"/>
    <w:rsid w:val="00F20A21"/>
    <w:rsid w:val="00F22065"/>
    <w:rsid w:val="00F23DE6"/>
    <w:rsid w:val="00F23F7B"/>
    <w:rsid w:val="00F242F9"/>
    <w:rsid w:val="00F25C0D"/>
    <w:rsid w:val="00F25FE3"/>
    <w:rsid w:val="00F32D42"/>
    <w:rsid w:val="00F32DFF"/>
    <w:rsid w:val="00F32E72"/>
    <w:rsid w:val="00F33BA5"/>
    <w:rsid w:val="00F33E8B"/>
    <w:rsid w:val="00F35E8D"/>
    <w:rsid w:val="00F41711"/>
    <w:rsid w:val="00F43342"/>
    <w:rsid w:val="00F43D77"/>
    <w:rsid w:val="00F4539F"/>
    <w:rsid w:val="00F464D9"/>
    <w:rsid w:val="00F47149"/>
    <w:rsid w:val="00F52023"/>
    <w:rsid w:val="00F521A5"/>
    <w:rsid w:val="00F53D54"/>
    <w:rsid w:val="00F54BE7"/>
    <w:rsid w:val="00F566FB"/>
    <w:rsid w:val="00F612B8"/>
    <w:rsid w:val="00F707CB"/>
    <w:rsid w:val="00F7251B"/>
    <w:rsid w:val="00F73514"/>
    <w:rsid w:val="00F742DC"/>
    <w:rsid w:val="00F75F8A"/>
    <w:rsid w:val="00F776E0"/>
    <w:rsid w:val="00F77E80"/>
    <w:rsid w:val="00F869E0"/>
    <w:rsid w:val="00F911BF"/>
    <w:rsid w:val="00F924E8"/>
    <w:rsid w:val="00F9283A"/>
    <w:rsid w:val="00F94409"/>
    <w:rsid w:val="00F959BC"/>
    <w:rsid w:val="00F95A7A"/>
    <w:rsid w:val="00FA09FD"/>
    <w:rsid w:val="00FA1056"/>
    <w:rsid w:val="00FA4826"/>
    <w:rsid w:val="00FA4929"/>
    <w:rsid w:val="00FA4CAD"/>
    <w:rsid w:val="00FB3802"/>
    <w:rsid w:val="00FC04BB"/>
    <w:rsid w:val="00FC0E86"/>
    <w:rsid w:val="00FC4B3B"/>
    <w:rsid w:val="00FD08DB"/>
    <w:rsid w:val="00FD380C"/>
    <w:rsid w:val="00FD606A"/>
    <w:rsid w:val="00FD74CA"/>
    <w:rsid w:val="00FE1948"/>
    <w:rsid w:val="00FE1B52"/>
    <w:rsid w:val="00FE59D1"/>
    <w:rsid w:val="00FE734B"/>
    <w:rsid w:val="00FE7A44"/>
    <w:rsid w:val="00FF01F6"/>
    <w:rsid w:val="00FF20B3"/>
    <w:rsid w:val="00FF29B8"/>
    <w:rsid w:val="00FF64CF"/>
    <w:rsid w:val="00FF7F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E4F7F"/>
  <w15:docId w15:val="{0919593B-181D-4C1E-B46E-FAF72EBE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BB"/>
    <w:rPr>
      <w:lang w:val="en-MY" w:eastAsia="en-GB"/>
    </w:rPr>
  </w:style>
  <w:style w:type="paragraph" w:styleId="Heading1">
    <w:name w:val="heading 1"/>
    <w:basedOn w:val="Normal"/>
    <w:next w:val="BodyText"/>
    <w:link w:val="Heading1Char"/>
    <w:autoRedefine/>
    <w:qFormat/>
    <w:rsid w:val="00C77D5D"/>
    <w:pPr>
      <w:keepNext/>
      <w:spacing w:line="480" w:lineRule="auto"/>
      <w:jc w:val="center"/>
      <w:outlineLvl w:val="0"/>
    </w:pPr>
    <w:rPr>
      <w:b/>
      <w:bCs/>
      <w:caps/>
      <w:noProof/>
    </w:rPr>
  </w:style>
  <w:style w:type="paragraph" w:styleId="Heading2">
    <w:name w:val="heading 2"/>
    <w:basedOn w:val="Normal"/>
    <w:next w:val="BodyMain"/>
    <w:autoRedefine/>
    <w:qFormat/>
    <w:rsid w:val="0022275B"/>
    <w:pPr>
      <w:keepNext/>
      <w:spacing w:after="120" w:line="276" w:lineRule="auto"/>
      <w:ind w:left="709" w:hanging="709"/>
      <w:outlineLvl w:val="1"/>
    </w:pPr>
    <w:rPr>
      <w:b/>
    </w:rPr>
  </w:style>
  <w:style w:type="paragraph" w:styleId="Heading3">
    <w:name w:val="heading 3"/>
    <w:basedOn w:val="Normal"/>
    <w:next w:val="BodyMain"/>
    <w:autoRedefine/>
    <w:qFormat/>
    <w:rsid w:val="006971A0"/>
    <w:pPr>
      <w:keepNext/>
      <w:spacing w:after="120" w:line="276" w:lineRule="auto"/>
      <w:ind w:left="709" w:hanging="709"/>
      <w:outlineLvl w:val="2"/>
    </w:pPr>
    <w:rPr>
      <w:b/>
    </w:rPr>
  </w:style>
  <w:style w:type="paragraph" w:styleId="Heading4">
    <w:name w:val="heading 4"/>
    <w:basedOn w:val="Normal"/>
    <w:next w:val="BodyText"/>
    <w:qFormat/>
    <w:rsid w:val="00E9625A"/>
    <w:pPr>
      <w:keepNext/>
      <w:numPr>
        <w:ilvl w:val="3"/>
        <w:numId w:val="1"/>
      </w:numPr>
      <w:tabs>
        <w:tab w:val="clear" w:pos="284"/>
        <w:tab w:val="left" w:pos="851"/>
      </w:tabs>
      <w:spacing w:before="240"/>
      <w:outlineLvl w:val="3"/>
    </w:pPr>
    <w:rPr>
      <w:b/>
    </w:rPr>
  </w:style>
  <w:style w:type="paragraph" w:styleId="Heading5">
    <w:name w:val="heading 5"/>
    <w:basedOn w:val="Normal"/>
    <w:next w:val="BodyText"/>
    <w:qFormat/>
    <w:rsid w:val="005F3125"/>
    <w:pPr>
      <w:numPr>
        <w:ilvl w:val="4"/>
        <w:numId w:val="1"/>
      </w:numPr>
      <w:spacing w:before="240" w:after="60"/>
      <w:outlineLvl w:val="4"/>
    </w:pPr>
  </w:style>
  <w:style w:type="paragraph" w:styleId="Heading6">
    <w:name w:val="heading 6"/>
    <w:basedOn w:val="Normal"/>
    <w:next w:val="BlockText"/>
    <w:qFormat/>
    <w:rsid w:val="005F3125"/>
    <w:pPr>
      <w:numPr>
        <w:ilvl w:val="5"/>
        <w:numId w:val="1"/>
      </w:numPr>
      <w:spacing w:before="240" w:after="60"/>
      <w:outlineLvl w:val="5"/>
    </w:pPr>
  </w:style>
  <w:style w:type="paragraph" w:styleId="Heading7">
    <w:name w:val="heading 7"/>
    <w:basedOn w:val="Normal"/>
    <w:next w:val="Normal"/>
    <w:qFormat/>
    <w:rsid w:val="005F3125"/>
    <w:pPr>
      <w:numPr>
        <w:ilvl w:val="6"/>
        <w:numId w:val="1"/>
      </w:numPr>
      <w:spacing w:before="240" w:after="60"/>
      <w:outlineLvl w:val="6"/>
    </w:pPr>
    <w:rPr>
      <w:rFonts w:ascii="Arial" w:hAnsi="Arial"/>
      <w:sz w:val="20"/>
    </w:rPr>
  </w:style>
  <w:style w:type="paragraph" w:styleId="Heading8">
    <w:name w:val="heading 8"/>
    <w:basedOn w:val="Normal"/>
    <w:next w:val="Normal"/>
    <w:qFormat/>
    <w:rsid w:val="005F3125"/>
    <w:pPr>
      <w:numPr>
        <w:ilvl w:val="7"/>
        <w:numId w:val="1"/>
      </w:numPr>
      <w:spacing w:before="240" w:after="60"/>
      <w:outlineLvl w:val="7"/>
    </w:pPr>
    <w:rPr>
      <w:rFonts w:ascii="Arial" w:hAnsi="Arial"/>
      <w:i/>
      <w:sz w:val="20"/>
    </w:rPr>
  </w:style>
  <w:style w:type="paragraph" w:styleId="Heading9">
    <w:name w:val="heading 9"/>
    <w:basedOn w:val="Normal"/>
    <w:next w:val="Normal"/>
    <w:qFormat/>
    <w:rsid w:val="005F312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3125"/>
    <w:pPr>
      <w:spacing w:after="120" w:line="280" w:lineRule="atLeast"/>
    </w:pPr>
  </w:style>
  <w:style w:type="paragraph" w:customStyle="1" w:styleId="BodyMain">
    <w:name w:val="Body_Main"/>
    <w:basedOn w:val="StyleBodyTextLinespacingDouble"/>
    <w:next w:val="StyleBodyTextLinespacingDouble"/>
    <w:rsid w:val="00C25B6E"/>
  </w:style>
  <w:style w:type="paragraph" w:customStyle="1" w:styleId="StyleBodyTextLinespacingDouble">
    <w:name w:val="Style Body Text + Line spacing:  Double"/>
    <w:basedOn w:val="BodyText"/>
    <w:rsid w:val="00BE69B8"/>
    <w:pPr>
      <w:spacing w:line="480" w:lineRule="auto"/>
    </w:pPr>
  </w:style>
  <w:style w:type="paragraph" w:styleId="BlockText">
    <w:name w:val="Block Text"/>
    <w:basedOn w:val="Normal"/>
    <w:rsid w:val="005F3125"/>
    <w:pPr>
      <w:spacing w:after="120"/>
      <w:ind w:left="1440" w:right="1440"/>
    </w:pPr>
  </w:style>
  <w:style w:type="paragraph" w:customStyle="1" w:styleId="Preformatted">
    <w:name w:val="Preformatted"/>
    <w:basedOn w:val="Normal"/>
    <w:rsid w:val="005F312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styleId="Caption">
    <w:name w:val="caption"/>
    <w:aliases w:val="Jadual"/>
    <w:basedOn w:val="Normal"/>
    <w:next w:val="Normal"/>
    <w:link w:val="CaptionChar"/>
    <w:autoRedefine/>
    <w:qFormat/>
    <w:rsid w:val="0061446D"/>
    <w:pPr>
      <w:spacing w:after="240"/>
      <w:jc w:val="center"/>
    </w:pPr>
  </w:style>
  <w:style w:type="paragraph" w:customStyle="1" w:styleId="FrontHead">
    <w:name w:val="Front_Head"/>
    <w:basedOn w:val="Normal"/>
    <w:next w:val="BodyText"/>
    <w:rsid w:val="00CE681D"/>
    <w:pPr>
      <w:pageBreakBefore/>
    </w:pPr>
    <w:rPr>
      <w:b/>
      <w:sz w:val="28"/>
    </w:rPr>
  </w:style>
  <w:style w:type="paragraph" w:styleId="BodyTextFirstIndent">
    <w:name w:val="Body Text First Indent"/>
    <w:basedOn w:val="BodyText"/>
    <w:rsid w:val="005F3125"/>
    <w:pPr>
      <w:ind w:firstLine="210"/>
    </w:pPr>
  </w:style>
  <w:style w:type="paragraph" w:styleId="Header">
    <w:name w:val="header"/>
    <w:basedOn w:val="Normal"/>
    <w:link w:val="HeaderChar"/>
    <w:uiPriority w:val="99"/>
    <w:rsid w:val="005F3125"/>
    <w:pPr>
      <w:tabs>
        <w:tab w:val="center" w:pos="4320"/>
        <w:tab w:val="right" w:pos="8640"/>
      </w:tabs>
    </w:pPr>
  </w:style>
  <w:style w:type="paragraph" w:customStyle="1" w:styleId="Appendix">
    <w:name w:val="Appendix"/>
    <w:basedOn w:val="Normal"/>
    <w:next w:val="BodyText"/>
    <w:rsid w:val="00CE681D"/>
    <w:pPr>
      <w:keepNext/>
      <w:numPr>
        <w:numId w:val="2"/>
      </w:numPr>
    </w:pPr>
    <w:rPr>
      <w:b/>
      <w:sz w:val="28"/>
    </w:rPr>
  </w:style>
  <w:style w:type="paragraph" w:customStyle="1" w:styleId="equation">
    <w:name w:val="equation"/>
    <w:basedOn w:val="BodyTextFirstIndent"/>
    <w:next w:val="BodyTextFirstIndent"/>
    <w:rsid w:val="005F3125"/>
    <w:pPr>
      <w:tabs>
        <w:tab w:val="center" w:pos="4500"/>
        <w:tab w:val="right" w:pos="9000"/>
      </w:tabs>
    </w:pPr>
  </w:style>
  <w:style w:type="paragraph" w:customStyle="1" w:styleId="BackHead">
    <w:name w:val="Back_Head"/>
    <w:basedOn w:val="FrontHead"/>
    <w:next w:val="BodyText"/>
    <w:rsid w:val="005F3125"/>
  </w:style>
  <w:style w:type="paragraph" w:customStyle="1" w:styleId="Biblio">
    <w:name w:val="Biblio"/>
    <w:basedOn w:val="Normal"/>
    <w:rsid w:val="00CE681D"/>
    <w:pPr>
      <w:keepNext/>
      <w:pageBreakBefore/>
      <w:spacing w:before="240"/>
      <w:ind w:left="289" w:hanging="289"/>
    </w:pPr>
    <w:rPr>
      <w:b/>
      <w:sz w:val="28"/>
    </w:rPr>
  </w:style>
  <w:style w:type="paragraph" w:customStyle="1" w:styleId="Blockquote">
    <w:name w:val="Block_quote"/>
    <w:basedOn w:val="Normal"/>
    <w:next w:val="BodyTextFirstIndent"/>
    <w:rsid w:val="005F3125"/>
    <w:pPr>
      <w:ind w:left="1440" w:right="1440"/>
    </w:pPr>
  </w:style>
  <w:style w:type="paragraph" w:styleId="Footer">
    <w:name w:val="footer"/>
    <w:basedOn w:val="Normal"/>
    <w:link w:val="FooterChar"/>
    <w:uiPriority w:val="99"/>
    <w:rsid w:val="005F3125"/>
    <w:pPr>
      <w:tabs>
        <w:tab w:val="center" w:pos="4320"/>
        <w:tab w:val="right" w:pos="8640"/>
      </w:tabs>
    </w:pPr>
  </w:style>
  <w:style w:type="character" w:styleId="PageNumber">
    <w:name w:val="page number"/>
    <w:basedOn w:val="DefaultParagraphFont"/>
    <w:rsid w:val="005F3125"/>
  </w:style>
  <w:style w:type="paragraph" w:styleId="TOC2">
    <w:name w:val="toc 2"/>
    <w:basedOn w:val="Normal"/>
    <w:next w:val="Normal"/>
    <w:autoRedefine/>
    <w:uiPriority w:val="39"/>
    <w:rsid w:val="003F652D"/>
    <w:pPr>
      <w:tabs>
        <w:tab w:val="left" w:pos="1417"/>
        <w:tab w:val="left" w:pos="1701"/>
        <w:tab w:val="right" w:pos="8220"/>
      </w:tabs>
      <w:spacing w:before="120" w:after="360"/>
      <w:ind w:left="1701" w:right="537" w:hanging="567"/>
    </w:pPr>
    <w:rPr>
      <w:noProof/>
    </w:rPr>
  </w:style>
  <w:style w:type="paragraph" w:styleId="TOC1">
    <w:name w:val="toc 1"/>
    <w:basedOn w:val="Normal"/>
    <w:next w:val="Normal"/>
    <w:autoRedefine/>
    <w:uiPriority w:val="39"/>
    <w:qFormat/>
    <w:rsid w:val="00B05263"/>
    <w:pPr>
      <w:tabs>
        <w:tab w:val="left" w:pos="1134"/>
        <w:tab w:val="right" w:pos="8220"/>
      </w:tabs>
      <w:spacing w:before="120" w:after="360"/>
      <w:ind w:right="679"/>
    </w:pPr>
    <w:rPr>
      <w:b/>
      <w:noProof/>
    </w:rPr>
  </w:style>
  <w:style w:type="paragraph" w:styleId="TOC3">
    <w:name w:val="toc 3"/>
    <w:basedOn w:val="Normal"/>
    <w:next w:val="Normal"/>
    <w:autoRedefine/>
    <w:uiPriority w:val="39"/>
    <w:rsid w:val="001F5B1E"/>
    <w:pPr>
      <w:tabs>
        <w:tab w:val="left" w:pos="1560"/>
        <w:tab w:val="left" w:pos="2410"/>
        <w:tab w:val="right" w:pos="8220"/>
      </w:tabs>
      <w:spacing w:before="120" w:after="360"/>
      <w:ind w:left="2410" w:right="537" w:hanging="709"/>
    </w:pPr>
  </w:style>
  <w:style w:type="paragraph" w:styleId="TOC4">
    <w:name w:val="toc 4"/>
    <w:basedOn w:val="Normal"/>
    <w:next w:val="Normal"/>
    <w:autoRedefine/>
    <w:uiPriority w:val="39"/>
    <w:rsid w:val="00323DA0"/>
    <w:pPr>
      <w:tabs>
        <w:tab w:val="left" w:pos="3118"/>
        <w:tab w:val="right" w:pos="8220"/>
      </w:tabs>
      <w:spacing w:before="120" w:after="240"/>
      <w:ind w:left="2268" w:hanging="567"/>
      <w:contextualSpacing/>
    </w:pPr>
  </w:style>
  <w:style w:type="paragraph" w:styleId="TOC5">
    <w:name w:val="toc 5"/>
    <w:basedOn w:val="Normal"/>
    <w:next w:val="Normal"/>
    <w:autoRedefine/>
    <w:uiPriority w:val="39"/>
    <w:rsid w:val="00CD1506"/>
    <w:pPr>
      <w:spacing w:before="120" w:after="360"/>
      <w:ind w:left="3118" w:hanging="850"/>
    </w:pPr>
  </w:style>
  <w:style w:type="paragraph" w:styleId="TOC6">
    <w:name w:val="toc 6"/>
    <w:basedOn w:val="Normal"/>
    <w:next w:val="Normal"/>
    <w:autoRedefine/>
    <w:uiPriority w:val="39"/>
    <w:rsid w:val="005F3125"/>
    <w:pPr>
      <w:ind w:left="1100"/>
    </w:pPr>
  </w:style>
  <w:style w:type="paragraph" w:styleId="TOC7">
    <w:name w:val="toc 7"/>
    <w:basedOn w:val="Normal"/>
    <w:next w:val="Normal"/>
    <w:autoRedefine/>
    <w:uiPriority w:val="39"/>
    <w:rsid w:val="005F3125"/>
    <w:pPr>
      <w:ind w:left="1320"/>
    </w:pPr>
  </w:style>
  <w:style w:type="paragraph" w:styleId="TOC8">
    <w:name w:val="toc 8"/>
    <w:basedOn w:val="Normal"/>
    <w:next w:val="Normal"/>
    <w:autoRedefine/>
    <w:uiPriority w:val="39"/>
    <w:rsid w:val="005F3125"/>
    <w:pPr>
      <w:ind w:left="1540"/>
    </w:pPr>
  </w:style>
  <w:style w:type="paragraph" w:styleId="TOC9">
    <w:name w:val="toc 9"/>
    <w:basedOn w:val="Normal"/>
    <w:next w:val="Normal"/>
    <w:autoRedefine/>
    <w:uiPriority w:val="39"/>
    <w:rsid w:val="005F3125"/>
    <w:pPr>
      <w:ind w:left="1760"/>
    </w:pPr>
  </w:style>
  <w:style w:type="character" w:styleId="Hyperlink">
    <w:name w:val="Hyperlink"/>
    <w:basedOn w:val="DefaultParagraphFont"/>
    <w:uiPriority w:val="99"/>
    <w:rsid w:val="00FE59D1"/>
    <w:rPr>
      <w:color w:val="0000FF"/>
      <w:u w:val="single"/>
    </w:rPr>
  </w:style>
  <w:style w:type="paragraph" w:customStyle="1" w:styleId="StyleBodyTextLinespacingDouble1">
    <w:name w:val="Style Body Text + Line spacing:  Double1"/>
    <w:basedOn w:val="BodyText"/>
    <w:rsid w:val="00BE69B8"/>
    <w:pPr>
      <w:spacing w:line="480" w:lineRule="auto"/>
    </w:pPr>
  </w:style>
  <w:style w:type="paragraph" w:customStyle="1" w:styleId="ThesisTitle">
    <w:name w:val="Thesis Title"/>
    <w:basedOn w:val="BodyText"/>
    <w:next w:val="Normal"/>
    <w:rsid w:val="005C7D9A"/>
    <w:rPr>
      <w:b/>
      <w:caps/>
      <w:sz w:val="28"/>
    </w:rPr>
  </w:style>
  <w:style w:type="paragraph" w:styleId="DocumentMap">
    <w:name w:val="Document Map"/>
    <w:basedOn w:val="Normal"/>
    <w:semiHidden/>
    <w:rsid w:val="003E0E98"/>
    <w:pPr>
      <w:shd w:val="clear" w:color="auto" w:fill="000080"/>
    </w:pPr>
    <w:rPr>
      <w:rFonts w:ascii="Tahoma" w:hAnsi="Tahoma" w:cs="Tahoma"/>
      <w:sz w:val="20"/>
    </w:rPr>
  </w:style>
  <w:style w:type="paragraph" w:customStyle="1" w:styleId="ChapterTitle">
    <w:name w:val="Chapter_Title"/>
    <w:basedOn w:val="Normal"/>
    <w:next w:val="StyleBodyTextLinespacingDouble"/>
    <w:rsid w:val="00CE681D"/>
    <w:rPr>
      <w:b/>
      <w:kern w:val="28"/>
      <w:sz w:val="28"/>
    </w:rPr>
  </w:style>
  <w:style w:type="paragraph" w:customStyle="1" w:styleId="APALevel1">
    <w:name w:val="APA Level 1"/>
    <w:basedOn w:val="BodyText"/>
    <w:next w:val="BodyMain"/>
    <w:rsid w:val="00AE1F87"/>
    <w:pPr>
      <w:keepNext/>
      <w:spacing w:before="240" w:after="60" w:line="480" w:lineRule="auto"/>
      <w:outlineLvl w:val="1"/>
    </w:pPr>
    <w:rPr>
      <w:b/>
      <w:bCs/>
    </w:rPr>
  </w:style>
  <w:style w:type="paragraph" w:styleId="MessageHeader">
    <w:name w:val="Message Header"/>
    <w:basedOn w:val="Normal"/>
    <w:rsid w:val="00FF64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PALevel3">
    <w:name w:val="APA Level 3"/>
    <w:basedOn w:val="APALevel1"/>
    <w:next w:val="BodyMain"/>
    <w:rsid w:val="002A5D15"/>
    <w:pPr>
      <w:outlineLvl w:val="2"/>
    </w:pPr>
  </w:style>
  <w:style w:type="paragraph" w:customStyle="1" w:styleId="APALevel4">
    <w:name w:val="APA Level 4"/>
    <w:basedOn w:val="APALevel3"/>
    <w:next w:val="BodyMain"/>
    <w:rsid w:val="002A5D15"/>
    <w:pPr>
      <w:ind w:left="720"/>
      <w:outlineLvl w:val="3"/>
    </w:pPr>
    <w:rPr>
      <w:b w:val="0"/>
      <w:bCs w:val="0"/>
    </w:rPr>
  </w:style>
  <w:style w:type="paragraph" w:customStyle="1" w:styleId="BibliographyIndent">
    <w:name w:val="Bibliography Indent"/>
    <w:basedOn w:val="BodyMain"/>
    <w:rsid w:val="00B85104"/>
    <w:pPr>
      <w:ind w:left="720" w:hanging="720"/>
    </w:pPr>
  </w:style>
  <w:style w:type="paragraph" w:customStyle="1" w:styleId="ChapterNumber">
    <w:name w:val="Chapter Number"/>
    <w:basedOn w:val="Normal"/>
    <w:rsid w:val="00F25C0D"/>
    <w:pPr>
      <w:numPr>
        <w:numId w:val="3"/>
      </w:numPr>
    </w:pPr>
    <w:rPr>
      <w:b/>
      <w:sz w:val="36"/>
    </w:rPr>
  </w:style>
  <w:style w:type="paragraph" w:customStyle="1" w:styleId="ChapterName">
    <w:name w:val="Chapter Name"/>
    <w:basedOn w:val="Normal"/>
    <w:link w:val="ChapterNameChar"/>
    <w:rsid w:val="003566B5"/>
    <w:rPr>
      <w:b/>
      <w:sz w:val="36"/>
    </w:rPr>
  </w:style>
  <w:style w:type="paragraph" w:customStyle="1" w:styleId="Text">
    <w:name w:val="Text"/>
    <w:basedOn w:val="Heading3"/>
    <w:rsid w:val="00604802"/>
    <w:pPr>
      <w:keepNext w:val="0"/>
      <w:ind w:left="0" w:firstLine="0"/>
      <w:jc w:val="both"/>
    </w:pPr>
    <w:rPr>
      <w:rFonts w:cs="Arial"/>
      <w:b w:val="0"/>
      <w:bCs/>
      <w:szCs w:val="26"/>
    </w:rPr>
  </w:style>
  <w:style w:type="paragraph" w:customStyle="1" w:styleId="Wiley-Standard">
    <w:name w:val="Wiley-Standard"/>
    <w:basedOn w:val="Normal"/>
    <w:link w:val="Wiley-StandardChar"/>
    <w:rsid w:val="003566B5"/>
    <w:pPr>
      <w:spacing w:line="360" w:lineRule="auto"/>
      <w:jc w:val="both"/>
    </w:pPr>
  </w:style>
  <w:style w:type="character" w:customStyle="1" w:styleId="Wiley-StandardChar">
    <w:name w:val="Wiley-Standard Char"/>
    <w:basedOn w:val="DefaultParagraphFont"/>
    <w:link w:val="Wiley-Standard"/>
    <w:rsid w:val="003566B5"/>
    <w:rPr>
      <w:sz w:val="24"/>
      <w:szCs w:val="24"/>
      <w:lang w:val="en-GB" w:eastAsia="en-GB" w:bidi="ar-SA"/>
    </w:rPr>
  </w:style>
  <w:style w:type="table" w:styleId="TableGrid">
    <w:name w:val="Table Grid"/>
    <w:basedOn w:val="TableNormal"/>
    <w:uiPriority w:val="39"/>
    <w:rsid w:val="0035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eading2"/>
    <w:rsid w:val="003566B5"/>
    <w:pPr>
      <w:spacing w:after="0"/>
    </w:pPr>
    <w:rPr>
      <w:sz w:val="28"/>
    </w:rPr>
  </w:style>
  <w:style w:type="paragraph" w:customStyle="1" w:styleId="Default">
    <w:name w:val="Default"/>
    <w:rsid w:val="003566B5"/>
    <w:pPr>
      <w:autoSpaceDE w:val="0"/>
      <w:autoSpaceDN w:val="0"/>
      <w:adjustRightInd w:val="0"/>
    </w:pPr>
    <w:rPr>
      <w:rFonts w:ascii="Century Gothic" w:hAnsi="Century Gothic" w:cs="Century Gothic"/>
      <w:color w:val="000000"/>
      <w:lang w:val="en-GB" w:eastAsia="en-GB"/>
    </w:rPr>
  </w:style>
  <w:style w:type="paragraph" w:customStyle="1" w:styleId="Wiley-FigureCaptions">
    <w:name w:val="Wiley-Figure Captions"/>
    <w:basedOn w:val="Wiley-Standard"/>
    <w:link w:val="Wiley-FigureCaptionsChar"/>
    <w:rsid w:val="003566B5"/>
    <w:pPr>
      <w:spacing w:line="240" w:lineRule="auto"/>
    </w:pPr>
  </w:style>
  <w:style w:type="character" w:customStyle="1" w:styleId="Wiley-FigureCaptionsChar">
    <w:name w:val="Wiley-Figure Captions Char"/>
    <w:basedOn w:val="Wiley-StandardChar"/>
    <w:link w:val="Wiley-FigureCaptions"/>
    <w:rsid w:val="003566B5"/>
    <w:rPr>
      <w:sz w:val="24"/>
      <w:szCs w:val="24"/>
      <w:lang w:val="en-GB" w:eastAsia="en-GB" w:bidi="ar-SA"/>
    </w:rPr>
  </w:style>
  <w:style w:type="character" w:customStyle="1" w:styleId="shorttext">
    <w:name w:val="short_text"/>
    <w:basedOn w:val="DefaultParagraphFont"/>
    <w:rsid w:val="003566B5"/>
  </w:style>
  <w:style w:type="paragraph" w:styleId="NormalWeb">
    <w:name w:val="Normal (Web)"/>
    <w:basedOn w:val="Normal"/>
    <w:uiPriority w:val="99"/>
    <w:rsid w:val="00865077"/>
    <w:pPr>
      <w:spacing w:before="100" w:beforeAutospacing="1" w:after="100" w:afterAutospacing="1"/>
    </w:pPr>
    <w:rPr>
      <w:lang w:eastAsia="en-US"/>
    </w:rPr>
  </w:style>
  <w:style w:type="paragraph" w:customStyle="1" w:styleId="Style1">
    <w:name w:val="Style1"/>
    <w:basedOn w:val="Caption"/>
    <w:autoRedefine/>
    <w:qFormat/>
    <w:rsid w:val="00912AB8"/>
    <w:pPr>
      <w:ind w:left="360"/>
    </w:pPr>
  </w:style>
  <w:style w:type="paragraph" w:styleId="ListParagraph">
    <w:name w:val="List Paragraph"/>
    <w:basedOn w:val="Normal"/>
    <w:uiPriority w:val="34"/>
    <w:qFormat/>
    <w:rsid w:val="00912AB8"/>
    <w:pPr>
      <w:ind w:left="720"/>
      <w:contextualSpacing/>
      <w:jc w:val="both"/>
    </w:pPr>
    <w:rPr>
      <w:lang w:eastAsia="en-US"/>
    </w:rPr>
  </w:style>
  <w:style w:type="paragraph" w:customStyle="1" w:styleId="ListofTables">
    <w:name w:val="List of Tables"/>
    <w:basedOn w:val="Normal"/>
    <w:next w:val="TableofFigures"/>
    <w:link w:val="ListofTablesChar"/>
    <w:qFormat/>
    <w:rsid w:val="00912AB8"/>
    <w:pPr>
      <w:jc w:val="both"/>
    </w:pPr>
    <w:rPr>
      <w:b/>
      <w:lang w:eastAsia="en-US"/>
    </w:rPr>
  </w:style>
  <w:style w:type="character" w:customStyle="1" w:styleId="ListofTablesChar">
    <w:name w:val="List of Tables Char"/>
    <w:basedOn w:val="DefaultParagraphFont"/>
    <w:link w:val="ListofTables"/>
    <w:rsid w:val="00912AB8"/>
    <w:rPr>
      <w:b/>
      <w:sz w:val="24"/>
      <w:szCs w:val="24"/>
    </w:rPr>
  </w:style>
  <w:style w:type="paragraph" w:styleId="TableofFigures">
    <w:name w:val="table of figures"/>
    <w:basedOn w:val="Caption"/>
    <w:next w:val="ListofTables"/>
    <w:link w:val="TableofFiguresChar"/>
    <w:autoRedefine/>
    <w:uiPriority w:val="99"/>
    <w:qFormat/>
    <w:rsid w:val="003B704B"/>
    <w:pPr>
      <w:tabs>
        <w:tab w:val="right" w:pos="8756"/>
      </w:tabs>
      <w:ind w:left="1134" w:hanging="1134"/>
    </w:pPr>
    <w:rPr>
      <w:lang w:val="en-GB"/>
    </w:rPr>
  </w:style>
  <w:style w:type="numbering" w:customStyle="1" w:styleId="Style2">
    <w:name w:val="Style2"/>
    <w:uiPriority w:val="99"/>
    <w:rsid w:val="00F25C0D"/>
    <w:pPr>
      <w:numPr>
        <w:numId w:val="4"/>
      </w:numPr>
    </w:pPr>
  </w:style>
  <w:style w:type="character" w:customStyle="1" w:styleId="Heading1Char">
    <w:name w:val="Heading 1 Char"/>
    <w:basedOn w:val="DefaultParagraphFont"/>
    <w:link w:val="Heading1"/>
    <w:rsid w:val="00C77D5D"/>
    <w:rPr>
      <w:b/>
      <w:bCs/>
      <w:caps/>
      <w:noProof/>
      <w:lang w:eastAsia="en-GB"/>
    </w:rPr>
  </w:style>
  <w:style w:type="character" w:customStyle="1" w:styleId="CaptionChar">
    <w:name w:val="Caption Char"/>
    <w:aliases w:val="Jadual Char"/>
    <w:basedOn w:val="DefaultParagraphFont"/>
    <w:link w:val="Caption"/>
    <w:rsid w:val="0061446D"/>
    <w:rPr>
      <w:lang w:val="en-MY" w:eastAsia="en-GB"/>
    </w:rPr>
  </w:style>
  <w:style w:type="character" w:customStyle="1" w:styleId="TableofFiguresChar">
    <w:name w:val="Table of Figures Char"/>
    <w:basedOn w:val="CaptionChar"/>
    <w:link w:val="TableofFigures"/>
    <w:uiPriority w:val="99"/>
    <w:rsid w:val="003B704B"/>
    <w:rPr>
      <w:lang w:val="en-GB" w:eastAsia="en-GB"/>
    </w:rPr>
  </w:style>
  <w:style w:type="paragraph" w:customStyle="1" w:styleId="Style3">
    <w:name w:val="Style3"/>
    <w:basedOn w:val="Normal"/>
    <w:link w:val="Style3Char"/>
    <w:autoRedefine/>
    <w:qFormat/>
    <w:rsid w:val="006B41C6"/>
    <w:pPr>
      <w:ind w:left="720" w:hanging="720"/>
    </w:pPr>
  </w:style>
  <w:style w:type="character" w:customStyle="1" w:styleId="Style3Char">
    <w:name w:val="Style3 Char"/>
    <w:basedOn w:val="DefaultParagraphFont"/>
    <w:link w:val="Style3"/>
    <w:rsid w:val="006B41C6"/>
    <w:rPr>
      <w:lang w:val="en-GB" w:eastAsia="en-GB"/>
    </w:rPr>
  </w:style>
  <w:style w:type="paragraph" w:customStyle="1" w:styleId="TajukBab">
    <w:name w:val="TajukBab"/>
    <w:basedOn w:val="ChapterName"/>
    <w:link w:val="TajukBabChar"/>
    <w:autoRedefine/>
    <w:qFormat/>
    <w:rsid w:val="001E4ED5"/>
    <w:pPr>
      <w:jc w:val="center"/>
    </w:pPr>
    <w:rPr>
      <w:caps/>
      <w:sz w:val="24"/>
    </w:rPr>
  </w:style>
  <w:style w:type="paragraph" w:customStyle="1" w:styleId="Rajah">
    <w:name w:val="Rajah"/>
    <w:basedOn w:val="Caption"/>
    <w:link w:val="RajahChar"/>
    <w:autoRedefine/>
    <w:qFormat/>
    <w:rsid w:val="0044428C"/>
  </w:style>
  <w:style w:type="character" w:customStyle="1" w:styleId="ChapterNameChar">
    <w:name w:val="Chapter Name Char"/>
    <w:basedOn w:val="DefaultParagraphFont"/>
    <w:link w:val="ChapterName"/>
    <w:rsid w:val="001E4ED5"/>
    <w:rPr>
      <w:b/>
      <w:sz w:val="36"/>
      <w:lang w:val="en-GB" w:eastAsia="en-GB"/>
    </w:rPr>
  </w:style>
  <w:style w:type="character" w:customStyle="1" w:styleId="TajukBabChar">
    <w:name w:val="TajukBab Char"/>
    <w:basedOn w:val="ChapterNameChar"/>
    <w:link w:val="TajukBab"/>
    <w:rsid w:val="001E4ED5"/>
    <w:rPr>
      <w:b/>
      <w:caps/>
      <w:sz w:val="36"/>
      <w:lang w:val="en-GB" w:eastAsia="en-GB"/>
    </w:rPr>
  </w:style>
  <w:style w:type="paragraph" w:customStyle="1" w:styleId="ImejRajah">
    <w:name w:val="ImejRajah"/>
    <w:basedOn w:val="Normal"/>
    <w:link w:val="ImejRajahChar"/>
    <w:autoRedefine/>
    <w:qFormat/>
    <w:rsid w:val="00937AE5"/>
    <w:pPr>
      <w:keepNext/>
      <w:spacing w:after="120"/>
      <w:jc w:val="center"/>
    </w:pPr>
  </w:style>
  <w:style w:type="character" w:customStyle="1" w:styleId="RajahChar">
    <w:name w:val="Rajah Char"/>
    <w:basedOn w:val="CaptionChar"/>
    <w:link w:val="Rajah"/>
    <w:rsid w:val="0044428C"/>
    <w:rPr>
      <w:lang w:val="en-GB" w:eastAsia="en-GB"/>
    </w:rPr>
  </w:style>
  <w:style w:type="character" w:customStyle="1" w:styleId="ImejRajahChar">
    <w:name w:val="ImejRajah Char"/>
    <w:basedOn w:val="DefaultParagraphFont"/>
    <w:link w:val="ImejRajah"/>
    <w:rsid w:val="00937AE5"/>
    <w:rPr>
      <w:lang w:val="en-GB" w:eastAsia="en-GB"/>
    </w:rPr>
  </w:style>
  <w:style w:type="character" w:customStyle="1" w:styleId="HeaderChar">
    <w:name w:val="Header Char"/>
    <w:basedOn w:val="DefaultParagraphFont"/>
    <w:link w:val="Header"/>
    <w:uiPriority w:val="99"/>
    <w:rsid w:val="00F47149"/>
    <w:rPr>
      <w:lang w:val="en-GB" w:eastAsia="en-GB"/>
    </w:rPr>
  </w:style>
  <w:style w:type="character" w:styleId="PlaceholderText">
    <w:name w:val="Placeholder Text"/>
    <w:basedOn w:val="DefaultParagraphFont"/>
    <w:uiPriority w:val="99"/>
    <w:semiHidden/>
    <w:rsid w:val="004E4FFA"/>
    <w:rPr>
      <w:color w:val="808080"/>
    </w:rPr>
  </w:style>
  <w:style w:type="paragraph" w:styleId="BalloonText">
    <w:name w:val="Balloon Text"/>
    <w:basedOn w:val="Normal"/>
    <w:link w:val="BalloonTextChar"/>
    <w:rsid w:val="004E4FFA"/>
    <w:rPr>
      <w:rFonts w:ascii="Tahoma" w:hAnsi="Tahoma" w:cs="Tahoma"/>
      <w:sz w:val="16"/>
      <w:szCs w:val="16"/>
    </w:rPr>
  </w:style>
  <w:style w:type="character" w:customStyle="1" w:styleId="BalloonTextChar">
    <w:name w:val="Balloon Text Char"/>
    <w:basedOn w:val="DefaultParagraphFont"/>
    <w:link w:val="BalloonText"/>
    <w:rsid w:val="004E4FFA"/>
    <w:rPr>
      <w:rFonts w:ascii="Tahoma" w:hAnsi="Tahoma" w:cs="Tahoma"/>
      <w:sz w:val="16"/>
      <w:szCs w:val="16"/>
      <w:lang w:val="en-GB" w:eastAsia="en-GB"/>
    </w:rPr>
  </w:style>
  <w:style w:type="character" w:customStyle="1" w:styleId="FooterChar">
    <w:name w:val="Footer Char"/>
    <w:basedOn w:val="DefaultParagraphFont"/>
    <w:link w:val="Footer"/>
    <w:uiPriority w:val="99"/>
    <w:rsid w:val="00900316"/>
    <w:rPr>
      <w:lang w:val="en-GB" w:eastAsia="en-GB"/>
    </w:rPr>
  </w:style>
  <w:style w:type="character" w:customStyle="1" w:styleId="BodyTextChar">
    <w:name w:val="Body Text Char"/>
    <w:basedOn w:val="DefaultParagraphFont"/>
    <w:link w:val="BodyText"/>
    <w:rsid w:val="00900316"/>
    <w:rPr>
      <w:lang w:val="en-GB" w:eastAsia="en-GB"/>
    </w:rPr>
  </w:style>
  <w:style w:type="paragraph" w:customStyle="1" w:styleId="SectionLabel">
    <w:name w:val="Section Label"/>
    <w:basedOn w:val="Normal"/>
    <w:next w:val="BodyText"/>
    <w:link w:val="SectionLabelChar"/>
    <w:rsid w:val="00900316"/>
    <w:pPr>
      <w:keepNext/>
      <w:keepLines/>
      <w:pageBreakBefore/>
      <w:tabs>
        <w:tab w:val="right" w:pos="8640"/>
      </w:tabs>
      <w:spacing w:before="240" w:after="700" w:line="360" w:lineRule="auto"/>
      <w:jc w:val="center"/>
    </w:pPr>
    <w:rPr>
      <w:rFonts w:ascii="Garamond" w:hAnsi="Garamond"/>
      <w:caps/>
      <w:spacing w:val="10"/>
      <w:kern w:val="28"/>
      <w:szCs w:val="20"/>
      <w:lang w:eastAsia="en-US"/>
    </w:rPr>
  </w:style>
  <w:style w:type="character" w:customStyle="1" w:styleId="SectionLabelChar">
    <w:name w:val="Section Label Char"/>
    <w:basedOn w:val="DefaultParagraphFont"/>
    <w:link w:val="SectionLabel"/>
    <w:rsid w:val="00900316"/>
    <w:rPr>
      <w:rFonts w:ascii="Garamond" w:hAnsi="Garamond"/>
      <w:caps/>
      <w:spacing w:val="10"/>
      <w:kern w:val="28"/>
      <w:szCs w:val="20"/>
      <w:lang w:val="en-GB"/>
    </w:rPr>
  </w:style>
  <w:style w:type="paragraph" w:styleId="BodyTextIndent">
    <w:name w:val="Body Text Indent"/>
    <w:basedOn w:val="Normal"/>
    <w:link w:val="BodyTextIndentChar"/>
    <w:rsid w:val="00900316"/>
    <w:pPr>
      <w:spacing w:before="240" w:after="120"/>
      <w:ind w:left="360"/>
    </w:pPr>
    <w:rPr>
      <w:lang w:eastAsia="en-US"/>
    </w:rPr>
  </w:style>
  <w:style w:type="character" w:customStyle="1" w:styleId="BodyTextIndentChar">
    <w:name w:val="Body Text Indent Char"/>
    <w:basedOn w:val="DefaultParagraphFont"/>
    <w:link w:val="BodyTextIndent"/>
    <w:rsid w:val="00900316"/>
  </w:style>
  <w:style w:type="paragraph" w:styleId="Bibliography">
    <w:name w:val="Bibliography"/>
    <w:basedOn w:val="Normal"/>
    <w:next w:val="Normal"/>
    <w:uiPriority w:val="37"/>
    <w:semiHidden/>
    <w:unhideWhenUsed/>
    <w:rsid w:val="00A67C8D"/>
  </w:style>
  <w:style w:type="paragraph" w:styleId="BodyText2">
    <w:name w:val="Body Text 2"/>
    <w:basedOn w:val="Normal"/>
    <w:link w:val="BodyText2Char"/>
    <w:rsid w:val="00A67C8D"/>
    <w:pPr>
      <w:spacing w:after="120"/>
    </w:pPr>
  </w:style>
  <w:style w:type="character" w:customStyle="1" w:styleId="BodyText2Char">
    <w:name w:val="Body Text 2 Char"/>
    <w:basedOn w:val="DefaultParagraphFont"/>
    <w:link w:val="BodyText2"/>
    <w:rsid w:val="00A67C8D"/>
    <w:rPr>
      <w:lang w:val="en-GB" w:eastAsia="en-GB"/>
    </w:rPr>
  </w:style>
  <w:style w:type="paragraph" w:styleId="BodyText3">
    <w:name w:val="Body Text 3"/>
    <w:basedOn w:val="Normal"/>
    <w:link w:val="BodyText3Char"/>
    <w:rsid w:val="00A67C8D"/>
    <w:pPr>
      <w:spacing w:after="120"/>
    </w:pPr>
    <w:rPr>
      <w:sz w:val="16"/>
      <w:szCs w:val="16"/>
    </w:rPr>
  </w:style>
  <w:style w:type="character" w:customStyle="1" w:styleId="BodyText3Char">
    <w:name w:val="Body Text 3 Char"/>
    <w:basedOn w:val="DefaultParagraphFont"/>
    <w:link w:val="BodyText3"/>
    <w:rsid w:val="00A67C8D"/>
    <w:rPr>
      <w:sz w:val="16"/>
      <w:szCs w:val="16"/>
      <w:lang w:val="en-GB" w:eastAsia="en-GB"/>
    </w:rPr>
  </w:style>
  <w:style w:type="paragraph" w:styleId="BodyTextFirstIndent2">
    <w:name w:val="Body Text First Indent 2"/>
    <w:basedOn w:val="BodyTextIndent"/>
    <w:link w:val="BodyTextFirstIndent2Char"/>
    <w:rsid w:val="00A67C8D"/>
    <w:pPr>
      <w:spacing w:before="120" w:after="240"/>
      <w:ind w:firstLine="360"/>
    </w:pPr>
    <w:rPr>
      <w:lang w:val="en-GB" w:eastAsia="en-GB"/>
    </w:rPr>
  </w:style>
  <w:style w:type="character" w:customStyle="1" w:styleId="BodyTextFirstIndent2Char">
    <w:name w:val="Body Text First Indent 2 Char"/>
    <w:basedOn w:val="BodyTextIndentChar"/>
    <w:link w:val="BodyTextFirstIndent2"/>
    <w:rsid w:val="00A67C8D"/>
    <w:rPr>
      <w:lang w:val="en-GB" w:eastAsia="en-GB"/>
    </w:rPr>
  </w:style>
  <w:style w:type="paragraph" w:styleId="BodyTextIndent2">
    <w:name w:val="Body Text Indent 2"/>
    <w:basedOn w:val="Normal"/>
    <w:link w:val="BodyTextIndent2Char"/>
    <w:rsid w:val="00A67C8D"/>
    <w:pPr>
      <w:spacing w:after="120"/>
      <w:ind w:left="360"/>
    </w:pPr>
  </w:style>
  <w:style w:type="character" w:customStyle="1" w:styleId="BodyTextIndent2Char">
    <w:name w:val="Body Text Indent 2 Char"/>
    <w:basedOn w:val="DefaultParagraphFont"/>
    <w:link w:val="BodyTextIndent2"/>
    <w:rsid w:val="00A67C8D"/>
    <w:rPr>
      <w:lang w:val="en-GB" w:eastAsia="en-GB"/>
    </w:rPr>
  </w:style>
  <w:style w:type="paragraph" w:styleId="BodyTextIndent3">
    <w:name w:val="Body Text Indent 3"/>
    <w:basedOn w:val="Normal"/>
    <w:link w:val="BodyTextIndent3Char"/>
    <w:rsid w:val="00A67C8D"/>
    <w:pPr>
      <w:spacing w:after="120"/>
      <w:ind w:left="360"/>
    </w:pPr>
    <w:rPr>
      <w:sz w:val="16"/>
      <w:szCs w:val="16"/>
    </w:rPr>
  </w:style>
  <w:style w:type="character" w:customStyle="1" w:styleId="BodyTextIndent3Char">
    <w:name w:val="Body Text Indent 3 Char"/>
    <w:basedOn w:val="DefaultParagraphFont"/>
    <w:link w:val="BodyTextIndent3"/>
    <w:rsid w:val="00A67C8D"/>
    <w:rPr>
      <w:sz w:val="16"/>
      <w:szCs w:val="16"/>
      <w:lang w:val="en-GB" w:eastAsia="en-GB"/>
    </w:rPr>
  </w:style>
  <w:style w:type="paragraph" w:styleId="Closing">
    <w:name w:val="Closing"/>
    <w:basedOn w:val="Normal"/>
    <w:link w:val="ClosingChar"/>
    <w:rsid w:val="00A67C8D"/>
    <w:pPr>
      <w:ind w:left="4320"/>
    </w:pPr>
  </w:style>
  <w:style w:type="character" w:customStyle="1" w:styleId="ClosingChar">
    <w:name w:val="Closing Char"/>
    <w:basedOn w:val="DefaultParagraphFont"/>
    <w:link w:val="Closing"/>
    <w:rsid w:val="00A67C8D"/>
    <w:rPr>
      <w:lang w:val="en-GB" w:eastAsia="en-GB"/>
    </w:rPr>
  </w:style>
  <w:style w:type="paragraph" w:styleId="CommentText">
    <w:name w:val="annotation text"/>
    <w:basedOn w:val="Normal"/>
    <w:link w:val="CommentTextChar"/>
    <w:rsid w:val="00A67C8D"/>
    <w:rPr>
      <w:sz w:val="20"/>
      <w:szCs w:val="20"/>
    </w:rPr>
  </w:style>
  <w:style w:type="character" w:customStyle="1" w:styleId="CommentTextChar">
    <w:name w:val="Comment Text Char"/>
    <w:basedOn w:val="DefaultParagraphFont"/>
    <w:link w:val="CommentText"/>
    <w:rsid w:val="00A67C8D"/>
    <w:rPr>
      <w:sz w:val="20"/>
      <w:szCs w:val="20"/>
      <w:lang w:val="en-GB" w:eastAsia="en-GB"/>
    </w:rPr>
  </w:style>
  <w:style w:type="paragraph" w:styleId="CommentSubject">
    <w:name w:val="annotation subject"/>
    <w:basedOn w:val="CommentText"/>
    <w:next w:val="CommentText"/>
    <w:link w:val="CommentSubjectChar"/>
    <w:rsid w:val="00A67C8D"/>
    <w:rPr>
      <w:b/>
      <w:bCs/>
    </w:rPr>
  </w:style>
  <w:style w:type="character" w:customStyle="1" w:styleId="CommentSubjectChar">
    <w:name w:val="Comment Subject Char"/>
    <w:basedOn w:val="CommentTextChar"/>
    <w:link w:val="CommentSubject"/>
    <w:rsid w:val="00A67C8D"/>
    <w:rPr>
      <w:b/>
      <w:bCs/>
      <w:sz w:val="20"/>
      <w:szCs w:val="20"/>
      <w:lang w:val="en-GB" w:eastAsia="en-GB"/>
    </w:rPr>
  </w:style>
  <w:style w:type="paragraph" w:styleId="Date">
    <w:name w:val="Date"/>
    <w:basedOn w:val="Normal"/>
    <w:next w:val="Normal"/>
    <w:link w:val="DateChar"/>
    <w:rsid w:val="00A67C8D"/>
  </w:style>
  <w:style w:type="character" w:customStyle="1" w:styleId="DateChar">
    <w:name w:val="Date Char"/>
    <w:basedOn w:val="DefaultParagraphFont"/>
    <w:link w:val="Date"/>
    <w:rsid w:val="00A67C8D"/>
    <w:rPr>
      <w:lang w:val="en-GB" w:eastAsia="en-GB"/>
    </w:rPr>
  </w:style>
  <w:style w:type="paragraph" w:styleId="E-mailSignature">
    <w:name w:val="E-mail Signature"/>
    <w:basedOn w:val="Normal"/>
    <w:link w:val="E-mailSignatureChar"/>
    <w:rsid w:val="00A67C8D"/>
  </w:style>
  <w:style w:type="character" w:customStyle="1" w:styleId="E-mailSignatureChar">
    <w:name w:val="E-mail Signature Char"/>
    <w:basedOn w:val="DefaultParagraphFont"/>
    <w:link w:val="E-mailSignature"/>
    <w:rsid w:val="00A67C8D"/>
    <w:rPr>
      <w:lang w:val="en-GB" w:eastAsia="en-GB"/>
    </w:rPr>
  </w:style>
  <w:style w:type="paragraph" w:styleId="EndnoteText">
    <w:name w:val="endnote text"/>
    <w:basedOn w:val="Normal"/>
    <w:link w:val="EndnoteTextChar"/>
    <w:rsid w:val="00A67C8D"/>
    <w:rPr>
      <w:sz w:val="20"/>
      <w:szCs w:val="20"/>
    </w:rPr>
  </w:style>
  <w:style w:type="character" w:customStyle="1" w:styleId="EndnoteTextChar">
    <w:name w:val="Endnote Text Char"/>
    <w:basedOn w:val="DefaultParagraphFont"/>
    <w:link w:val="EndnoteText"/>
    <w:rsid w:val="00A67C8D"/>
    <w:rPr>
      <w:sz w:val="20"/>
      <w:szCs w:val="20"/>
      <w:lang w:val="en-GB" w:eastAsia="en-GB"/>
    </w:rPr>
  </w:style>
  <w:style w:type="paragraph" w:styleId="EnvelopeAddress">
    <w:name w:val="envelope address"/>
    <w:basedOn w:val="Normal"/>
    <w:rsid w:val="00A67C8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A67C8D"/>
    <w:rPr>
      <w:rFonts w:asciiTheme="majorHAnsi" w:eastAsiaTheme="majorEastAsia" w:hAnsiTheme="majorHAnsi" w:cstheme="majorBidi"/>
      <w:sz w:val="20"/>
      <w:szCs w:val="20"/>
    </w:rPr>
  </w:style>
  <w:style w:type="paragraph" w:styleId="FootnoteText">
    <w:name w:val="footnote text"/>
    <w:basedOn w:val="Normal"/>
    <w:link w:val="FootnoteTextChar"/>
    <w:rsid w:val="00A67C8D"/>
    <w:rPr>
      <w:sz w:val="20"/>
      <w:szCs w:val="20"/>
    </w:rPr>
  </w:style>
  <w:style w:type="character" w:customStyle="1" w:styleId="FootnoteTextChar">
    <w:name w:val="Footnote Text Char"/>
    <w:basedOn w:val="DefaultParagraphFont"/>
    <w:link w:val="FootnoteText"/>
    <w:rsid w:val="00A67C8D"/>
    <w:rPr>
      <w:sz w:val="20"/>
      <w:szCs w:val="20"/>
      <w:lang w:val="en-GB" w:eastAsia="en-GB"/>
    </w:rPr>
  </w:style>
  <w:style w:type="paragraph" w:styleId="HTMLAddress">
    <w:name w:val="HTML Address"/>
    <w:basedOn w:val="Normal"/>
    <w:link w:val="HTMLAddressChar"/>
    <w:rsid w:val="00A67C8D"/>
    <w:rPr>
      <w:i/>
      <w:iCs/>
    </w:rPr>
  </w:style>
  <w:style w:type="character" w:customStyle="1" w:styleId="HTMLAddressChar">
    <w:name w:val="HTML Address Char"/>
    <w:basedOn w:val="DefaultParagraphFont"/>
    <w:link w:val="HTMLAddress"/>
    <w:rsid w:val="00A67C8D"/>
    <w:rPr>
      <w:i/>
      <w:iCs/>
      <w:lang w:val="en-GB" w:eastAsia="en-GB"/>
    </w:rPr>
  </w:style>
  <w:style w:type="paragraph" w:styleId="HTMLPreformatted">
    <w:name w:val="HTML Preformatted"/>
    <w:basedOn w:val="Normal"/>
    <w:link w:val="HTMLPreformattedChar"/>
    <w:rsid w:val="00A67C8D"/>
    <w:rPr>
      <w:rFonts w:ascii="Consolas" w:hAnsi="Consolas"/>
      <w:sz w:val="20"/>
      <w:szCs w:val="20"/>
    </w:rPr>
  </w:style>
  <w:style w:type="character" w:customStyle="1" w:styleId="HTMLPreformattedChar">
    <w:name w:val="HTML Preformatted Char"/>
    <w:basedOn w:val="DefaultParagraphFont"/>
    <w:link w:val="HTMLPreformatted"/>
    <w:rsid w:val="00A67C8D"/>
    <w:rPr>
      <w:rFonts w:ascii="Consolas" w:hAnsi="Consolas"/>
      <w:sz w:val="20"/>
      <w:szCs w:val="20"/>
      <w:lang w:val="en-GB" w:eastAsia="en-GB"/>
    </w:rPr>
  </w:style>
  <w:style w:type="paragraph" w:styleId="Index1">
    <w:name w:val="index 1"/>
    <w:basedOn w:val="Normal"/>
    <w:next w:val="Normal"/>
    <w:autoRedefine/>
    <w:rsid w:val="00A67C8D"/>
    <w:pPr>
      <w:ind w:left="240" w:hanging="240"/>
    </w:pPr>
  </w:style>
  <w:style w:type="paragraph" w:styleId="Index2">
    <w:name w:val="index 2"/>
    <w:basedOn w:val="Normal"/>
    <w:next w:val="Normal"/>
    <w:autoRedefine/>
    <w:rsid w:val="00A67C8D"/>
    <w:pPr>
      <w:ind w:left="480" w:hanging="240"/>
    </w:pPr>
  </w:style>
  <w:style w:type="paragraph" w:styleId="Index3">
    <w:name w:val="index 3"/>
    <w:basedOn w:val="Normal"/>
    <w:next w:val="Normal"/>
    <w:autoRedefine/>
    <w:rsid w:val="00A67C8D"/>
    <w:pPr>
      <w:ind w:left="720" w:hanging="240"/>
    </w:pPr>
  </w:style>
  <w:style w:type="paragraph" w:styleId="Index4">
    <w:name w:val="index 4"/>
    <w:basedOn w:val="Normal"/>
    <w:next w:val="Normal"/>
    <w:autoRedefine/>
    <w:rsid w:val="00A67C8D"/>
    <w:pPr>
      <w:ind w:left="960" w:hanging="240"/>
    </w:pPr>
  </w:style>
  <w:style w:type="paragraph" w:styleId="Index5">
    <w:name w:val="index 5"/>
    <w:basedOn w:val="Normal"/>
    <w:next w:val="Normal"/>
    <w:autoRedefine/>
    <w:rsid w:val="00A67C8D"/>
    <w:pPr>
      <w:ind w:left="1200" w:hanging="240"/>
    </w:pPr>
  </w:style>
  <w:style w:type="paragraph" w:styleId="Index6">
    <w:name w:val="index 6"/>
    <w:basedOn w:val="Normal"/>
    <w:next w:val="Normal"/>
    <w:autoRedefine/>
    <w:rsid w:val="00A67C8D"/>
    <w:pPr>
      <w:ind w:left="1440" w:hanging="240"/>
    </w:pPr>
  </w:style>
  <w:style w:type="paragraph" w:styleId="Index7">
    <w:name w:val="index 7"/>
    <w:basedOn w:val="Normal"/>
    <w:next w:val="Normal"/>
    <w:autoRedefine/>
    <w:rsid w:val="00A67C8D"/>
    <w:pPr>
      <w:ind w:left="1680" w:hanging="240"/>
    </w:pPr>
  </w:style>
  <w:style w:type="paragraph" w:styleId="Index8">
    <w:name w:val="index 8"/>
    <w:basedOn w:val="Normal"/>
    <w:next w:val="Normal"/>
    <w:autoRedefine/>
    <w:rsid w:val="00A67C8D"/>
    <w:pPr>
      <w:ind w:left="1920" w:hanging="240"/>
    </w:pPr>
  </w:style>
  <w:style w:type="paragraph" w:styleId="Index9">
    <w:name w:val="index 9"/>
    <w:basedOn w:val="Normal"/>
    <w:next w:val="Normal"/>
    <w:autoRedefine/>
    <w:rsid w:val="00A67C8D"/>
    <w:pPr>
      <w:ind w:left="2160" w:hanging="240"/>
    </w:pPr>
  </w:style>
  <w:style w:type="paragraph" w:styleId="IndexHeading">
    <w:name w:val="index heading"/>
    <w:basedOn w:val="Normal"/>
    <w:next w:val="Index1"/>
    <w:rsid w:val="00A67C8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67C8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7C8D"/>
    <w:rPr>
      <w:b/>
      <w:bCs/>
      <w:i/>
      <w:iCs/>
      <w:color w:val="4F81BD" w:themeColor="accent1"/>
      <w:lang w:val="en-GB" w:eastAsia="en-GB"/>
    </w:rPr>
  </w:style>
  <w:style w:type="paragraph" w:styleId="List">
    <w:name w:val="List"/>
    <w:basedOn w:val="Normal"/>
    <w:rsid w:val="00A67C8D"/>
    <w:pPr>
      <w:ind w:left="360" w:hanging="360"/>
      <w:contextualSpacing/>
    </w:pPr>
  </w:style>
  <w:style w:type="paragraph" w:styleId="List2">
    <w:name w:val="List 2"/>
    <w:basedOn w:val="Normal"/>
    <w:rsid w:val="00A67C8D"/>
    <w:pPr>
      <w:ind w:left="720" w:hanging="360"/>
      <w:contextualSpacing/>
    </w:pPr>
  </w:style>
  <w:style w:type="paragraph" w:styleId="List3">
    <w:name w:val="List 3"/>
    <w:basedOn w:val="Normal"/>
    <w:rsid w:val="00A67C8D"/>
    <w:pPr>
      <w:ind w:left="1080" w:hanging="360"/>
      <w:contextualSpacing/>
    </w:pPr>
  </w:style>
  <w:style w:type="paragraph" w:styleId="List4">
    <w:name w:val="List 4"/>
    <w:basedOn w:val="Normal"/>
    <w:rsid w:val="00A67C8D"/>
    <w:pPr>
      <w:ind w:left="1440" w:hanging="360"/>
      <w:contextualSpacing/>
    </w:pPr>
  </w:style>
  <w:style w:type="paragraph" w:styleId="List5">
    <w:name w:val="List 5"/>
    <w:basedOn w:val="Normal"/>
    <w:rsid w:val="00A67C8D"/>
    <w:pPr>
      <w:ind w:left="1800" w:hanging="360"/>
      <w:contextualSpacing/>
    </w:pPr>
  </w:style>
  <w:style w:type="paragraph" w:styleId="ListBullet">
    <w:name w:val="List Bullet"/>
    <w:basedOn w:val="Normal"/>
    <w:rsid w:val="00A67C8D"/>
    <w:pPr>
      <w:numPr>
        <w:numId w:val="5"/>
      </w:numPr>
      <w:contextualSpacing/>
    </w:pPr>
  </w:style>
  <w:style w:type="paragraph" w:styleId="ListBullet2">
    <w:name w:val="List Bullet 2"/>
    <w:basedOn w:val="Normal"/>
    <w:rsid w:val="00A67C8D"/>
    <w:pPr>
      <w:numPr>
        <w:numId w:val="6"/>
      </w:numPr>
      <w:contextualSpacing/>
    </w:pPr>
  </w:style>
  <w:style w:type="paragraph" w:styleId="ListBullet3">
    <w:name w:val="List Bullet 3"/>
    <w:basedOn w:val="Normal"/>
    <w:rsid w:val="00A67C8D"/>
    <w:pPr>
      <w:numPr>
        <w:numId w:val="7"/>
      </w:numPr>
      <w:contextualSpacing/>
    </w:pPr>
  </w:style>
  <w:style w:type="paragraph" w:styleId="ListBullet4">
    <w:name w:val="List Bullet 4"/>
    <w:basedOn w:val="Normal"/>
    <w:rsid w:val="00A67C8D"/>
    <w:pPr>
      <w:numPr>
        <w:numId w:val="8"/>
      </w:numPr>
      <w:contextualSpacing/>
    </w:pPr>
  </w:style>
  <w:style w:type="paragraph" w:styleId="ListBullet5">
    <w:name w:val="List Bullet 5"/>
    <w:basedOn w:val="Normal"/>
    <w:rsid w:val="00A67C8D"/>
    <w:pPr>
      <w:numPr>
        <w:numId w:val="9"/>
      </w:numPr>
      <w:contextualSpacing/>
    </w:pPr>
  </w:style>
  <w:style w:type="paragraph" w:styleId="ListContinue">
    <w:name w:val="List Continue"/>
    <w:basedOn w:val="Normal"/>
    <w:rsid w:val="00A67C8D"/>
    <w:pPr>
      <w:spacing w:after="120"/>
      <w:ind w:left="360"/>
      <w:contextualSpacing/>
    </w:pPr>
  </w:style>
  <w:style w:type="paragraph" w:styleId="ListContinue2">
    <w:name w:val="List Continue 2"/>
    <w:basedOn w:val="Normal"/>
    <w:rsid w:val="00A67C8D"/>
    <w:pPr>
      <w:spacing w:after="120"/>
      <w:ind w:left="720"/>
      <w:contextualSpacing/>
    </w:pPr>
  </w:style>
  <w:style w:type="paragraph" w:styleId="ListContinue3">
    <w:name w:val="List Continue 3"/>
    <w:basedOn w:val="Normal"/>
    <w:rsid w:val="00A67C8D"/>
    <w:pPr>
      <w:spacing w:after="120"/>
      <w:ind w:left="1080"/>
      <w:contextualSpacing/>
    </w:pPr>
  </w:style>
  <w:style w:type="paragraph" w:styleId="ListContinue4">
    <w:name w:val="List Continue 4"/>
    <w:basedOn w:val="Normal"/>
    <w:rsid w:val="00A67C8D"/>
    <w:pPr>
      <w:spacing w:after="120"/>
      <w:ind w:left="1440"/>
      <w:contextualSpacing/>
    </w:pPr>
  </w:style>
  <w:style w:type="paragraph" w:styleId="ListContinue5">
    <w:name w:val="List Continue 5"/>
    <w:basedOn w:val="Normal"/>
    <w:rsid w:val="00A67C8D"/>
    <w:pPr>
      <w:spacing w:after="120"/>
      <w:ind w:left="1800"/>
      <w:contextualSpacing/>
    </w:pPr>
  </w:style>
  <w:style w:type="paragraph" w:styleId="ListNumber">
    <w:name w:val="List Number"/>
    <w:basedOn w:val="Normal"/>
    <w:rsid w:val="00A67C8D"/>
    <w:pPr>
      <w:numPr>
        <w:numId w:val="10"/>
      </w:numPr>
      <w:contextualSpacing/>
    </w:pPr>
  </w:style>
  <w:style w:type="paragraph" w:styleId="ListNumber2">
    <w:name w:val="List Number 2"/>
    <w:basedOn w:val="Normal"/>
    <w:rsid w:val="00A67C8D"/>
    <w:pPr>
      <w:numPr>
        <w:numId w:val="11"/>
      </w:numPr>
      <w:contextualSpacing/>
    </w:pPr>
  </w:style>
  <w:style w:type="paragraph" w:styleId="ListNumber3">
    <w:name w:val="List Number 3"/>
    <w:basedOn w:val="Normal"/>
    <w:rsid w:val="00A67C8D"/>
    <w:pPr>
      <w:numPr>
        <w:numId w:val="12"/>
      </w:numPr>
      <w:contextualSpacing/>
    </w:pPr>
  </w:style>
  <w:style w:type="paragraph" w:styleId="ListNumber4">
    <w:name w:val="List Number 4"/>
    <w:basedOn w:val="Normal"/>
    <w:rsid w:val="00A67C8D"/>
    <w:pPr>
      <w:numPr>
        <w:numId w:val="13"/>
      </w:numPr>
      <w:contextualSpacing/>
    </w:pPr>
  </w:style>
  <w:style w:type="paragraph" w:styleId="ListNumber5">
    <w:name w:val="List Number 5"/>
    <w:basedOn w:val="Normal"/>
    <w:rsid w:val="00A67C8D"/>
    <w:pPr>
      <w:numPr>
        <w:numId w:val="14"/>
      </w:numPr>
      <w:contextualSpacing/>
    </w:pPr>
  </w:style>
  <w:style w:type="paragraph" w:styleId="MacroText">
    <w:name w:val="macro"/>
    <w:link w:val="MacroTextChar"/>
    <w:rsid w:val="00A67C8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eastAsia="en-GB"/>
    </w:rPr>
  </w:style>
  <w:style w:type="character" w:customStyle="1" w:styleId="MacroTextChar">
    <w:name w:val="Macro Text Char"/>
    <w:basedOn w:val="DefaultParagraphFont"/>
    <w:link w:val="MacroText"/>
    <w:rsid w:val="00A67C8D"/>
    <w:rPr>
      <w:rFonts w:ascii="Consolas" w:hAnsi="Consolas"/>
      <w:sz w:val="20"/>
      <w:szCs w:val="20"/>
      <w:lang w:val="en-GB" w:eastAsia="en-GB"/>
    </w:rPr>
  </w:style>
  <w:style w:type="paragraph" w:styleId="NoSpacing">
    <w:name w:val="No Spacing"/>
    <w:uiPriority w:val="1"/>
    <w:qFormat/>
    <w:rsid w:val="00A67C8D"/>
    <w:rPr>
      <w:lang w:val="en-GB" w:eastAsia="en-GB"/>
    </w:rPr>
  </w:style>
  <w:style w:type="paragraph" w:styleId="NormalIndent">
    <w:name w:val="Normal Indent"/>
    <w:basedOn w:val="Normal"/>
    <w:rsid w:val="00A67C8D"/>
    <w:pPr>
      <w:ind w:left="720"/>
    </w:pPr>
  </w:style>
  <w:style w:type="paragraph" w:styleId="NoteHeading">
    <w:name w:val="Note Heading"/>
    <w:basedOn w:val="Normal"/>
    <w:next w:val="Normal"/>
    <w:link w:val="NoteHeadingChar"/>
    <w:rsid w:val="00A67C8D"/>
  </w:style>
  <w:style w:type="character" w:customStyle="1" w:styleId="NoteHeadingChar">
    <w:name w:val="Note Heading Char"/>
    <w:basedOn w:val="DefaultParagraphFont"/>
    <w:link w:val="NoteHeading"/>
    <w:rsid w:val="00A67C8D"/>
    <w:rPr>
      <w:lang w:val="en-GB" w:eastAsia="en-GB"/>
    </w:rPr>
  </w:style>
  <w:style w:type="paragraph" w:styleId="PlainText">
    <w:name w:val="Plain Text"/>
    <w:basedOn w:val="Normal"/>
    <w:link w:val="PlainTextChar"/>
    <w:rsid w:val="00A67C8D"/>
    <w:rPr>
      <w:rFonts w:ascii="Consolas" w:hAnsi="Consolas"/>
      <w:sz w:val="21"/>
      <w:szCs w:val="21"/>
    </w:rPr>
  </w:style>
  <w:style w:type="character" w:customStyle="1" w:styleId="PlainTextChar">
    <w:name w:val="Plain Text Char"/>
    <w:basedOn w:val="DefaultParagraphFont"/>
    <w:link w:val="PlainText"/>
    <w:rsid w:val="00A67C8D"/>
    <w:rPr>
      <w:rFonts w:ascii="Consolas" w:hAnsi="Consolas"/>
      <w:sz w:val="21"/>
      <w:szCs w:val="21"/>
      <w:lang w:val="en-GB" w:eastAsia="en-GB"/>
    </w:rPr>
  </w:style>
  <w:style w:type="paragraph" w:styleId="Quote">
    <w:name w:val="Quote"/>
    <w:basedOn w:val="Normal"/>
    <w:next w:val="Normal"/>
    <w:link w:val="QuoteChar"/>
    <w:uiPriority w:val="29"/>
    <w:qFormat/>
    <w:rsid w:val="00A67C8D"/>
    <w:rPr>
      <w:i/>
      <w:iCs/>
      <w:color w:val="000000" w:themeColor="text1"/>
    </w:rPr>
  </w:style>
  <w:style w:type="character" w:customStyle="1" w:styleId="QuoteChar">
    <w:name w:val="Quote Char"/>
    <w:basedOn w:val="DefaultParagraphFont"/>
    <w:link w:val="Quote"/>
    <w:uiPriority w:val="29"/>
    <w:rsid w:val="00A67C8D"/>
    <w:rPr>
      <w:i/>
      <w:iCs/>
      <w:color w:val="000000" w:themeColor="text1"/>
      <w:lang w:val="en-GB" w:eastAsia="en-GB"/>
    </w:rPr>
  </w:style>
  <w:style w:type="paragraph" w:styleId="Salutation">
    <w:name w:val="Salutation"/>
    <w:basedOn w:val="Normal"/>
    <w:next w:val="Normal"/>
    <w:link w:val="SalutationChar"/>
    <w:rsid w:val="00A67C8D"/>
  </w:style>
  <w:style w:type="character" w:customStyle="1" w:styleId="SalutationChar">
    <w:name w:val="Salutation Char"/>
    <w:basedOn w:val="DefaultParagraphFont"/>
    <w:link w:val="Salutation"/>
    <w:rsid w:val="00A67C8D"/>
    <w:rPr>
      <w:lang w:val="en-GB" w:eastAsia="en-GB"/>
    </w:rPr>
  </w:style>
  <w:style w:type="paragraph" w:styleId="Signature">
    <w:name w:val="Signature"/>
    <w:basedOn w:val="Normal"/>
    <w:link w:val="SignatureChar"/>
    <w:rsid w:val="00A67C8D"/>
    <w:pPr>
      <w:ind w:left="4320"/>
    </w:pPr>
  </w:style>
  <w:style w:type="character" w:customStyle="1" w:styleId="SignatureChar">
    <w:name w:val="Signature Char"/>
    <w:basedOn w:val="DefaultParagraphFont"/>
    <w:link w:val="Signature"/>
    <w:rsid w:val="00A67C8D"/>
    <w:rPr>
      <w:lang w:val="en-GB" w:eastAsia="en-GB"/>
    </w:rPr>
  </w:style>
  <w:style w:type="paragraph" w:styleId="Subtitle">
    <w:name w:val="Subtitle"/>
    <w:basedOn w:val="Normal"/>
    <w:next w:val="Normal"/>
    <w:link w:val="SubtitleChar"/>
    <w:qFormat/>
    <w:rsid w:val="00A67C8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67C8D"/>
    <w:rPr>
      <w:rFonts w:asciiTheme="majorHAnsi" w:eastAsiaTheme="majorEastAsia" w:hAnsiTheme="majorHAnsi" w:cstheme="majorBidi"/>
      <w:i/>
      <w:iCs/>
      <w:color w:val="4F81BD" w:themeColor="accent1"/>
      <w:spacing w:val="15"/>
      <w:lang w:val="en-GB" w:eastAsia="en-GB"/>
    </w:rPr>
  </w:style>
  <w:style w:type="paragraph" w:styleId="TableofAuthorities">
    <w:name w:val="table of authorities"/>
    <w:basedOn w:val="Normal"/>
    <w:next w:val="Normal"/>
    <w:rsid w:val="00A67C8D"/>
    <w:pPr>
      <w:ind w:left="240" w:hanging="240"/>
    </w:pPr>
  </w:style>
  <w:style w:type="paragraph" w:styleId="Title">
    <w:name w:val="Title"/>
    <w:basedOn w:val="Normal"/>
    <w:next w:val="Normal"/>
    <w:link w:val="TitleChar"/>
    <w:qFormat/>
    <w:rsid w:val="00A67C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67C8D"/>
    <w:rPr>
      <w:rFonts w:asciiTheme="majorHAnsi" w:eastAsiaTheme="majorEastAsia" w:hAnsiTheme="majorHAnsi" w:cstheme="majorBidi"/>
      <w:color w:val="17365D" w:themeColor="text2" w:themeShade="BF"/>
      <w:spacing w:val="5"/>
      <w:kern w:val="28"/>
      <w:sz w:val="52"/>
      <w:szCs w:val="52"/>
      <w:lang w:val="en-GB" w:eastAsia="en-GB"/>
    </w:rPr>
  </w:style>
  <w:style w:type="paragraph" w:styleId="TOAHeading">
    <w:name w:val="toa heading"/>
    <w:basedOn w:val="Normal"/>
    <w:next w:val="Normal"/>
    <w:rsid w:val="00A67C8D"/>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A67C8D"/>
    <w:pPr>
      <w:keepLines/>
      <w:spacing w:before="480"/>
      <w:jc w:val="left"/>
      <w:outlineLvl w:val="9"/>
    </w:pPr>
    <w:rPr>
      <w:rFonts w:asciiTheme="majorHAnsi" w:eastAsiaTheme="majorEastAsia" w:hAnsiTheme="majorHAnsi" w:cstheme="majorBidi"/>
      <w:caps w:val="0"/>
      <w:color w:val="365F91" w:themeColor="accent1" w:themeShade="BF"/>
      <w:sz w:val="28"/>
      <w:szCs w:val="28"/>
    </w:rPr>
  </w:style>
  <w:style w:type="table" w:styleId="PlainTable2">
    <w:name w:val="Plain Table 2"/>
    <w:basedOn w:val="TableNormal"/>
    <w:uiPriority w:val="42"/>
    <w:rsid w:val="00E95F8A"/>
    <w:rPr>
      <w:rFonts w:asciiTheme="minorHAnsi" w:eastAsiaTheme="minorHAnsi" w:hAnsiTheme="minorHAnsi" w:cstheme="minorBidi"/>
      <w:sz w:val="22"/>
      <w:szCs w:val="22"/>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Spacing1">
    <w:name w:val="No Spacing1"/>
    <w:next w:val="NoSpacing"/>
    <w:uiPriority w:val="1"/>
    <w:qFormat/>
    <w:rsid w:val="00E95F8A"/>
    <w:pPr>
      <w:jc w:val="both"/>
    </w:pPr>
    <w:rPr>
      <w:rFonts w:ascii="Arial" w:eastAsia="Calibri" w:hAnsi="Arial"/>
      <w:szCs w:val="22"/>
      <w:lang w:val="en-MY"/>
    </w:rPr>
  </w:style>
  <w:style w:type="table" w:customStyle="1" w:styleId="PlainTable21">
    <w:name w:val="Plain Table 21"/>
    <w:basedOn w:val="TableNormal"/>
    <w:next w:val="PlainTable2"/>
    <w:uiPriority w:val="42"/>
    <w:rsid w:val="00E95F8A"/>
    <w:rPr>
      <w:rFonts w:asciiTheme="minorHAnsi" w:eastAsiaTheme="minorHAnsi" w:hAnsiTheme="minorHAnsi" w:cstheme="minorBidi"/>
      <w:sz w:val="22"/>
      <w:szCs w:val="22"/>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rsid w:val="00E95F8A"/>
    <w:rPr>
      <w:rFonts w:asciiTheme="minorHAnsi" w:eastAsiaTheme="minorHAnsi" w:hAnsiTheme="minorHAnsi" w:cstheme="minorBidi"/>
      <w:sz w:val="22"/>
      <w:szCs w:val="22"/>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3">
    <w:name w:val="Plain Table 23"/>
    <w:basedOn w:val="TableNormal"/>
    <w:next w:val="PlainTable2"/>
    <w:uiPriority w:val="42"/>
    <w:rsid w:val="00E95F8A"/>
    <w:rPr>
      <w:rFonts w:asciiTheme="minorHAnsi" w:eastAsiaTheme="minorHAnsi" w:hAnsiTheme="minorHAnsi" w:cstheme="minorBidi"/>
      <w:sz w:val="22"/>
      <w:szCs w:val="22"/>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4">
    <w:name w:val="Plain Table 24"/>
    <w:basedOn w:val="TableNormal"/>
    <w:next w:val="PlainTable2"/>
    <w:uiPriority w:val="42"/>
    <w:rsid w:val="00E95F8A"/>
    <w:rPr>
      <w:rFonts w:asciiTheme="minorHAnsi" w:eastAsiaTheme="minorHAnsi" w:hAnsiTheme="minorHAnsi" w:cstheme="minorBidi"/>
      <w:sz w:val="22"/>
      <w:szCs w:val="22"/>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5">
    <w:name w:val="Plain Table 25"/>
    <w:basedOn w:val="TableNormal"/>
    <w:next w:val="PlainTable2"/>
    <w:uiPriority w:val="42"/>
    <w:rsid w:val="00E95F8A"/>
    <w:rPr>
      <w:rFonts w:asciiTheme="minorHAnsi" w:eastAsiaTheme="minorHAnsi" w:hAnsiTheme="minorHAnsi" w:cstheme="minorBidi"/>
      <w:sz w:val="22"/>
      <w:szCs w:val="22"/>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6">
    <w:name w:val="Plain Table 26"/>
    <w:basedOn w:val="TableNormal"/>
    <w:next w:val="PlainTable2"/>
    <w:uiPriority w:val="42"/>
    <w:rsid w:val="00E95F8A"/>
    <w:rPr>
      <w:rFonts w:asciiTheme="minorHAnsi" w:eastAsiaTheme="minorHAnsi" w:hAnsiTheme="minorHAnsi" w:cstheme="minorBidi"/>
      <w:sz w:val="22"/>
      <w:szCs w:val="22"/>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7">
    <w:name w:val="Plain Table 27"/>
    <w:basedOn w:val="TableNormal"/>
    <w:next w:val="PlainTable2"/>
    <w:uiPriority w:val="42"/>
    <w:rsid w:val="00E95F8A"/>
    <w:rPr>
      <w:rFonts w:asciiTheme="minorHAnsi" w:eastAsiaTheme="minorHAnsi" w:hAnsiTheme="minorHAnsi" w:cstheme="minorBidi"/>
      <w:sz w:val="22"/>
      <w:szCs w:val="22"/>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8">
    <w:name w:val="Plain Table 28"/>
    <w:basedOn w:val="TableNormal"/>
    <w:next w:val="PlainTable2"/>
    <w:uiPriority w:val="42"/>
    <w:rsid w:val="00E95F8A"/>
    <w:rPr>
      <w:rFonts w:asciiTheme="minorHAnsi" w:eastAsiaTheme="minorHAnsi" w:hAnsiTheme="minorHAnsi" w:cstheme="minorBidi"/>
      <w:sz w:val="22"/>
      <w:szCs w:val="22"/>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9">
    <w:name w:val="Plain Table 29"/>
    <w:basedOn w:val="TableNormal"/>
    <w:next w:val="PlainTable2"/>
    <w:uiPriority w:val="42"/>
    <w:rsid w:val="00E95F8A"/>
    <w:rPr>
      <w:rFonts w:asciiTheme="minorHAnsi" w:eastAsiaTheme="minorHAnsi" w:hAnsiTheme="minorHAnsi" w:cstheme="minorBidi"/>
      <w:sz w:val="22"/>
      <w:szCs w:val="22"/>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itation">
    <w:name w:val="citation"/>
    <w:basedOn w:val="DefaultParagraphFont"/>
    <w:rsid w:val="00E95F8A"/>
  </w:style>
  <w:style w:type="character" w:styleId="HTMLCite">
    <w:name w:val="HTML Cite"/>
    <w:basedOn w:val="DefaultParagraphFont"/>
    <w:uiPriority w:val="99"/>
    <w:semiHidden/>
    <w:unhideWhenUsed/>
    <w:rsid w:val="00E95F8A"/>
    <w:rPr>
      <w:i/>
      <w:iCs/>
    </w:rPr>
  </w:style>
  <w:style w:type="character" w:customStyle="1" w:styleId="retrieval">
    <w:name w:val="retrieval"/>
    <w:basedOn w:val="DefaultParagraphFont"/>
    <w:rsid w:val="00E95F8A"/>
  </w:style>
  <w:style w:type="character" w:customStyle="1" w:styleId="UnresolvedMention">
    <w:name w:val="Unresolved Mention"/>
    <w:basedOn w:val="DefaultParagraphFont"/>
    <w:uiPriority w:val="99"/>
    <w:semiHidden/>
    <w:unhideWhenUsed/>
    <w:rsid w:val="00FD380C"/>
    <w:rPr>
      <w:color w:val="605E5C"/>
      <w:shd w:val="clear" w:color="auto" w:fill="E1DFDD"/>
    </w:rPr>
  </w:style>
  <w:style w:type="paragraph" w:customStyle="1" w:styleId="TableContents">
    <w:name w:val="Table Contents"/>
    <w:basedOn w:val="BodyText"/>
    <w:uiPriority w:val="6"/>
    <w:rsid w:val="008948FE"/>
    <w:pPr>
      <w:autoSpaceDE w:val="0"/>
      <w:autoSpaceDN w:val="0"/>
      <w:adjustRightInd w:val="0"/>
      <w:spacing w:after="283" w:line="240" w:lineRule="auto"/>
    </w:pPr>
    <w:rPr>
      <w:rFonts w:eastAsia="Arial Unicode MS" w:cs="Tahoma"/>
      <w:lang w:eastAsia="en-US"/>
    </w:rPr>
  </w:style>
  <w:style w:type="paragraph" w:customStyle="1" w:styleId="ParaAttribute0">
    <w:name w:val="ParaAttribute0"/>
    <w:rsid w:val="008948FE"/>
    <w:pPr>
      <w:widowControl w:val="0"/>
      <w:wordWrap w:val="0"/>
    </w:pPr>
    <w:rPr>
      <w:rFonts w:eastAsia="Batang"/>
      <w:sz w:val="20"/>
      <w:szCs w:val="20"/>
      <w:lang w:val="en-MY" w:eastAsia="en-MY"/>
    </w:rPr>
  </w:style>
  <w:style w:type="character" w:customStyle="1" w:styleId="CharAttribute0">
    <w:name w:val="CharAttribute0"/>
    <w:rsid w:val="008948FE"/>
    <w:rPr>
      <w:rFonts w:ascii="Times New Roman" w:eastAsia="Times New Roman"/>
    </w:rPr>
  </w:style>
  <w:style w:type="table" w:customStyle="1" w:styleId="TableGrid1">
    <w:name w:val="Table Grid1"/>
    <w:basedOn w:val="TableNormal"/>
    <w:next w:val="TableGrid"/>
    <w:uiPriority w:val="39"/>
    <w:rsid w:val="00D258E2"/>
    <w:rPr>
      <w:rFonts w:ascii="Calibri" w:eastAsia="Calibri" w:hAnsi="Calibri"/>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13F5"/>
    <w:rPr>
      <w:i/>
      <w:iCs/>
    </w:rPr>
  </w:style>
  <w:style w:type="character" w:styleId="FollowedHyperlink">
    <w:name w:val="FollowedHyperlink"/>
    <w:basedOn w:val="DefaultParagraphFont"/>
    <w:semiHidden/>
    <w:unhideWhenUsed/>
    <w:rsid w:val="003121F4"/>
    <w:rPr>
      <w:color w:val="800080" w:themeColor="followedHyperlink"/>
      <w:u w:val="single"/>
    </w:rPr>
  </w:style>
  <w:style w:type="character" w:styleId="CommentReference">
    <w:name w:val="annotation reference"/>
    <w:basedOn w:val="DefaultParagraphFont"/>
    <w:semiHidden/>
    <w:unhideWhenUsed/>
    <w:rsid w:val="006144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9570">
      <w:bodyDiv w:val="1"/>
      <w:marLeft w:val="0"/>
      <w:marRight w:val="0"/>
      <w:marTop w:val="0"/>
      <w:marBottom w:val="0"/>
      <w:divBdr>
        <w:top w:val="none" w:sz="0" w:space="0" w:color="auto"/>
        <w:left w:val="none" w:sz="0" w:space="0" w:color="auto"/>
        <w:bottom w:val="none" w:sz="0" w:space="0" w:color="auto"/>
        <w:right w:val="none" w:sz="0" w:space="0" w:color="auto"/>
      </w:divBdr>
      <w:divsChild>
        <w:div w:id="347220966">
          <w:marLeft w:val="0"/>
          <w:marRight w:val="0"/>
          <w:marTop w:val="0"/>
          <w:marBottom w:val="0"/>
          <w:divBdr>
            <w:top w:val="none" w:sz="0" w:space="0" w:color="auto"/>
            <w:left w:val="none" w:sz="0" w:space="0" w:color="auto"/>
            <w:bottom w:val="none" w:sz="0" w:space="0" w:color="auto"/>
            <w:right w:val="none" w:sz="0" w:space="0" w:color="auto"/>
          </w:divBdr>
        </w:div>
      </w:divsChild>
    </w:div>
    <w:div w:id="379089600">
      <w:bodyDiv w:val="1"/>
      <w:marLeft w:val="0"/>
      <w:marRight w:val="0"/>
      <w:marTop w:val="0"/>
      <w:marBottom w:val="0"/>
      <w:divBdr>
        <w:top w:val="none" w:sz="0" w:space="0" w:color="auto"/>
        <w:left w:val="none" w:sz="0" w:space="0" w:color="auto"/>
        <w:bottom w:val="none" w:sz="0" w:space="0" w:color="auto"/>
        <w:right w:val="none" w:sz="0" w:space="0" w:color="auto"/>
      </w:divBdr>
      <w:divsChild>
        <w:div w:id="2102095205">
          <w:marLeft w:val="0"/>
          <w:marRight w:val="0"/>
          <w:marTop w:val="0"/>
          <w:marBottom w:val="0"/>
          <w:divBdr>
            <w:top w:val="none" w:sz="0" w:space="0" w:color="auto"/>
            <w:left w:val="none" w:sz="0" w:space="0" w:color="auto"/>
            <w:bottom w:val="none" w:sz="0" w:space="0" w:color="auto"/>
            <w:right w:val="none" w:sz="0" w:space="0" w:color="auto"/>
          </w:divBdr>
        </w:div>
      </w:divsChild>
    </w:div>
    <w:div w:id="401409979">
      <w:bodyDiv w:val="1"/>
      <w:marLeft w:val="0"/>
      <w:marRight w:val="0"/>
      <w:marTop w:val="0"/>
      <w:marBottom w:val="0"/>
      <w:divBdr>
        <w:top w:val="none" w:sz="0" w:space="0" w:color="auto"/>
        <w:left w:val="none" w:sz="0" w:space="0" w:color="auto"/>
        <w:bottom w:val="none" w:sz="0" w:space="0" w:color="auto"/>
        <w:right w:val="none" w:sz="0" w:space="0" w:color="auto"/>
      </w:divBdr>
    </w:div>
    <w:div w:id="436482285">
      <w:bodyDiv w:val="1"/>
      <w:marLeft w:val="0"/>
      <w:marRight w:val="0"/>
      <w:marTop w:val="0"/>
      <w:marBottom w:val="0"/>
      <w:divBdr>
        <w:top w:val="none" w:sz="0" w:space="0" w:color="auto"/>
        <w:left w:val="none" w:sz="0" w:space="0" w:color="auto"/>
        <w:bottom w:val="none" w:sz="0" w:space="0" w:color="auto"/>
        <w:right w:val="none" w:sz="0" w:space="0" w:color="auto"/>
      </w:divBdr>
    </w:div>
    <w:div w:id="584336975">
      <w:bodyDiv w:val="1"/>
      <w:marLeft w:val="0"/>
      <w:marRight w:val="0"/>
      <w:marTop w:val="0"/>
      <w:marBottom w:val="0"/>
      <w:divBdr>
        <w:top w:val="none" w:sz="0" w:space="0" w:color="auto"/>
        <w:left w:val="none" w:sz="0" w:space="0" w:color="auto"/>
        <w:bottom w:val="none" w:sz="0" w:space="0" w:color="auto"/>
        <w:right w:val="none" w:sz="0" w:space="0" w:color="auto"/>
      </w:divBdr>
    </w:div>
    <w:div w:id="608389564">
      <w:bodyDiv w:val="1"/>
      <w:marLeft w:val="0"/>
      <w:marRight w:val="0"/>
      <w:marTop w:val="0"/>
      <w:marBottom w:val="0"/>
      <w:divBdr>
        <w:top w:val="none" w:sz="0" w:space="0" w:color="auto"/>
        <w:left w:val="none" w:sz="0" w:space="0" w:color="auto"/>
        <w:bottom w:val="none" w:sz="0" w:space="0" w:color="auto"/>
        <w:right w:val="none" w:sz="0" w:space="0" w:color="auto"/>
      </w:divBdr>
    </w:div>
    <w:div w:id="674305654">
      <w:bodyDiv w:val="1"/>
      <w:marLeft w:val="0"/>
      <w:marRight w:val="0"/>
      <w:marTop w:val="0"/>
      <w:marBottom w:val="0"/>
      <w:divBdr>
        <w:top w:val="none" w:sz="0" w:space="0" w:color="auto"/>
        <w:left w:val="none" w:sz="0" w:space="0" w:color="auto"/>
        <w:bottom w:val="none" w:sz="0" w:space="0" w:color="auto"/>
        <w:right w:val="none" w:sz="0" w:space="0" w:color="auto"/>
      </w:divBdr>
    </w:div>
    <w:div w:id="774400466">
      <w:bodyDiv w:val="1"/>
      <w:marLeft w:val="0"/>
      <w:marRight w:val="0"/>
      <w:marTop w:val="0"/>
      <w:marBottom w:val="0"/>
      <w:divBdr>
        <w:top w:val="none" w:sz="0" w:space="0" w:color="auto"/>
        <w:left w:val="none" w:sz="0" w:space="0" w:color="auto"/>
        <w:bottom w:val="none" w:sz="0" w:space="0" w:color="auto"/>
        <w:right w:val="none" w:sz="0" w:space="0" w:color="auto"/>
      </w:divBdr>
      <w:divsChild>
        <w:div w:id="1312253435">
          <w:marLeft w:val="0"/>
          <w:marRight w:val="0"/>
          <w:marTop w:val="0"/>
          <w:marBottom w:val="0"/>
          <w:divBdr>
            <w:top w:val="none" w:sz="0" w:space="0" w:color="auto"/>
            <w:left w:val="none" w:sz="0" w:space="0" w:color="auto"/>
            <w:bottom w:val="none" w:sz="0" w:space="0" w:color="auto"/>
            <w:right w:val="none" w:sz="0" w:space="0" w:color="auto"/>
          </w:divBdr>
          <w:divsChild>
            <w:div w:id="10991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7443">
      <w:bodyDiv w:val="1"/>
      <w:marLeft w:val="0"/>
      <w:marRight w:val="0"/>
      <w:marTop w:val="0"/>
      <w:marBottom w:val="0"/>
      <w:divBdr>
        <w:top w:val="none" w:sz="0" w:space="0" w:color="auto"/>
        <w:left w:val="none" w:sz="0" w:space="0" w:color="auto"/>
        <w:bottom w:val="none" w:sz="0" w:space="0" w:color="auto"/>
        <w:right w:val="none" w:sz="0" w:space="0" w:color="auto"/>
      </w:divBdr>
    </w:div>
    <w:div w:id="827983772">
      <w:bodyDiv w:val="1"/>
      <w:marLeft w:val="0"/>
      <w:marRight w:val="0"/>
      <w:marTop w:val="0"/>
      <w:marBottom w:val="0"/>
      <w:divBdr>
        <w:top w:val="none" w:sz="0" w:space="0" w:color="auto"/>
        <w:left w:val="none" w:sz="0" w:space="0" w:color="auto"/>
        <w:bottom w:val="none" w:sz="0" w:space="0" w:color="auto"/>
        <w:right w:val="none" w:sz="0" w:space="0" w:color="auto"/>
      </w:divBdr>
    </w:div>
    <w:div w:id="833571335">
      <w:bodyDiv w:val="1"/>
      <w:marLeft w:val="0"/>
      <w:marRight w:val="0"/>
      <w:marTop w:val="0"/>
      <w:marBottom w:val="0"/>
      <w:divBdr>
        <w:top w:val="none" w:sz="0" w:space="0" w:color="auto"/>
        <w:left w:val="none" w:sz="0" w:space="0" w:color="auto"/>
        <w:bottom w:val="none" w:sz="0" w:space="0" w:color="auto"/>
        <w:right w:val="none" w:sz="0" w:space="0" w:color="auto"/>
      </w:divBdr>
    </w:div>
    <w:div w:id="861626714">
      <w:bodyDiv w:val="1"/>
      <w:marLeft w:val="0"/>
      <w:marRight w:val="0"/>
      <w:marTop w:val="0"/>
      <w:marBottom w:val="0"/>
      <w:divBdr>
        <w:top w:val="none" w:sz="0" w:space="0" w:color="auto"/>
        <w:left w:val="none" w:sz="0" w:space="0" w:color="auto"/>
        <w:bottom w:val="none" w:sz="0" w:space="0" w:color="auto"/>
        <w:right w:val="none" w:sz="0" w:space="0" w:color="auto"/>
      </w:divBdr>
    </w:div>
    <w:div w:id="1206217895">
      <w:bodyDiv w:val="1"/>
      <w:marLeft w:val="0"/>
      <w:marRight w:val="0"/>
      <w:marTop w:val="0"/>
      <w:marBottom w:val="0"/>
      <w:divBdr>
        <w:top w:val="none" w:sz="0" w:space="0" w:color="auto"/>
        <w:left w:val="none" w:sz="0" w:space="0" w:color="auto"/>
        <w:bottom w:val="none" w:sz="0" w:space="0" w:color="auto"/>
        <w:right w:val="none" w:sz="0" w:space="0" w:color="auto"/>
      </w:divBdr>
    </w:div>
    <w:div w:id="1697343326">
      <w:bodyDiv w:val="1"/>
      <w:marLeft w:val="0"/>
      <w:marRight w:val="0"/>
      <w:marTop w:val="0"/>
      <w:marBottom w:val="0"/>
      <w:divBdr>
        <w:top w:val="none" w:sz="0" w:space="0" w:color="auto"/>
        <w:left w:val="none" w:sz="0" w:space="0" w:color="auto"/>
        <w:bottom w:val="none" w:sz="0" w:space="0" w:color="auto"/>
        <w:right w:val="none" w:sz="0" w:space="0" w:color="auto"/>
      </w:divBdr>
    </w:div>
    <w:div w:id="1820657550">
      <w:bodyDiv w:val="1"/>
      <w:marLeft w:val="0"/>
      <w:marRight w:val="0"/>
      <w:marTop w:val="0"/>
      <w:marBottom w:val="0"/>
      <w:divBdr>
        <w:top w:val="none" w:sz="0" w:space="0" w:color="auto"/>
        <w:left w:val="none" w:sz="0" w:space="0" w:color="auto"/>
        <w:bottom w:val="none" w:sz="0" w:space="0" w:color="auto"/>
        <w:right w:val="none" w:sz="0" w:space="0" w:color="auto"/>
      </w:divBdr>
    </w:div>
    <w:div w:id="20045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2.xml"/><Relationship Id="rId32"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jpeg"/><Relationship Id="rId28" Type="http://schemas.openxmlformats.org/officeDocument/2006/relationships/footer" Target="footer16.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Tesis%20Norhasimah\Template\Kompilasi%20Tesi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DDF1F-10E3-494B-9D9A-34113C57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Kompilasi Tesis.dotm</Template>
  <TotalTime>175</TotalTime>
  <Pages>37</Pages>
  <Words>4045</Words>
  <Characters>22900</Characters>
  <Application>Microsoft Office Word</Application>
  <DocSecurity>0</DocSecurity>
  <Lines>1761</Lines>
  <Paragraphs>657</Paragraphs>
  <ScaleCrop>false</ScaleCrop>
  <HeadingPairs>
    <vt:vector size="2" baseType="variant">
      <vt:variant>
        <vt:lpstr>Title</vt:lpstr>
      </vt:variant>
      <vt:variant>
        <vt:i4>1</vt:i4>
      </vt:variant>
    </vt:vector>
  </HeadingPairs>
  <TitlesOfParts>
    <vt:vector size="1" baseType="lpstr">
      <vt:lpstr>Final Tesis</vt:lpstr>
    </vt:vector>
  </TitlesOfParts>
  <Company>Universiti Pendidikan Sultan Idris</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Tesis</dc:title>
  <dc:subject>KOMPILASI TESIS UPSI</dc:subject>
  <dc:creator>User</dc:creator>
  <cp:keywords>TEMPLATE</cp:keywords>
  <dc:description>Template ini telah dihasilkan pada 5 hb. Februari 2013 pada pukul 11:18:31 AM.</dc:description>
  <cp:lastModifiedBy>nadia akma</cp:lastModifiedBy>
  <cp:revision>13</cp:revision>
  <cp:lastPrinted>2020-08-09T03:15:00Z</cp:lastPrinted>
  <dcterms:created xsi:type="dcterms:W3CDTF">2019-05-27T08:13:00Z</dcterms:created>
  <dcterms:modified xsi:type="dcterms:W3CDTF">2024-09-06T02:26:00Z</dcterms:modified>
  <cp:category>PENULISAN</cp:category>
  <cp:contentStatus>FINAL VERSION 4</cp:contentStatus>
  <cp:version>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ser Name_1">
    <vt:lpwstr>syidi_afif@yahoo.com@www.mendeley.com</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